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E7" w:rsidRPr="00E764E7" w:rsidRDefault="00BB62D8" w:rsidP="00E764E7">
      <w:pPr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42950" cy="105727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E7" w:rsidRPr="00E764E7" w:rsidRDefault="00E764E7" w:rsidP="00E764E7">
      <w:pPr>
        <w:jc w:val="center"/>
        <w:rPr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2"/>
        <w:rPr>
          <w:rFonts w:ascii="PT Astra Serif" w:hAnsi="PT Astra Serif"/>
          <w:sz w:val="28"/>
        </w:rPr>
      </w:pPr>
      <w:r w:rsidRPr="00E764E7">
        <w:rPr>
          <w:rFonts w:ascii="PT Astra Serif" w:hAnsi="PT Astra Serif"/>
          <w:sz w:val="28"/>
        </w:rPr>
        <w:t>АДМИНИСТРАЦИЯ</w:t>
      </w:r>
    </w:p>
    <w:p w:rsidR="00E764E7" w:rsidRPr="00E764E7" w:rsidRDefault="00E764E7" w:rsidP="00E764E7">
      <w:pPr>
        <w:jc w:val="center"/>
        <w:rPr>
          <w:rFonts w:ascii="PT Astra Serif" w:hAnsi="PT Astra Serif"/>
          <w:b/>
          <w:sz w:val="28"/>
          <w:szCs w:val="28"/>
        </w:rPr>
      </w:pPr>
      <w:r w:rsidRPr="00E764E7">
        <w:rPr>
          <w:rFonts w:ascii="PT Astra Serif" w:hAnsi="PT Astra Serif"/>
          <w:b/>
          <w:sz w:val="28"/>
          <w:szCs w:val="28"/>
        </w:rPr>
        <w:t>КРАСНОАРМЕЙСКОГО МУНИЦИПАЛЬНОГО РАЙОНА</w:t>
      </w:r>
      <w:r w:rsidRPr="00E764E7">
        <w:rPr>
          <w:rFonts w:ascii="PT Astra Serif" w:hAnsi="PT Astra Serif"/>
          <w:b/>
          <w:sz w:val="28"/>
          <w:szCs w:val="28"/>
        </w:rPr>
        <w:br/>
        <w:t>САРАТОВСКОЙ ОБЛАСТИ</w:t>
      </w:r>
    </w:p>
    <w:p w:rsidR="00E764E7" w:rsidRPr="00E764E7" w:rsidRDefault="00E764E7" w:rsidP="00E764E7">
      <w:pPr>
        <w:jc w:val="center"/>
        <w:rPr>
          <w:rFonts w:ascii="PT Astra Serif" w:hAnsi="PT Astra Serif"/>
          <w:b/>
          <w:sz w:val="28"/>
          <w:szCs w:val="28"/>
        </w:rPr>
      </w:pPr>
    </w:p>
    <w:p w:rsidR="00E764E7" w:rsidRPr="00E764E7" w:rsidRDefault="00E764E7" w:rsidP="00E764E7">
      <w:pPr>
        <w:jc w:val="center"/>
        <w:rPr>
          <w:rFonts w:ascii="PT Astra Serif" w:hAnsi="PT Astra Serif"/>
          <w:b/>
          <w:sz w:val="28"/>
          <w:szCs w:val="28"/>
        </w:rPr>
      </w:pPr>
      <w:r w:rsidRPr="00E764E7">
        <w:rPr>
          <w:rFonts w:ascii="PT Astra Serif" w:hAnsi="PT Astra Serif"/>
          <w:b/>
          <w:sz w:val="28"/>
          <w:szCs w:val="28"/>
        </w:rPr>
        <w:t>ПОСТАНОВЛЕНИЕ</w:t>
      </w:r>
    </w:p>
    <w:tbl>
      <w:tblPr>
        <w:tblW w:w="6382" w:type="dxa"/>
        <w:tblLayout w:type="fixed"/>
        <w:tblLook w:val="0000"/>
      </w:tblPr>
      <w:tblGrid>
        <w:gridCol w:w="959"/>
        <w:gridCol w:w="2693"/>
        <w:gridCol w:w="631"/>
        <w:gridCol w:w="2099"/>
      </w:tblGrid>
      <w:tr w:rsidR="0014403C" w:rsidRPr="00E764E7" w:rsidTr="00CD2359">
        <w:trPr>
          <w:cantSplit/>
          <w:trHeight w:val="322"/>
        </w:trPr>
        <w:tc>
          <w:tcPr>
            <w:tcW w:w="959" w:type="dxa"/>
            <w:vMerge w:val="restart"/>
            <w:vAlign w:val="bottom"/>
          </w:tcPr>
          <w:p w:rsidR="0014403C" w:rsidRPr="00E764E7" w:rsidRDefault="0014403C" w:rsidP="00E764E7">
            <w:pPr>
              <w:widowControl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693" w:type="dxa"/>
            <w:vMerge w:val="restart"/>
            <w:tcBorders>
              <w:bottom w:val="dotted" w:sz="4" w:space="0" w:color="000000"/>
            </w:tcBorders>
            <w:vAlign w:val="bottom"/>
          </w:tcPr>
          <w:p w:rsidR="0014403C" w:rsidRPr="00E764E7" w:rsidRDefault="00CD2359" w:rsidP="00E764E7">
            <w:pPr>
              <w:widowControl w:val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августа 2024г.</w:t>
            </w:r>
          </w:p>
        </w:tc>
        <w:tc>
          <w:tcPr>
            <w:tcW w:w="631" w:type="dxa"/>
            <w:vMerge w:val="restart"/>
            <w:vAlign w:val="bottom"/>
          </w:tcPr>
          <w:p w:rsidR="0014403C" w:rsidRPr="00E764E7" w:rsidRDefault="00CD2359" w:rsidP="00E764E7">
            <w:pPr>
              <w:widowControl w:val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14403C" w:rsidRPr="00E764E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099" w:type="dxa"/>
            <w:vMerge w:val="restart"/>
            <w:tcBorders>
              <w:bottom w:val="dotted" w:sz="4" w:space="0" w:color="000000"/>
            </w:tcBorders>
            <w:vAlign w:val="bottom"/>
          </w:tcPr>
          <w:p w:rsidR="0014403C" w:rsidRPr="00E764E7" w:rsidRDefault="00CD2359" w:rsidP="00E764E7">
            <w:pPr>
              <w:widowControl w:val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520</w:t>
            </w:r>
          </w:p>
        </w:tc>
      </w:tr>
      <w:tr w:rsidR="0014403C" w:rsidRPr="00E764E7" w:rsidTr="00CD2359">
        <w:trPr>
          <w:cantSplit/>
          <w:trHeight w:val="322"/>
        </w:trPr>
        <w:tc>
          <w:tcPr>
            <w:tcW w:w="959" w:type="dxa"/>
            <w:vMerge/>
            <w:vAlign w:val="bottom"/>
          </w:tcPr>
          <w:p w:rsidR="0014403C" w:rsidRPr="00E764E7" w:rsidRDefault="0014403C" w:rsidP="00E764E7">
            <w:pPr>
              <w:widowControl w:val="0"/>
              <w:snapToGrid w:val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dotted" w:sz="4" w:space="0" w:color="000000"/>
            </w:tcBorders>
            <w:vAlign w:val="bottom"/>
          </w:tcPr>
          <w:p w:rsidR="0014403C" w:rsidRPr="00E764E7" w:rsidRDefault="0014403C" w:rsidP="00E764E7">
            <w:pPr>
              <w:widowControl w:val="0"/>
              <w:snapToGrid w:val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1" w:type="dxa"/>
            <w:vMerge/>
            <w:vAlign w:val="bottom"/>
          </w:tcPr>
          <w:p w:rsidR="0014403C" w:rsidRPr="00E764E7" w:rsidRDefault="0014403C" w:rsidP="00E764E7">
            <w:pPr>
              <w:widowControl w:val="0"/>
              <w:snapToGrid w:val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bottom w:val="dotted" w:sz="4" w:space="0" w:color="000000"/>
            </w:tcBorders>
            <w:vAlign w:val="bottom"/>
          </w:tcPr>
          <w:p w:rsidR="0014403C" w:rsidRPr="00E764E7" w:rsidRDefault="0014403C" w:rsidP="00E764E7">
            <w:pPr>
              <w:widowControl w:val="0"/>
              <w:snapToGrid w:val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16886" w:rsidRDefault="00616886" w:rsidP="00E764E7">
      <w:pPr>
        <w:pStyle w:val="af1"/>
        <w:spacing w:after="0"/>
        <w:ind w:left="0"/>
        <w:jc w:val="left"/>
        <w:rPr>
          <w:rFonts w:ascii="PT Astra Serif" w:hAnsi="PT Astra Serif"/>
          <w:bCs/>
          <w:sz w:val="28"/>
          <w:szCs w:val="28"/>
        </w:rPr>
      </w:pPr>
    </w:p>
    <w:p w:rsidR="0014403C" w:rsidRPr="00E764E7" w:rsidRDefault="0014403C" w:rsidP="00616886">
      <w:pPr>
        <w:pStyle w:val="af1"/>
        <w:spacing w:after="0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</w:t>
      </w:r>
    </w:p>
    <w:p w:rsidR="00E764E7" w:rsidRDefault="0014403C" w:rsidP="00E764E7">
      <w:pPr>
        <w:pStyle w:val="a9"/>
        <w:spacing w:after="0"/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О внесении изменений</w:t>
      </w:r>
      <w:r w:rsidR="00134ECF" w:rsidRPr="00E764E7">
        <w:rPr>
          <w:rFonts w:ascii="PT Astra Serif" w:hAnsi="PT Astra Serif"/>
          <w:sz w:val="28"/>
          <w:szCs w:val="28"/>
        </w:rPr>
        <w:t xml:space="preserve"> в </w:t>
      </w:r>
      <w:r w:rsidRPr="00E764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34ECF" w:rsidRPr="00E764E7">
        <w:rPr>
          <w:rFonts w:ascii="PT Astra Serif" w:hAnsi="PT Astra Serif"/>
          <w:bCs/>
          <w:sz w:val="28"/>
          <w:szCs w:val="28"/>
        </w:rPr>
        <w:t>административный</w:t>
      </w:r>
      <w:proofErr w:type="gramEnd"/>
      <w:r w:rsidR="00134ECF" w:rsidRPr="00E764E7">
        <w:rPr>
          <w:rFonts w:ascii="PT Astra Serif" w:hAnsi="PT Astra Serif"/>
          <w:bCs/>
          <w:sz w:val="28"/>
          <w:szCs w:val="28"/>
        </w:rPr>
        <w:t xml:space="preserve"> </w:t>
      </w:r>
    </w:p>
    <w:p w:rsidR="00E764E7" w:rsidRDefault="00134ECF" w:rsidP="00E764E7">
      <w:pPr>
        <w:pStyle w:val="a9"/>
        <w:spacing w:after="0"/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E764E7">
        <w:rPr>
          <w:rFonts w:ascii="PT Astra Serif" w:hAnsi="PT Astra Serif"/>
          <w:bCs/>
          <w:sz w:val="28"/>
          <w:szCs w:val="28"/>
        </w:rPr>
        <w:t>регламент</w:t>
      </w:r>
      <w:r w:rsidR="00E764E7">
        <w:rPr>
          <w:rFonts w:ascii="PT Astra Serif" w:hAnsi="PT Astra Serif"/>
          <w:bCs/>
          <w:sz w:val="28"/>
          <w:szCs w:val="28"/>
        </w:rPr>
        <w:t xml:space="preserve">  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r w:rsidR="0014403C" w:rsidRPr="00E764E7">
        <w:rPr>
          <w:rFonts w:ascii="PT Astra Serif" w:hAnsi="PT Astra Serif"/>
          <w:bCs/>
          <w:sz w:val="28"/>
          <w:szCs w:val="28"/>
        </w:rPr>
        <w:t>№ 810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r w:rsidR="0014403C" w:rsidRPr="00E764E7">
        <w:rPr>
          <w:rFonts w:ascii="PT Astra Serif" w:hAnsi="PT Astra Serif"/>
          <w:bCs/>
          <w:sz w:val="28"/>
          <w:szCs w:val="28"/>
        </w:rPr>
        <w:t xml:space="preserve"> от 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r w:rsidR="0014403C" w:rsidRPr="00E764E7">
        <w:rPr>
          <w:rFonts w:ascii="PT Astra Serif" w:hAnsi="PT Astra Serif"/>
          <w:bCs/>
          <w:sz w:val="28"/>
          <w:szCs w:val="28"/>
        </w:rPr>
        <w:t xml:space="preserve">15 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r w:rsidR="0014403C" w:rsidRPr="00E764E7">
        <w:rPr>
          <w:rFonts w:ascii="PT Astra Serif" w:hAnsi="PT Astra Serif"/>
          <w:bCs/>
          <w:sz w:val="28"/>
          <w:szCs w:val="28"/>
        </w:rPr>
        <w:t xml:space="preserve">декабря 2021г. 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14403C" w:rsidRPr="00E764E7">
        <w:rPr>
          <w:rFonts w:ascii="PT Astra Serif" w:hAnsi="PT Astra Serif"/>
          <w:bCs/>
          <w:sz w:val="28"/>
          <w:szCs w:val="28"/>
        </w:rPr>
        <w:t>по</w:t>
      </w:r>
      <w:proofErr w:type="gramEnd"/>
      <w:r w:rsidR="0014403C" w:rsidRPr="00E764E7">
        <w:rPr>
          <w:rFonts w:ascii="PT Astra Serif" w:hAnsi="PT Astra Serif"/>
          <w:bCs/>
          <w:sz w:val="28"/>
          <w:szCs w:val="28"/>
        </w:rPr>
        <w:t xml:space="preserve"> </w:t>
      </w:r>
    </w:p>
    <w:p w:rsidR="00E764E7" w:rsidRDefault="0014403C" w:rsidP="00E764E7">
      <w:pPr>
        <w:pStyle w:val="a9"/>
        <w:spacing w:after="0"/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E764E7">
        <w:rPr>
          <w:rFonts w:ascii="PT Astra Serif" w:hAnsi="PT Astra Serif"/>
          <w:bCs/>
          <w:sz w:val="28"/>
          <w:szCs w:val="28"/>
        </w:rPr>
        <w:t>предоставлению</w:t>
      </w:r>
      <w:r w:rsidR="00CD2359">
        <w:rPr>
          <w:rFonts w:ascii="PT Astra Serif" w:hAnsi="PT Astra Serif"/>
          <w:bCs/>
          <w:sz w:val="28"/>
          <w:szCs w:val="28"/>
        </w:rPr>
        <w:t xml:space="preserve">  </w:t>
      </w:r>
      <w:r w:rsidRPr="00E764E7">
        <w:rPr>
          <w:rFonts w:ascii="PT Astra Serif" w:hAnsi="PT Astra Serif"/>
          <w:bCs/>
          <w:sz w:val="28"/>
          <w:szCs w:val="28"/>
        </w:rPr>
        <w:t xml:space="preserve"> 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r w:rsidRPr="00E764E7">
        <w:rPr>
          <w:rFonts w:ascii="PT Astra Serif" w:hAnsi="PT Astra Serif"/>
          <w:bCs/>
          <w:sz w:val="28"/>
          <w:szCs w:val="28"/>
        </w:rPr>
        <w:t xml:space="preserve">муниципальной </w:t>
      </w:r>
      <w:r w:rsidR="00CD2359">
        <w:rPr>
          <w:rFonts w:ascii="PT Astra Serif" w:hAnsi="PT Astra Serif"/>
          <w:bCs/>
          <w:sz w:val="28"/>
          <w:szCs w:val="28"/>
        </w:rPr>
        <w:t xml:space="preserve">    </w:t>
      </w:r>
      <w:r w:rsidRPr="00E764E7">
        <w:rPr>
          <w:rFonts w:ascii="PT Astra Serif" w:hAnsi="PT Astra Serif"/>
          <w:bCs/>
          <w:sz w:val="28"/>
          <w:szCs w:val="28"/>
        </w:rPr>
        <w:t xml:space="preserve">услуги </w:t>
      </w:r>
    </w:p>
    <w:p w:rsidR="00CD2359" w:rsidRDefault="0014403C" w:rsidP="00E764E7">
      <w:pPr>
        <w:pStyle w:val="a9"/>
        <w:spacing w:after="0"/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E764E7">
        <w:rPr>
          <w:rFonts w:ascii="PT Astra Serif" w:hAnsi="PT Astra Serif"/>
          <w:bCs/>
          <w:sz w:val="28"/>
          <w:szCs w:val="28"/>
        </w:rPr>
        <w:t>«Организация отдыха детей</w:t>
      </w:r>
      <w:r w:rsidR="00CD2359">
        <w:rPr>
          <w:rFonts w:ascii="PT Astra Serif" w:hAnsi="PT Astra Serif"/>
          <w:bCs/>
          <w:sz w:val="28"/>
          <w:szCs w:val="28"/>
        </w:rPr>
        <w:t xml:space="preserve"> </w:t>
      </w:r>
      <w:r w:rsidRPr="00E764E7">
        <w:rPr>
          <w:rFonts w:ascii="PT Astra Serif" w:hAnsi="PT Astra Serif"/>
          <w:bCs/>
          <w:sz w:val="28"/>
          <w:szCs w:val="28"/>
        </w:rPr>
        <w:t xml:space="preserve"> в </w:t>
      </w:r>
      <w:proofErr w:type="gramStart"/>
      <w:r w:rsidRPr="00E764E7">
        <w:rPr>
          <w:rFonts w:ascii="PT Astra Serif" w:hAnsi="PT Astra Serif"/>
          <w:bCs/>
          <w:sz w:val="28"/>
          <w:szCs w:val="28"/>
        </w:rPr>
        <w:t>каникулярное</w:t>
      </w:r>
      <w:proofErr w:type="gramEnd"/>
      <w:r w:rsidRPr="00E764E7">
        <w:rPr>
          <w:rFonts w:ascii="PT Astra Serif" w:hAnsi="PT Astra Serif"/>
          <w:bCs/>
          <w:sz w:val="28"/>
          <w:szCs w:val="28"/>
        </w:rPr>
        <w:t xml:space="preserve"> </w:t>
      </w:r>
    </w:p>
    <w:p w:rsidR="0014403C" w:rsidRDefault="0014403C" w:rsidP="00E764E7">
      <w:pPr>
        <w:pStyle w:val="a9"/>
        <w:spacing w:after="0"/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E764E7">
        <w:rPr>
          <w:rFonts w:ascii="PT Astra Serif" w:hAnsi="PT Astra Serif"/>
          <w:bCs/>
          <w:sz w:val="28"/>
          <w:szCs w:val="28"/>
        </w:rPr>
        <w:t>время»</w:t>
      </w:r>
    </w:p>
    <w:p w:rsidR="00E764E7" w:rsidRDefault="00E764E7" w:rsidP="00E764E7">
      <w:pPr>
        <w:pStyle w:val="a9"/>
        <w:spacing w:after="0"/>
        <w:jc w:val="left"/>
        <w:rPr>
          <w:rFonts w:ascii="PT Astra Serif" w:hAnsi="PT Astra Serif"/>
          <w:bCs/>
          <w:sz w:val="28"/>
          <w:szCs w:val="28"/>
        </w:rPr>
      </w:pPr>
    </w:p>
    <w:p w:rsidR="0014403C" w:rsidRPr="00E764E7" w:rsidRDefault="0014403C" w:rsidP="00CD2359">
      <w:pPr>
        <w:pStyle w:val="af1"/>
        <w:spacing w:after="0"/>
        <w:ind w:left="0"/>
        <w:rPr>
          <w:rFonts w:ascii="PT Astra Serif" w:hAnsi="PT Astra Serif"/>
          <w:bCs/>
          <w:sz w:val="28"/>
          <w:szCs w:val="28"/>
        </w:rPr>
      </w:pPr>
      <w:proofErr w:type="gramStart"/>
      <w:r w:rsidRPr="00E764E7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с </w:t>
      </w:r>
      <w:hyperlink r:id="rId9">
        <w:r w:rsidRPr="00E764E7">
          <w:rPr>
            <w:rFonts w:ascii="PT Astra Serif" w:hAnsi="PT Astra Serif"/>
            <w:bCs/>
            <w:sz w:val="28"/>
            <w:szCs w:val="28"/>
          </w:rPr>
          <w:t>Федеральным законом</w:t>
        </w:r>
      </w:hyperlink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 от 27.07.2010 N 210-ФЗ «Об орган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зации предоставления государственных и муниципальных услуг», </w:t>
      </w:r>
      <w:bookmarkStart w:id="0" w:name="_GoBack"/>
      <w:bookmarkEnd w:id="0"/>
      <w:r w:rsidR="00C6550A" w:rsidRPr="00E764E7">
        <w:rPr>
          <w:rFonts w:ascii="PT Astra Serif" w:hAnsi="PT Astra Serif"/>
          <w:sz w:val="28"/>
          <w:szCs w:val="28"/>
        </w:rPr>
        <w:fldChar w:fldCharType="begin"/>
      </w:r>
      <w:r w:rsidRPr="00E764E7">
        <w:rPr>
          <w:rFonts w:ascii="PT Astra Serif" w:hAnsi="PT Astra Serif"/>
          <w:sz w:val="28"/>
          <w:szCs w:val="28"/>
        </w:rPr>
        <w:instrText xml:space="preserve">HYPERLINK "http://rnla-service.scli.ru:8080/rnla-links/ws/content/act/" \h </w:instrText>
      </w:r>
      <w:r w:rsidR="00C6550A" w:rsidRPr="00E764E7">
        <w:rPr>
          <w:rFonts w:ascii="PT Astra Serif" w:hAnsi="PT Astra Serif"/>
          <w:sz w:val="28"/>
          <w:szCs w:val="28"/>
        </w:rPr>
        <w:fldChar w:fldCharType="separate"/>
      </w:r>
      <w:r w:rsidRPr="00E764E7">
        <w:rPr>
          <w:rFonts w:ascii="PT Astra Serif" w:hAnsi="PT Astra Serif"/>
          <w:bCs/>
          <w:sz w:val="28"/>
          <w:szCs w:val="28"/>
        </w:rPr>
        <w:t>Федеральным законом</w:t>
      </w:r>
      <w:r w:rsidR="00C6550A" w:rsidRPr="00E764E7">
        <w:rPr>
          <w:rFonts w:ascii="PT Astra Serif" w:hAnsi="PT Astra Serif"/>
          <w:sz w:val="28"/>
          <w:szCs w:val="28"/>
        </w:rPr>
        <w:fldChar w:fldCharType="end"/>
      </w:r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 от 06.10.2003 N 131-ФЗ «Об общих принципах организации местного с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моуправления в Российской Федерации», </w:t>
      </w:r>
      <w:hyperlink r:id="rId10">
        <w:r w:rsidRPr="00E764E7">
          <w:rPr>
            <w:rFonts w:ascii="PT Astra Serif" w:hAnsi="PT Astra Serif"/>
            <w:bCs/>
            <w:sz w:val="28"/>
            <w:szCs w:val="28"/>
          </w:rPr>
          <w:t>Федеральным законом</w:t>
        </w:r>
      </w:hyperlink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 от 29.12.2012 N 273-ФЗ «Об образовании в Российской Федерации», </w:t>
      </w:r>
      <w:hyperlink r:id="rId11">
        <w:r w:rsidRPr="00E764E7">
          <w:rPr>
            <w:rFonts w:ascii="PT Astra Serif" w:hAnsi="PT Astra Serif"/>
            <w:bCs/>
            <w:sz w:val="28"/>
            <w:szCs w:val="28"/>
          </w:rPr>
          <w:t>Федеральным законом</w:t>
        </w:r>
      </w:hyperlink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 от 02.05.2006 N 59-ФЗ «О порядке рассмотрения обращений граждан Российской Федерации»,</w:t>
      </w:r>
      <w:r w:rsidRPr="00E764E7">
        <w:rPr>
          <w:rFonts w:ascii="PT Astra Serif" w:hAnsi="PT Astra Serif"/>
          <w:bCs/>
          <w:sz w:val="28"/>
          <w:szCs w:val="28"/>
        </w:rPr>
        <w:t xml:space="preserve"> </w:t>
      </w:r>
      <w:hyperlink r:id="rId12" w:history="1">
        <w:r w:rsidRPr="00E764E7">
          <w:rPr>
            <w:rStyle w:val="af7"/>
            <w:rFonts w:ascii="PT Astra Serif" w:hAnsi="PT Astra Serif"/>
            <w:bCs/>
            <w:color w:val="auto"/>
            <w:sz w:val="28"/>
            <w:szCs w:val="28"/>
          </w:rPr>
          <w:t>Уставом Красноармейского муниципального  района</w:t>
        </w:r>
      </w:hyperlink>
      <w:r w:rsidRPr="00E764E7">
        <w:rPr>
          <w:rFonts w:ascii="PT Astra Serif" w:hAnsi="PT Astra Serif"/>
          <w:bCs/>
          <w:sz w:val="28"/>
          <w:szCs w:val="28"/>
        </w:rPr>
        <w:t xml:space="preserve"> Саратовской</w:t>
      </w:r>
      <w:proofErr w:type="gramEnd"/>
      <w:r w:rsidRPr="00E764E7">
        <w:rPr>
          <w:rFonts w:ascii="PT Astra Serif" w:hAnsi="PT Astra Serif"/>
          <w:bCs/>
          <w:sz w:val="28"/>
          <w:szCs w:val="28"/>
        </w:rPr>
        <w:t xml:space="preserve"> области, в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 xml:space="preserve"> целях реализации прав и законных интересов граждан и организаций при оказании  органами местного самоуправления муниципальных услуг, обесп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bCs/>
          <w:sz w:val="28"/>
          <w:szCs w:val="28"/>
        </w:rPr>
        <w:t>чения публичности и открытости данной деятельности, повышения качества и доступности предоставления муниципальных услуг</w:t>
      </w:r>
      <w:r w:rsidRPr="00E764E7">
        <w:rPr>
          <w:rFonts w:ascii="PT Astra Serif" w:hAnsi="PT Astra Serif"/>
          <w:bCs/>
          <w:sz w:val="28"/>
          <w:szCs w:val="28"/>
        </w:rPr>
        <w:t xml:space="preserve"> администрация Красноарме</w:t>
      </w:r>
      <w:r w:rsidRPr="00E764E7">
        <w:rPr>
          <w:rFonts w:ascii="PT Astra Serif" w:hAnsi="PT Astra Serif"/>
          <w:bCs/>
          <w:sz w:val="28"/>
          <w:szCs w:val="28"/>
        </w:rPr>
        <w:t>й</w:t>
      </w:r>
      <w:r w:rsidRPr="00E764E7">
        <w:rPr>
          <w:rFonts w:ascii="PT Astra Serif" w:hAnsi="PT Astra Serif"/>
          <w:bCs/>
          <w:sz w:val="28"/>
          <w:szCs w:val="28"/>
        </w:rPr>
        <w:t>ского муниципальн</w:t>
      </w:r>
      <w:r w:rsidR="00CD2359">
        <w:rPr>
          <w:rFonts w:ascii="PT Astra Serif" w:hAnsi="PT Astra Serif"/>
          <w:bCs/>
          <w:sz w:val="28"/>
          <w:szCs w:val="28"/>
        </w:rPr>
        <w:t>ого района Саратовской области</w:t>
      </w:r>
      <w:r w:rsidRPr="00E764E7">
        <w:rPr>
          <w:rFonts w:ascii="PT Astra Serif" w:hAnsi="PT Astra Serif"/>
          <w:bCs/>
          <w:sz w:val="28"/>
          <w:szCs w:val="28"/>
        </w:rPr>
        <w:t xml:space="preserve"> ПОСТАНОВЛЯЕТ:</w:t>
      </w:r>
    </w:p>
    <w:p w:rsidR="00E764E7" w:rsidRDefault="00134ECF" w:rsidP="00CD2359">
      <w:pPr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1.</w:t>
      </w:r>
      <w:r w:rsidR="00694C19" w:rsidRPr="00E764E7">
        <w:rPr>
          <w:rFonts w:ascii="PT Astra Serif" w:hAnsi="PT Astra Serif"/>
          <w:sz w:val="28"/>
          <w:szCs w:val="28"/>
        </w:rPr>
        <w:t xml:space="preserve">  </w:t>
      </w:r>
      <w:r w:rsidR="003B0066">
        <w:rPr>
          <w:rFonts w:ascii="PT Astra Serif" w:hAnsi="PT Astra Serif"/>
          <w:sz w:val="28"/>
          <w:szCs w:val="28"/>
        </w:rPr>
        <w:t>Внести изменения в административный регламент по предоставлению м</w:t>
      </w:r>
      <w:r w:rsidR="003B0066">
        <w:rPr>
          <w:rFonts w:ascii="PT Astra Serif" w:hAnsi="PT Astra Serif"/>
          <w:sz w:val="28"/>
          <w:szCs w:val="28"/>
        </w:rPr>
        <w:t>у</w:t>
      </w:r>
      <w:r w:rsidR="003B0066">
        <w:rPr>
          <w:rFonts w:ascii="PT Astra Serif" w:hAnsi="PT Astra Serif"/>
          <w:sz w:val="28"/>
          <w:szCs w:val="28"/>
        </w:rPr>
        <w:t>ниципальной услуги «Организация отдыха детей в каникулярное время»</w:t>
      </w:r>
      <w:r w:rsidR="00954B74">
        <w:rPr>
          <w:rFonts w:ascii="PT Astra Serif" w:hAnsi="PT Astra Serif"/>
          <w:sz w:val="28"/>
          <w:szCs w:val="28"/>
        </w:rPr>
        <w:t>, утве</w:t>
      </w:r>
      <w:r w:rsidR="00954B74">
        <w:rPr>
          <w:rFonts w:ascii="PT Astra Serif" w:hAnsi="PT Astra Serif"/>
          <w:sz w:val="28"/>
          <w:szCs w:val="28"/>
        </w:rPr>
        <w:t>р</w:t>
      </w:r>
      <w:r w:rsidR="00954B74">
        <w:rPr>
          <w:rFonts w:ascii="PT Astra Serif" w:hAnsi="PT Astra Serif"/>
          <w:sz w:val="28"/>
          <w:szCs w:val="28"/>
        </w:rPr>
        <w:t xml:space="preserve">жденным </w:t>
      </w:r>
      <w:r w:rsidR="00503B69">
        <w:rPr>
          <w:rFonts w:ascii="PT Astra Serif" w:hAnsi="PT Astra Serif"/>
          <w:sz w:val="28"/>
          <w:szCs w:val="28"/>
        </w:rPr>
        <w:t>постановлением администрации Красноармейского муниципального района от 15 декабря 2021 года № 810 (с изменением от 20.12.2022 года № 1154) изложив его в новой редакции.</w:t>
      </w:r>
    </w:p>
    <w:p w:rsidR="00694C19" w:rsidRPr="00E764E7" w:rsidRDefault="00694C19" w:rsidP="00E764E7">
      <w:pPr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2</w:t>
      </w:r>
      <w:r w:rsidR="0014403C" w:rsidRPr="00E764E7">
        <w:rPr>
          <w:rFonts w:ascii="PT Astra Serif" w:hAnsi="PT Astra Serif"/>
          <w:sz w:val="28"/>
          <w:szCs w:val="28"/>
        </w:rPr>
        <w:t>.</w:t>
      </w:r>
      <w:r w:rsidR="0014403C" w:rsidRPr="00E764E7">
        <w:rPr>
          <w:rFonts w:ascii="PT Astra Serif" w:hAnsi="PT Astra Serif"/>
          <w:bCs/>
          <w:sz w:val="28"/>
          <w:szCs w:val="28"/>
        </w:rPr>
        <w:t xml:space="preserve"> Организационно</w:t>
      </w:r>
      <w:r w:rsidR="00CD2359">
        <w:rPr>
          <w:rFonts w:ascii="PT Astra Serif" w:hAnsi="PT Astra Serif"/>
          <w:bCs/>
          <w:sz w:val="28"/>
          <w:szCs w:val="28"/>
        </w:rPr>
        <w:t>-</w:t>
      </w:r>
      <w:r w:rsidR="0014403C" w:rsidRPr="00E764E7">
        <w:rPr>
          <w:rFonts w:ascii="PT Astra Serif" w:hAnsi="PT Astra Serif"/>
          <w:bCs/>
          <w:sz w:val="28"/>
          <w:szCs w:val="28"/>
        </w:rPr>
        <w:t>контрольному отделу администрации Красноармейского муниципального  района обеспечить размещение настоящего постановления на официальном сайте Красноармейского муниципального района в информацио</w:t>
      </w:r>
      <w:r w:rsidR="0014403C" w:rsidRPr="00E764E7">
        <w:rPr>
          <w:rFonts w:ascii="PT Astra Serif" w:hAnsi="PT Astra Serif"/>
          <w:bCs/>
          <w:sz w:val="28"/>
          <w:szCs w:val="28"/>
        </w:rPr>
        <w:t>н</w:t>
      </w:r>
      <w:r w:rsidR="0014403C" w:rsidRPr="00E764E7">
        <w:rPr>
          <w:rFonts w:ascii="PT Astra Serif" w:hAnsi="PT Astra Serif"/>
          <w:bCs/>
          <w:sz w:val="28"/>
          <w:szCs w:val="28"/>
        </w:rPr>
        <w:t>но-телекоммуникационной сети «Интернет».</w:t>
      </w:r>
    </w:p>
    <w:p w:rsidR="00503B69" w:rsidRDefault="00694C19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Cs/>
          <w:sz w:val="28"/>
          <w:szCs w:val="28"/>
        </w:rPr>
        <w:lastRenderedPageBreak/>
        <w:t xml:space="preserve">3.     </w:t>
      </w:r>
      <w:r w:rsidR="00503B69" w:rsidRPr="00E764E7">
        <w:rPr>
          <w:rFonts w:ascii="PT Astra Serif" w:hAnsi="PT Astra Serif"/>
          <w:sz w:val="28"/>
          <w:szCs w:val="28"/>
        </w:rPr>
        <w:t>Настоящее постановление вступает в силу с момента его обнародования.</w:t>
      </w:r>
    </w:p>
    <w:p w:rsidR="0014403C" w:rsidRPr="008762C1" w:rsidRDefault="008762C1" w:rsidP="008762C1">
      <w:pPr>
        <w:pStyle w:val="s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</w:t>
      </w:r>
      <w:r w:rsidR="00694C19" w:rsidRPr="00E764E7">
        <w:rPr>
          <w:rFonts w:ascii="PT Astra Serif" w:hAnsi="PT Astra Serif"/>
          <w:bCs/>
          <w:sz w:val="28"/>
          <w:szCs w:val="28"/>
        </w:rPr>
        <w:t>4</w:t>
      </w:r>
      <w:r w:rsidR="0014403C" w:rsidRPr="00E764E7">
        <w:rPr>
          <w:rFonts w:ascii="PT Astra Serif" w:hAnsi="PT Astra Serif"/>
          <w:bCs/>
          <w:sz w:val="28"/>
          <w:szCs w:val="28"/>
        </w:rPr>
        <w:t xml:space="preserve">.   </w:t>
      </w:r>
      <w:r w:rsidR="00503B69">
        <w:rPr>
          <w:rFonts w:ascii="PT Astra Serif" w:hAnsi="PT Astra Serif"/>
          <w:sz w:val="28"/>
          <w:szCs w:val="28"/>
        </w:rPr>
        <w:t xml:space="preserve">  Контроль за исполнение настоя</w:t>
      </w:r>
      <w:r>
        <w:rPr>
          <w:rFonts w:ascii="PT Astra Serif" w:hAnsi="PT Astra Serif"/>
          <w:sz w:val="28"/>
          <w:szCs w:val="28"/>
        </w:rPr>
        <w:t>щего постановления возложить на з</w:t>
      </w:r>
      <w:r w:rsidRPr="009950F2">
        <w:rPr>
          <w:rFonts w:ascii="PT Astra Serif" w:hAnsi="PT Astra Serif"/>
          <w:sz w:val="28"/>
          <w:szCs w:val="28"/>
        </w:rPr>
        <w:t>аме</w:t>
      </w:r>
      <w:r w:rsidRPr="009950F2">
        <w:rPr>
          <w:rFonts w:ascii="PT Astra Serif" w:hAnsi="PT Astra Serif"/>
          <w:sz w:val="28"/>
          <w:szCs w:val="28"/>
        </w:rPr>
        <w:t>с</w:t>
      </w:r>
      <w:r w:rsidRPr="009950F2">
        <w:rPr>
          <w:rFonts w:ascii="PT Astra Serif" w:hAnsi="PT Astra Serif"/>
          <w:sz w:val="28"/>
          <w:szCs w:val="28"/>
        </w:rPr>
        <w:t>ти</w:t>
      </w:r>
      <w:r>
        <w:rPr>
          <w:rFonts w:ascii="PT Astra Serif" w:hAnsi="PT Astra Serif"/>
          <w:sz w:val="28"/>
          <w:szCs w:val="28"/>
        </w:rPr>
        <w:t>теля</w:t>
      </w:r>
      <w:r w:rsidRPr="009950F2">
        <w:rPr>
          <w:rFonts w:ascii="PT Astra Serif" w:hAnsi="PT Astra Serif"/>
          <w:sz w:val="28"/>
          <w:szCs w:val="28"/>
        </w:rPr>
        <w:t xml:space="preserve"> главы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950F2">
        <w:rPr>
          <w:rFonts w:ascii="PT Astra Serif" w:hAnsi="PT Astra Serif"/>
          <w:sz w:val="28"/>
          <w:szCs w:val="28"/>
        </w:rPr>
        <w:t>Красноармейского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Наумову Е.В.</w:t>
      </w:r>
      <w:r w:rsidRPr="009950F2">
        <w:rPr>
          <w:rFonts w:ascii="PT Astra Serif" w:hAnsi="PT Astra Serif"/>
          <w:sz w:val="28"/>
          <w:szCs w:val="28"/>
        </w:rPr>
        <w:tab/>
      </w:r>
    </w:p>
    <w:p w:rsidR="0014403C" w:rsidRPr="00E764E7" w:rsidRDefault="0014403C" w:rsidP="00E764E7">
      <w:pPr>
        <w:rPr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rPr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rPr>
          <w:rFonts w:ascii="PT Astra Serif" w:hAnsi="PT Astra Serif"/>
          <w:sz w:val="28"/>
          <w:szCs w:val="28"/>
        </w:rPr>
      </w:pPr>
    </w:p>
    <w:p w:rsidR="0014403C" w:rsidRPr="00E764E7" w:rsidRDefault="0014403C" w:rsidP="00E764E7">
      <w:pPr>
        <w:rPr>
          <w:rFonts w:ascii="PT Astra Serif" w:hAnsi="PT Astra Serif"/>
          <w:sz w:val="28"/>
          <w:szCs w:val="28"/>
        </w:rPr>
      </w:pPr>
    </w:p>
    <w:p w:rsidR="00CD2359" w:rsidRDefault="00CD2359" w:rsidP="00E764E7">
      <w:pPr>
        <w:pStyle w:val="s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2359" w:rsidRDefault="00CD2359" w:rsidP="00E764E7">
      <w:pPr>
        <w:pStyle w:val="s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4403C" w:rsidRPr="00E764E7" w:rsidRDefault="0014403C" w:rsidP="00E764E7">
      <w:pPr>
        <w:pStyle w:val="s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 xml:space="preserve">Глава </w:t>
      </w:r>
      <w:proofErr w:type="gramStart"/>
      <w:r w:rsidRPr="00E764E7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14403C" w:rsidRPr="00E764E7" w:rsidRDefault="0014403C" w:rsidP="00E764E7">
      <w:pPr>
        <w:pStyle w:val="s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 xml:space="preserve">муниципального района                                   </w:t>
      </w:r>
      <w:r w:rsidR="00872CBF" w:rsidRPr="00E764E7">
        <w:rPr>
          <w:rFonts w:ascii="PT Astra Serif" w:hAnsi="PT Astra Serif"/>
          <w:sz w:val="28"/>
          <w:szCs w:val="28"/>
        </w:rPr>
        <w:t xml:space="preserve">                           </w:t>
      </w:r>
      <w:r w:rsidRPr="00E764E7">
        <w:rPr>
          <w:rFonts w:ascii="PT Astra Serif" w:hAnsi="PT Astra Serif"/>
          <w:sz w:val="28"/>
          <w:szCs w:val="28"/>
        </w:rPr>
        <w:t xml:space="preserve">  </w:t>
      </w:r>
      <w:r w:rsidR="00CD2359">
        <w:rPr>
          <w:rFonts w:ascii="PT Astra Serif" w:hAnsi="PT Astra Serif"/>
          <w:sz w:val="28"/>
          <w:szCs w:val="28"/>
        </w:rPr>
        <w:t xml:space="preserve">    </w:t>
      </w:r>
      <w:r w:rsidRPr="00E764E7">
        <w:rPr>
          <w:rFonts w:ascii="PT Astra Serif" w:hAnsi="PT Astra Serif"/>
          <w:sz w:val="28"/>
          <w:szCs w:val="28"/>
        </w:rPr>
        <w:t xml:space="preserve"> А.И. Зотов</w:t>
      </w:r>
    </w:p>
    <w:p w:rsidR="00983C1C" w:rsidRPr="00E764E7" w:rsidRDefault="00983C1C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B179ED" w:rsidRPr="00E764E7" w:rsidRDefault="00B179ED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B179ED" w:rsidRPr="00E764E7" w:rsidRDefault="00B179ED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Default="00E764E7" w:rsidP="00DF6E25">
      <w:pPr>
        <w:pStyle w:val="af1"/>
        <w:spacing w:after="0"/>
        <w:ind w:left="0" w:firstLine="0"/>
        <w:rPr>
          <w:rStyle w:val="a4"/>
          <w:rFonts w:ascii="PT Astra Serif" w:hAnsi="PT Astra Serif"/>
          <w:sz w:val="28"/>
          <w:szCs w:val="28"/>
        </w:rPr>
      </w:pPr>
    </w:p>
    <w:p w:rsidR="00DF6E25" w:rsidRPr="00E764E7" w:rsidRDefault="00DF6E25" w:rsidP="00DF6E25">
      <w:pPr>
        <w:pStyle w:val="af1"/>
        <w:spacing w:after="0"/>
        <w:ind w:left="0" w:firstLine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E764E7" w:rsidRPr="00E764E7" w:rsidRDefault="00E764E7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CD2359" w:rsidRDefault="00E764E7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 xml:space="preserve">                </w:t>
      </w:r>
      <w:r w:rsidR="005A6D3D" w:rsidRPr="00E764E7">
        <w:rPr>
          <w:rStyle w:val="a4"/>
          <w:rFonts w:ascii="PT Astra Serif" w:hAnsi="PT Astra Serif"/>
          <w:b w:val="0"/>
          <w:sz w:val="28"/>
          <w:szCs w:val="28"/>
        </w:rPr>
        <w:t xml:space="preserve">      </w:t>
      </w:r>
      <w:r w:rsidR="008762C1">
        <w:rPr>
          <w:rStyle w:val="a4"/>
          <w:rFonts w:ascii="PT Astra Serif" w:hAnsi="PT Astra Serif"/>
          <w:b w:val="0"/>
          <w:sz w:val="28"/>
          <w:szCs w:val="28"/>
        </w:rPr>
        <w:t xml:space="preserve">                       </w:t>
      </w:r>
      <w:r w:rsidR="005A6D3D" w:rsidRPr="00E764E7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</w:p>
    <w:p w:rsidR="00CD2359" w:rsidRDefault="00CD2359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CD2359" w:rsidRDefault="00CD2359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683582" w:rsidRPr="00E764E7" w:rsidRDefault="00CD2359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</w:rPr>
      </w:pPr>
      <w:r>
        <w:rPr>
          <w:rStyle w:val="a4"/>
          <w:rFonts w:ascii="PT Astra Serif" w:hAnsi="PT Astra Serif"/>
          <w:b w:val="0"/>
          <w:sz w:val="28"/>
          <w:szCs w:val="28"/>
        </w:rPr>
        <w:t xml:space="preserve">                                              </w:t>
      </w:r>
      <w:r w:rsidR="00683582" w:rsidRPr="00E764E7">
        <w:rPr>
          <w:rStyle w:val="a4"/>
          <w:rFonts w:ascii="PT Astra Serif" w:hAnsi="PT Astra Serif"/>
          <w:b w:val="0"/>
        </w:rPr>
        <w:t xml:space="preserve">Приложение  </w:t>
      </w:r>
      <w:proofErr w:type="gramStart"/>
      <w:r w:rsidR="00683582" w:rsidRPr="00E764E7">
        <w:rPr>
          <w:rStyle w:val="a4"/>
          <w:rFonts w:ascii="PT Astra Serif" w:hAnsi="PT Astra Serif"/>
          <w:b w:val="0"/>
        </w:rPr>
        <w:t>к</w:t>
      </w:r>
      <w:proofErr w:type="gramEnd"/>
    </w:p>
    <w:p w:rsidR="00E764E7" w:rsidRPr="00E764E7" w:rsidRDefault="00A26346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</w:rPr>
      </w:pPr>
      <w:r w:rsidRPr="00E764E7">
        <w:rPr>
          <w:rStyle w:val="a4"/>
          <w:rFonts w:ascii="PT Astra Serif" w:hAnsi="PT Astra Serif"/>
          <w:b w:val="0"/>
        </w:rPr>
        <w:t xml:space="preserve">                        </w:t>
      </w:r>
      <w:r w:rsidR="00E764E7" w:rsidRPr="00E764E7">
        <w:rPr>
          <w:rStyle w:val="a4"/>
          <w:rFonts w:ascii="PT Astra Serif" w:hAnsi="PT Astra Serif"/>
          <w:b w:val="0"/>
        </w:rPr>
        <w:t xml:space="preserve">             </w:t>
      </w:r>
      <w:r w:rsidRPr="00E764E7">
        <w:rPr>
          <w:rStyle w:val="a4"/>
          <w:rFonts w:ascii="PT Astra Serif" w:hAnsi="PT Astra Serif"/>
          <w:b w:val="0"/>
        </w:rPr>
        <w:t xml:space="preserve">        </w:t>
      </w:r>
      <w:r w:rsidR="00E764E7" w:rsidRPr="00E764E7">
        <w:rPr>
          <w:rStyle w:val="a4"/>
          <w:rFonts w:ascii="PT Astra Serif" w:hAnsi="PT Astra Serif"/>
          <w:b w:val="0"/>
        </w:rPr>
        <w:t xml:space="preserve">      </w:t>
      </w:r>
      <w:r w:rsidR="00E764E7">
        <w:rPr>
          <w:rStyle w:val="a4"/>
          <w:rFonts w:ascii="PT Astra Serif" w:hAnsi="PT Astra Serif"/>
          <w:b w:val="0"/>
        </w:rPr>
        <w:t xml:space="preserve">                                  </w:t>
      </w:r>
      <w:hyperlink w:anchor="sub_0">
        <w:r w:rsidR="00683582" w:rsidRPr="00E764E7">
          <w:rPr>
            <w:rFonts w:ascii="PT Astra Serif" w:hAnsi="PT Astra Serif"/>
            <w:bCs/>
            <w:color w:val="000000"/>
          </w:rPr>
          <w:t>постановлению</w:t>
        </w:r>
      </w:hyperlink>
      <w:r w:rsidR="00683582" w:rsidRPr="00E764E7">
        <w:rPr>
          <w:rFonts w:ascii="PT Astra Serif" w:hAnsi="PT Astra Serif"/>
          <w:b/>
        </w:rPr>
        <w:t xml:space="preserve"> </w:t>
      </w:r>
      <w:r w:rsidR="00683582" w:rsidRPr="00E764E7">
        <w:rPr>
          <w:rStyle w:val="a4"/>
          <w:rFonts w:ascii="PT Astra Serif" w:hAnsi="PT Astra Serif"/>
          <w:b w:val="0"/>
        </w:rPr>
        <w:t xml:space="preserve">администрации </w:t>
      </w:r>
      <w:r w:rsidR="00E764E7" w:rsidRPr="00E764E7">
        <w:rPr>
          <w:rStyle w:val="a4"/>
          <w:rFonts w:ascii="PT Astra Serif" w:hAnsi="PT Astra Serif"/>
          <w:b w:val="0"/>
        </w:rPr>
        <w:t xml:space="preserve">     </w:t>
      </w:r>
    </w:p>
    <w:p w:rsidR="00683582" w:rsidRPr="00E764E7" w:rsidRDefault="00E764E7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</w:rPr>
      </w:pPr>
      <w:r>
        <w:rPr>
          <w:rStyle w:val="a4"/>
          <w:rFonts w:ascii="PT Astra Serif" w:hAnsi="PT Astra Serif"/>
          <w:b w:val="0"/>
        </w:rPr>
        <w:t xml:space="preserve">                                                                                           </w:t>
      </w:r>
      <w:r w:rsidRPr="00E764E7">
        <w:rPr>
          <w:rStyle w:val="a4"/>
          <w:rFonts w:ascii="PT Astra Serif" w:hAnsi="PT Astra Serif"/>
          <w:b w:val="0"/>
        </w:rPr>
        <w:t xml:space="preserve"> </w:t>
      </w:r>
      <w:r w:rsidR="00683582" w:rsidRPr="00E764E7">
        <w:rPr>
          <w:rStyle w:val="a4"/>
          <w:rFonts w:ascii="PT Astra Serif" w:hAnsi="PT Astra Serif"/>
          <w:b w:val="0"/>
        </w:rPr>
        <w:t>Красноармейского</w:t>
      </w:r>
      <w:r w:rsidR="00683582" w:rsidRPr="00E764E7">
        <w:rPr>
          <w:rFonts w:ascii="PT Astra Serif" w:hAnsi="PT Astra Serif"/>
          <w:b/>
        </w:rPr>
        <w:t xml:space="preserve"> </w:t>
      </w:r>
      <w:r w:rsidR="00683582" w:rsidRPr="00E764E7">
        <w:rPr>
          <w:rStyle w:val="a4"/>
          <w:rFonts w:ascii="PT Astra Serif" w:hAnsi="PT Astra Serif"/>
          <w:b w:val="0"/>
        </w:rPr>
        <w:t>муниципального</w:t>
      </w:r>
    </w:p>
    <w:p w:rsidR="00983C1C" w:rsidRPr="00E764E7" w:rsidRDefault="00E764E7" w:rsidP="00E764E7">
      <w:pPr>
        <w:pStyle w:val="af1"/>
        <w:spacing w:after="0" w:line="240" w:lineRule="auto"/>
        <w:ind w:left="0"/>
        <w:rPr>
          <w:rFonts w:ascii="PT Astra Serif" w:hAnsi="PT Astra Serif"/>
          <w:b/>
        </w:rPr>
      </w:pPr>
      <w:r w:rsidRPr="00E764E7">
        <w:rPr>
          <w:rStyle w:val="a4"/>
          <w:rFonts w:ascii="PT Astra Serif" w:hAnsi="PT Astra Serif"/>
          <w:b w:val="0"/>
        </w:rPr>
        <w:t xml:space="preserve">                                  </w:t>
      </w:r>
      <w:r w:rsidR="00A26346" w:rsidRPr="00E764E7">
        <w:rPr>
          <w:rStyle w:val="a4"/>
          <w:rFonts w:ascii="PT Astra Serif" w:hAnsi="PT Astra Serif"/>
          <w:b w:val="0"/>
        </w:rPr>
        <w:t xml:space="preserve">                      </w:t>
      </w:r>
      <w:r>
        <w:rPr>
          <w:rStyle w:val="a4"/>
          <w:rFonts w:ascii="PT Astra Serif" w:hAnsi="PT Astra Serif"/>
          <w:b w:val="0"/>
        </w:rPr>
        <w:t xml:space="preserve">                                    </w:t>
      </w:r>
      <w:r w:rsidR="00683582" w:rsidRPr="00E764E7">
        <w:rPr>
          <w:rStyle w:val="a4"/>
          <w:rFonts w:ascii="PT Astra Serif" w:hAnsi="PT Astra Serif"/>
          <w:b w:val="0"/>
        </w:rPr>
        <w:t xml:space="preserve"> района от </w:t>
      </w:r>
      <w:r w:rsidR="00CD2359">
        <w:rPr>
          <w:rStyle w:val="a4"/>
          <w:rFonts w:ascii="PT Astra Serif" w:hAnsi="PT Astra Serif"/>
          <w:b w:val="0"/>
        </w:rPr>
        <w:t>01.08.2024г.№</w:t>
      </w:r>
      <w:r w:rsidR="00683582" w:rsidRPr="00E764E7">
        <w:rPr>
          <w:rStyle w:val="a4"/>
          <w:rFonts w:ascii="PT Astra Serif" w:hAnsi="PT Astra Serif"/>
          <w:b w:val="0"/>
        </w:rPr>
        <w:t xml:space="preserve"> </w:t>
      </w:r>
      <w:r w:rsidR="00CD2359">
        <w:rPr>
          <w:rStyle w:val="a4"/>
          <w:rFonts w:ascii="PT Astra Serif" w:hAnsi="PT Astra Serif"/>
          <w:b w:val="0"/>
        </w:rPr>
        <w:t>520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" w:name="sub_10001"/>
      <w:bookmarkStart w:id="2" w:name="sub_10002"/>
      <w:bookmarkEnd w:id="1"/>
      <w:bookmarkEnd w:id="2"/>
    </w:p>
    <w:p w:rsid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Административный регламент пред</w:t>
      </w:r>
      <w:r w:rsidR="00E764E7" w:rsidRPr="00E764E7">
        <w:rPr>
          <w:rFonts w:ascii="PT Astra Serif" w:hAnsi="PT Astra Serif"/>
          <w:sz w:val="28"/>
          <w:szCs w:val="28"/>
        </w:rPr>
        <w:t xml:space="preserve">оставления </w:t>
      </w:r>
      <w:proofErr w:type="gramStart"/>
      <w:r w:rsidR="00E764E7" w:rsidRPr="00E764E7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983C1C" w:rsidRPr="00E764E7" w:rsidRDefault="00E764E7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E764E7">
        <w:rPr>
          <w:rFonts w:ascii="PT Astra Serif" w:hAnsi="PT Astra Serif"/>
          <w:sz w:val="28"/>
          <w:szCs w:val="28"/>
        </w:rPr>
        <w:t>слуги</w:t>
      </w:r>
      <w:r>
        <w:rPr>
          <w:rFonts w:ascii="PT Astra Serif" w:hAnsi="PT Astra Serif"/>
          <w:sz w:val="28"/>
          <w:szCs w:val="28"/>
        </w:rPr>
        <w:t xml:space="preserve"> «</w:t>
      </w:r>
      <w:r w:rsidR="00683582" w:rsidRPr="00E764E7">
        <w:rPr>
          <w:rFonts w:ascii="PT Astra Serif" w:hAnsi="PT Astra Serif"/>
          <w:sz w:val="28"/>
          <w:szCs w:val="28"/>
        </w:rPr>
        <w:t>Организация от</w:t>
      </w:r>
      <w:r>
        <w:rPr>
          <w:rFonts w:ascii="PT Astra Serif" w:hAnsi="PT Astra Serif"/>
          <w:sz w:val="28"/>
          <w:szCs w:val="28"/>
        </w:rPr>
        <w:t>дыха детей в каникулярное время»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A26346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bookmarkStart w:id="3" w:name="sub_1100"/>
      <w:bookmarkEnd w:id="3"/>
      <w:r w:rsidRPr="00E764E7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683582" w:rsidRPr="00E764E7">
        <w:rPr>
          <w:rFonts w:ascii="PT Astra Serif" w:hAnsi="PT Astra Serif"/>
          <w:sz w:val="28"/>
          <w:szCs w:val="28"/>
        </w:rPr>
        <w:t>1. Общие положения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" w:name="sub_11001"/>
      <w:bookmarkStart w:id="5" w:name="sub_11002"/>
      <w:bookmarkEnd w:id="4"/>
      <w:bookmarkEnd w:id="5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6" w:name="sub_1011"/>
      <w:bookmarkEnd w:id="6"/>
      <w:r w:rsidRPr="00E764E7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7" w:name="sub_10111"/>
      <w:bookmarkStart w:id="8" w:name="sub_10112"/>
      <w:bookmarkEnd w:id="7"/>
      <w:bookmarkEnd w:id="8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«О</w:t>
      </w:r>
      <w:r w:rsidRPr="00E764E7">
        <w:rPr>
          <w:rStyle w:val="a3"/>
          <w:rFonts w:ascii="PT Astra Serif" w:hAnsi="PT Astra Serif"/>
          <w:sz w:val="28"/>
          <w:szCs w:val="28"/>
        </w:rPr>
        <w:t>р</w:t>
      </w:r>
      <w:r w:rsidRPr="00E764E7">
        <w:rPr>
          <w:rStyle w:val="a3"/>
          <w:rFonts w:ascii="PT Astra Serif" w:hAnsi="PT Astra Serif"/>
          <w:sz w:val="28"/>
          <w:szCs w:val="28"/>
        </w:rPr>
        <w:t>ганизация отдыха детей в каникулярное время» (далее — Регламент,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пальная услуга) регулирует отношения, возникающие между органами местного самоуправления  и физическими лицами в целях повышения доступности и кач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ства предоставления муниципальной услуги на территории Красноармейского муниципального района, организованной занятости детей, обучающихся в общ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образовательных организациях Красноармейского муниципального района и о</w:t>
      </w:r>
      <w:r w:rsidRPr="00E764E7">
        <w:rPr>
          <w:rStyle w:val="a3"/>
          <w:rFonts w:ascii="PT Astra Serif" w:hAnsi="PT Astra Serif"/>
          <w:sz w:val="28"/>
          <w:szCs w:val="28"/>
        </w:rPr>
        <w:t>п</w:t>
      </w:r>
      <w:r w:rsidRPr="00E764E7">
        <w:rPr>
          <w:rStyle w:val="a3"/>
          <w:rFonts w:ascii="PT Astra Serif" w:hAnsi="PT Astra Serif"/>
          <w:sz w:val="28"/>
          <w:szCs w:val="28"/>
        </w:rPr>
        <w:t>ределяет сроки предоставления муниципальной услуги, а также состав, послед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вательность действий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(административных процедур), сроки их выполнения, тр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бования к порядку их выполнения, порядок и формы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контроля за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предоставлен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ем муниципальной услуги, порядок обжалования заявителями решений и дейс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вий (бездействия) органа местного самоуправления, предоставляющего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пальную услугу, а также его должностных лиц, муниципальных служащих.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9" w:name="sub_1012"/>
      <w:bookmarkEnd w:id="9"/>
      <w:r w:rsidRPr="00E764E7">
        <w:rPr>
          <w:rFonts w:ascii="PT Astra Serif" w:hAnsi="PT Astra Serif"/>
          <w:sz w:val="28"/>
          <w:szCs w:val="28"/>
        </w:rPr>
        <w:t>1.2. Круг заявителей муниципальной услуги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0" w:name="sub_10121"/>
      <w:bookmarkStart w:id="11" w:name="sub_10122"/>
      <w:bookmarkStart w:id="12" w:name="sub_101211"/>
      <w:bookmarkEnd w:id="10"/>
      <w:bookmarkEnd w:id="11"/>
      <w:bookmarkEnd w:id="12"/>
      <w:r w:rsidRPr="00E764E7">
        <w:rPr>
          <w:rStyle w:val="a3"/>
          <w:rFonts w:ascii="PT Astra Serif" w:hAnsi="PT Astra Serif"/>
          <w:sz w:val="28"/>
          <w:szCs w:val="28"/>
        </w:rPr>
        <w:t>1.2.1.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Заявителями на предоставление муниципальной услуги являются: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родители (законные представители) детей в возрасте от 6,5 до 15 лет (вкл</w:t>
      </w:r>
      <w:r w:rsidRPr="00E764E7">
        <w:rPr>
          <w:rStyle w:val="a3"/>
          <w:rFonts w:ascii="PT Astra Serif" w:hAnsi="PT Astra Serif"/>
          <w:sz w:val="28"/>
          <w:szCs w:val="28"/>
        </w:rPr>
        <w:t>ю</w:t>
      </w:r>
      <w:r w:rsidRPr="00E764E7">
        <w:rPr>
          <w:rStyle w:val="a3"/>
          <w:rFonts w:ascii="PT Astra Serif" w:hAnsi="PT Astra Serif"/>
          <w:sz w:val="28"/>
          <w:szCs w:val="28"/>
        </w:rPr>
        <w:t>чительно), проживающих на территории Красноармейского муниципального ра</w:t>
      </w:r>
      <w:r w:rsidRPr="00E764E7">
        <w:rPr>
          <w:rStyle w:val="a3"/>
          <w:rFonts w:ascii="PT Astra Serif" w:hAnsi="PT Astra Serif"/>
          <w:sz w:val="28"/>
          <w:szCs w:val="28"/>
        </w:rPr>
        <w:t>й</w:t>
      </w:r>
      <w:r w:rsidRPr="00E764E7">
        <w:rPr>
          <w:rStyle w:val="a3"/>
          <w:rFonts w:ascii="PT Astra Serif" w:hAnsi="PT Astra Serif"/>
          <w:sz w:val="28"/>
          <w:szCs w:val="28"/>
        </w:rPr>
        <w:t>она и обучающихся в муниципальных общеобразовательных организациях Кра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ноармейского муниципального района</w:t>
      </w:r>
      <w:r w:rsidR="00E764E7">
        <w:rPr>
          <w:rStyle w:val="a3"/>
          <w:rFonts w:ascii="PT Astra Serif" w:hAnsi="PT Astra Serif"/>
          <w:sz w:val="28"/>
          <w:szCs w:val="28"/>
        </w:rPr>
        <w:t>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опекуны (законные представители) детей-сирот и детей, оставшихся без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печения родителей, в возрасте от 6,5 лет до 15 лет (включительно), проживающих на территории Красноармейского муниципального района и обучающихся в м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ниципальных общеобразовательных организациях Красноармейского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пального района</w:t>
      </w:r>
      <w:r w:rsidR="00E764E7">
        <w:rPr>
          <w:rStyle w:val="a3"/>
          <w:rFonts w:ascii="PT Astra Serif" w:hAnsi="PT Astra Serif"/>
          <w:sz w:val="28"/>
          <w:szCs w:val="28"/>
        </w:rPr>
        <w:t>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лица, полномочия которых подтверждены доверенностью, оформленной в соответствии с </w:t>
      </w:r>
      <w:hyperlink r:id="rId13">
        <w:r w:rsidRPr="00E764E7">
          <w:rPr>
            <w:rFonts w:ascii="PT Astra Serif" w:hAnsi="PT Astra Serif"/>
            <w:color w:val="111111"/>
            <w:sz w:val="28"/>
            <w:szCs w:val="28"/>
          </w:rPr>
          <w:t>законодательством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Российской Федерации.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3" w:name="sub_101221"/>
      <w:bookmarkEnd w:id="13"/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1.2.2.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наличии свободных мест возможно предоставление услуги детям в возрасте от 6,5 до 15 лет (включительно), не проживающих на территории Кра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ноармейского муниципального района и не обучающихся в общеобразовательных учреждениях Красноармейского муниципального района, при условии оплаты 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дителями (законными представителями) полной стоимости путевки.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4" w:name="sub_101222"/>
      <w:bookmarkStart w:id="15" w:name="sub_101223"/>
      <w:bookmarkEnd w:id="14"/>
      <w:bookmarkEnd w:id="15"/>
    </w:p>
    <w:p w:rsid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6" w:name="sub_1013"/>
      <w:bookmarkEnd w:id="16"/>
      <w:r w:rsidRPr="00E764E7">
        <w:rPr>
          <w:rFonts w:ascii="PT Astra Serif" w:hAnsi="PT Astra Serif"/>
          <w:sz w:val="28"/>
          <w:szCs w:val="28"/>
        </w:rPr>
        <w:t>1.3. Требования к порядку информирования о предоставлении</w:t>
      </w: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 xml:space="preserve"> муниципальной услуги</w:t>
      </w:r>
    </w:p>
    <w:p w:rsid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7" w:name="sub_10131"/>
      <w:bookmarkStart w:id="18" w:name="sub_10132"/>
      <w:bookmarkEnd w:id="17"/>
      <w:bookmarkEnd w:id="18"/>
      <w:r w:rsidRPr="00E764E7">
        <w:rPr>
          <w:rStyle w:val="a3"/>
          <w:rFonts w:ascii="PT Astra Serif" w:hAnsi="PT Astra Serif"/>
          <w:sz w:val="28"/>
          <w:szCs w:val="28"/>
        </w:rPr>
        <w:t>Муниципальная услуга предоставляется Управлением образования админ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страции Красноармейского муниципального района (далее — Управление образ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вания) и подведомственными ему муниципальными общеобразовательными у</w:t>
      </w:r>
      <w:r w:rsidRPr="00E764E7">
        <w:rPr>
          <w:rStyle w:val="a3"/>
          <w:rFonts w:ascii="PT Astra Serif" w:hAnsi="PT Astra Serif"/>
          <w:sz w:val="28"/>
          <w:szCs w:val="28"/>
        </w:rPr>
        <w:t>ч</w:t>
      </w:r>
      <w:r w:rsidRPr="00E764E7">
        <w:rPr>
          <w:rStyle w:val="a3"/>
          <w:rFonts w:ascii="PT Astra Serif" w:hAnsi="PT Astra Serif"/>
          <w:sz w:val="28"/>
          <w:szCs w:val="28"/>
        </w:rPr>
        <w:t>реждениями Красноармейского муниципального района, а также муниципальн</w:t>
      </w:r>
      <w:r w:rsidRPr="00E764E7">
        <w:rPr>
          <w:rStyle w:val="a3"/>
          <w:rFonts w:ascii="PT Astra Serif" w:hAnsi="PT Astra Serif"/>
          <w:sz w:val="28"/>
          <w:szCs w:val="28"/>
        </w:rPr>
        <w:t>ы</w:t>
      </w:r>
      <w:r w:rsidRPr="00E764E7">
        <w:rPr>
          <w:rStyle w:val="a3"/>
          <w:rFonts w:ascii="PT Astra Serif" w:hAnsi="PT Astra Serif"/>
          <w:sz w:val="28"/>
          <w:szCs w:val="28"/>
        </w:rPr>
        <w:t>ми учреждениями дополнительного образования (далее — МОУ).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Обеспечение предоставления муниципальной услуги осуществляется дол</w:t>
      </w:r>
      <w:r w:rsidRPr="00E764E7">
        <w:rPr>
          <w:rStyle w:val="a3"/>
          <w:rFonts w:ascii="PT Astra Serif" w:hAnsi="PT Astra Serif"/>
          <w:sz w:val="28"/>
          <w:szCs w:val="28"/>
        </w:rPr>
        <w:t>ж</w:t>
      </w:r>
      <w:r w:rsidRPr="00E764E7">
        <w:rPr>
          <w:rStyle w:val="a3"/>
          <w:rFonts w:ascii="PT Astra Serif" w:hAnsi="PT Astra Serif"/>
          <w:sz w:val="28"/>
          <w:szCs w:val="28"/>
        </w:rPr>
        <w:t>ностными лицами Управления образования,  МОУ (далее — должностные лица) и МФЦ.</w:t>
      </w:r>
    </w:p>
    <w:p w:rsidR="00983C1C" w:rsidRPr="00E764E7" w:rsidRDefault="00A26346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       </w:t>
      </w:r>
      <w:r w:rsidR="00683582"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Сведения о месте нахождения, графике работы, контактных телефонах, адресах электронной почты Управления образования и МОУ, предоставляющих муниципальную услугу, указаны в </w:t>
      </w:r>
      <w:hyperlink w:anchor="sub_10100">
        <w:r w:rsidR="00683582" w:rsidRPr="00E764E7">
          <w:rPr>
            <w:rFonts w:ascii="PT Astra Serif" w:hAnsi="PT Astra Serif"/>
            <w:color w:val="111111"/>
            <w:sz w:val="28"/>
            <w:szCs w:val="28"/>
          </w:rPr>
          <w:t>Приложении N 1</w:t>
        </w:r>
      </w:hyperlink>
      <w:r w:rsidR="00683582"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 к настоящему администр</w:t>
      </w:r>
      <w:r w:rsidR="00683582" w:rsidRPr="00E764E7">
        <w:rPr>
          <w:rStyle w:val="a3"/>
          <w:rFonts w:ascii="PT Astra Serif" w:hAnsi="PT Astra Serif"/>
          <w:color w:val="111111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color w:val="111111"/>
          <w:sz w:val="28"/>
          <w:szCs w:val="28"/>
        </w:rPr>
        <w:t>тивному регламенту.</w:t>
      </w:r>
    </w:p>
    <w:p w:rsidR="00983C1C" w:rsidRPr="00E764E7" w:rsidRDefault="00A26346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 xml:space="preserve">       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Информацию по вопросам предоставления муниципальной услуги можно получить следующими способами: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посредством электронной почты;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 телефону;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лично обратившись в Управление образования, в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-через государственную информационную систему «Единый портал госуда</w:t>
      </w:r>
      <w:r w:rsidRPr="00E764E7">
        <w:rPr>
          <w:rStyle w:val="a3"/>
          <w:rFonts w:ascii="PT Astra Serif" w:hAnsi="PT Astra Serif"/>
          <w:sz w:val="28"/>
          <w:szCs w:val="28"/>
        </w:rPr>
        <w:t>р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ственных и муниципальных услуг (функций)»: </w:t>
      </w:r>
      <w:hyperlink r:id="rId14">
        <w:r w:rsidRPr="00E764E7">
          <w:rPr>
            <w:rFonts w:ascii="PT Astra Serif" w:hAnsi="PT Astra Serif"/>
            <w:color w:val="106BBE"/>
            <w:sz w:val="28"/>
            <w:szCs w:val="28"/>
          </w:rPr>
          <w:t>http://www.gosuslugi.ru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Административные процедуры (действия), в том числе с использованием ЕПГУ, Портала государственных и муниципальных услуг Саратовской области осуществляются в соответствии с Постановлением Правительства РФ от 24 о</w:t>
      </w:r>
      <w:r w:rsidRPr="00E764E7">
        <w:rPr>
          <w:rStyle w:val="a3"/>
          <w:rFonts w:ascii="PT Astra Serif" w:hAnsi="PT Astra Serif"/>
          <w:sz w:val="28"/>
          <w:szCs w:val="28"/>
        </w:rPr>
        <w:t>к</w:t>
      </w:r>
      <w:r w:rsidRPr="00E764E7">
        <w:rPr>
          <w:rStyle w:val="a3"/>
          <w:rFonts w:ascii="PT Astra Serif" w:hAnsi="PT Astra Serif"/>
          <w:sz w:val="28"/>
          <w:szCs w:val="28"/>
        </w:rPr>
        <w:t>тября 2011 г. N 861 "О федеральных государственных информационных системах, обеспечивающих предоставление в электронной форме государственных и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ципальных услуг (осуществление функций)"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Требования к форме и характеру взаимодействия Управления образования и МОУ с заявителями по вопросам предоставления муниципальной услуги: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9" w:name="sub_101311"/>
      <w:bookmarkEnd w:id="19"/>
      <w:r w:rsidRPr="00E764E7">
        <w:rPr>
          <w:rStyle w:val="a3"/>
          <w:rFonts w:ascii="PT Astra Serif" w:hAnsi="PT Astra Serif"/>
          <w:sz w:val="28"/>
          <w:szCs w:val="28"/>
        </w:rPr>
        <w:t>а) при личном обращении заявителя, ответе на телефонный звонок должн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стное лицо Управления образования или МОУ представляется, назвав свою ф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милию, имя, отчество, должность, предлагает представиться собеседнику, высл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шивает и уточняет суть вопроса, дает полный, точный и понятный ответ на зада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ный заявителем вопрос.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20" w:name="sub_101312"/>
      <w:bookmarkEnd w:id="20"/>
      <w:r w:rsidRPr="00E764E7">
        <w:rPr>
          <w:rStyle w:val="a3"/>
          <w:rFonts w:ascii="PT Astra Serif" w:hAnsi="PT Astra Serif"/>
          <w:sz w:val="28"/>
          <w:szCs w:val="28"/>
        </w:rPr>
        <w:t>Консультации предоставляются по вопросам порядка и сроков предоставл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ния услуги.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Информирование по телефону и в устной форме при личном обращении осуществляется в пределах 10 минут.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Время ожидания в очереди не должно превышать 15 минут.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21" w:name="sub_101321"/>
      <w:bookmarkEnd w:id="21"/>
      <w:r w:rsidRPr="00E764E7">
        <w:rPr>
          <w:rStyle w:val="a3"/>
          <w:rFonts w:ascii="PT Astra Serif" w:hAnsi="PT Astra Serif"/>
          <w:sz w:val="28"/>
          <w:szCs w:val="28"/>
        </w:rPr>
        <w:t>б) ответ на письменное обращение (в том числе на обращение по электро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ной почте) дается в простой, четкой и понятной форме с указанием фамилии и инициалов, номера телефона должностного лица Управления образования или МОУ, исполнившего ответ на обращение. Ответ на письменное обращение по</w:t>
      </w:r>
      <w:r w:rsidRPr="00E764E7">
        <w:rPr>
          <w:rStyle w:val="a3"/>
          <w:rFonts w:ascii="PT Astra Serif" w:hAnsi="PT Astra Serif"/>
          <w:sz w:val="28"/>
          <w:szCs w:val="28"/>
        </w:rPr>
        <w:t>д</w:t>
      </w:r>
      <w:r w:rsidRPr="00E764E7">
        <w:rPr>
          <w:rStyle w:val="a3"/>
          <w:rFonts w:ascii="PT Astra Serif" w:hAnsi="PT Astra Serif"/>
          <w:sz w:val="28"/>
          <w:szCs w:val="28"/>
        </w:rPr>
        <w:t>писывается руководителем Управления образования или МОУ. Ответ на обращ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ние в электронной форме дается в электронном виде на электронную почту, ук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занную заявителем в заявлении.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22" w:name="sub_101322"/>
      <w:bookmarkEnd w:id="22"/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>Рассмотрение письменных обращений граждан (в том числе на обращение по электронной почте) по вопросам предоставления муниципальной услуги осущес</w:t>
      </w: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вляется в соответствии с </w:t>
      </w:r>
      <w:hyperlink r:id="rId15">
        <w:r w:rsidRPr="00E764E7">
          <w:rPr>
            <w:rFonts w:ascii="PT Astra Serif" w:hAnsi="PT Astra Serif"/>
            <w:color w:val="111111"/>
            <w:sz w:val="28"/>
            <w:szCs w:val="28"/>
          </w:rPr>
          <w:t>Федеральным законом</w:t>
        </w:r>
      </w:hyperlink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 от 02.05.2006 N 59-ФЗ «О порядке рассмотрения обращений граждан Российской Федерации».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Рассмотрение письменных обращений юридических лиц по вопросам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доставления муниципальной услуги осуществляется в порядке, аналогичном для рассмотрения обращений граждан.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Регламент размещается на официальном сайте администрации Красноарме</w:t>
      </w:r>
      <w:r w:rsidRPr="00E764E7">
        <w:rPr>
          <w:rStyle w:val="a3"/>
          <w:rFonts w:ascii="PT Astra Serif" w:hAnsi="PT Astra Serif"/>
          <w:sz w:val="28"/>
          <w:szCs w:val="28"/>
        </w:rPr>
        <w:t>й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ского муниципального района,  в федеральной государственной информационной системе «Единый портал государственных и муниципальных услуг (функций)»: </w:t>
      </w:r>
      <w:hyperlink r:id="rId16">
        <w:r w:rsidRPr="00E764E7">
          <w:rPr>
            <w:rFonts w:ascii="PT Astra Serif" w:hAnsi="PT Astra Serif"/>
            <w:color w:val="106BBE"/>
            <w:sz w:val="28"/>
            <w:szCs w:val="28"/>
          </w:rPr>
          <w:t>http://www.gosuslugi.ru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Должностные лица, ответственные за предоставление муниципальной усл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ги, обязаны: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действовать в строгом соответствии с законодательством Российской Фед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рации, иными актами законодательства Российской Федерации и настоящим А</w:t>
      </w:r>
      <w:r w:rsidRPr="00E764E7">
        <w:rPr>
          <w:rStyle w:val="a3"/>
          <w:rFonts w:ascii="PT Astra Serif" w:hAnsi="PT Astra Serif"/>
          <w:sz w:val="28"/>
          <w:szCs w:val="28"/>
        </w:rPr>
        <w:t>д</w:t>
      </w:r>
      <w:r w:rsidRPr="00E764E7">
        <w:rPr>
          <w:rStyle w:val="a3"/>
          <w:rFonts w:ascii="PT Astra Serif" w:hAnsi="PT Astra Serif"/>
          <w:sz w:val="28"/>
          <w:szCs w:val="28"/>
        </w:rPr>
        <w:t>министративным регламентом;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принимать все необходимые меры для представления исчерпывающих 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ветов на обращения заявителей, используя информационные ресурсы, информ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ционно-справочные системы, нормативные правовые акты, разъяснения Мин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стерства просвещения Российской Федерации;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proofErr w:type="gramStart"/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корректно и внимательно относиться к заявителям, не унижать их честь и достоинство, а также в вежливой форме информировать заявителей по существу запросов, о порядке предоставления муниципальной услуги, максимальных ср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ках ее предоставления, об основаниях, при наличии которых муниципальная у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луга не предоставляется, а также представлять в пределах своей компетенции 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иную информацию, интересующую заявителей, в соответствии с настоящим Ре</w:t>
      </w:r>
      <w:r w:rsidRPr="00E764E7">
        <w:rPr>
          <w:rStyle w:val="a3"/>
          <w:rFonts w:ascii="PT Astra Serif" w:hAnsi="PT Astra Serif"/>
          <w:sz w:val="28"/>
          <w:szCs w:val="28"/>
        </w:rPr>
        <w:t>г</w:t>
      </w:r>
      <w:r w:rsidRPr="00E764E7">
        <w:rPr>
          <w:rStyle w:val="a3"/>
          <w:rFonts w:ascii="PT Astra Serif" w:hAnsi="PT Astra Serif"/>
          <w:sz w:val="28"/>
          <w:szCs w:val="28"/>
        </w:rPr>
        <w:t>ламентом;</w:t>
      </w:r>
      <w:proofErr w:type="gramEnd"/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соблюдать правила деловой этики при ответе на устные (в том числе по т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лефону) и письменные обращения заявителей.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Должностные лица, ответственные за предоставление муниципальной усл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ги, не вправе: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представлять заявителям недостоверную информацию, не соответству</w:t>
      </w:r>
      <w:r w:rsidRPr="00E764E7">
        <w:rPr>
          <w:rStyle w:val="a3"/>
          <w:rFonts w:ascii="PT Astra Serif" w:hAnsi="PT Astra Serif"/>
          <w:sz w:val="28"/>
          <w:szCs w:val="28"/>
        </w:rPr>
        <w:t>ю</w:t>
      </w:r>
      <w:r w:rsidRPr="00E764E7">
        <w:rPr>
          <w:rStyle w:val="a3"/>
          <w:rFonts w:ascii="PT Astra Serif" w:hAnsi="PT Astra Serif"/>
          <w:sz w:val="28"/>
          <w:szCs w:val="28"/>
        </w:rPr>
        <w:t>щую законодательству об образовании, иным нормативным правовым актам;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представлять заявителям сведения, не подлежащие разглашению в соотве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ствии с законодательством Российской Федерации, а также составляющие гос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дарственную или иную охраняемую </w:t>
      </w:r>
      <w:hyperlink r:id="rId17">
        <w:r w:rsidRPr="00E764E7">
          <w:rPr>
            <w:rFonts w:ascii="PT Astra Serif" w:hAnsi="PT Astra Serif"/>
            <w:color w:val="111111"/>
            <w:sz w:val="28"/>
            <w:szCs w:val="28"/>
          </w:rPr>
          <w:t>законом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тайну, или сведения конфиденц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ального характера;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eastAsia="StarSymbol" w:hAnsi="PT Astra Serif"/>
          <w:sz w:val="28"/>
          <w:szCs w:val="28"/>
        </w:rPr>
        <w:t>•</w:t>
      </w:r>
      <w:r w:rsidRPr="00E764E7">
        <w:rPr>
          <w:rFonts w:ascii="PT Astra Serif" w:hAnsi="PT Astra Serif"/>
          <w:sz w:val="28"/>
          <w:szCs w:val="28"/>
        </w:rPr>
        <w:tab/>
        <w:t>требовать 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E764E7">
        <w:rPr>
          <w:rFonts w:ascii="PT Astra Serif" w:hAnsi="PT Astra Serif"/>
          <w:sz w:val="28"/>
          <w:szCs w:val="28"/>
        </w:rPr>
        <w:t>а</w:t>
      </w:r>
      <w:r w:rsidRPr="00E764E7">
        <w:rPr>
          <w:rFonts w:ascii="PT Astra Serif" w:hAnsi="PT Astra Serif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proofErr w:type="gramStart"/>
      <w:r w:rsidRPr="00E764E7">
        <w:rPr>
          <w:rFonts w:ascii="PT Astra Serif" w:eastAsia="StarSymbol" w:hAnsi="PT Astra Serif"/>
          <w:sz w:val="28"/>
          <w:szCs w:val="28"/>
        </w:rPr>
        <w:t>•</w:t>
      </w:r>
      <w:r w:rsidRPr="00E764E7">
        <w:rPr>
          <w:rFonts w:ascii="PT Astra Serif" w:hAnsi="PT Astra Serif"/>
          <w:sz w:val="28"/>
          <w:szCs w:val="28"/>
        </w:rPr>
        <w:tab/>
        <w:t>требовать представления документов и информации, в том числе подтве</w:t>
      </w:r>
      <w:r w:rsidRPr="00E764E7">
        <w:rPr>
          <w:rFonts w:ascii="PT Astra Serif" w:hAnsi="PT Astra Serif"/>
          <w:sz w:val="28"/>
          <w:szCs w:val="28"/>
        </w:rPr>
        <w:t>р</w:t>
      </w:r>
      <w:r w:rsidRPr="00E764E7">
        <w:rPr>
          <w:rFonts w:ascii="PT Astra Serif" w:hAnsi="PT Astra Serif"/>
          <w:sz w:val="28"/>
          <w:szCs w:val="28"/>
        </w:rPr>
        <w:t>ждающих внесение заявителем платы за предоставление государственных и м</w:t>
      </w:r>
      <w:r w:rsidRPr="00E764E7">
        <w:rPr>
          <w:rFonts w:ascii="PT Astra Serif" w:hAnsi="PT Astra Serif"/>
          <w:sz w:val="28"/>
          <w:szCs w:val="28"/>
        </w:rPr>
        <w:t>у</w:t>
      </w:r>
      <w:r w:rsidRPr="00E764E7">
        <w:rPr>
          <w:rFonts w:ascii="PT Astra Serif" w:hAnsi="PT Astra Serif"/>
          <w:sz w:val="28"/>
          <w:szCs w:val="28"/>
        </w:rPr>
        <w:t>ниципальных услуг, которые находятся в распоряжении органов, предоставля</w:t>
      </w:r>
      <w:r w:rsidRPr="00E764E7">
        <w:rPr>
          <w:rFonts w:ascii="PT Astra Serif" w:hAnsi="PT Astra Serif"/>
          <w:sz w:val="28"/>
          <w:szCs w:val="28"/>
        </w:rPr>
        <w:t>ю</w:t>
      </w:r>
      <w:r w:rsidRPr="00E764E7">
        <w:rPr>
          <w:rFonts w:ascii="PT Astra Serif" w:hAnsi="PT Astra Serif"/>
          <w:sz w:val="28"/>
          <w:szCs w:val="28"/>
        </w:rPr>
        <w:t>щих государственные услуги, органов, предоставляющих муниципальные услуги, иных государственных органов, органов местного самоуправления либо подв</w:t>
      </w:r>
      <w:r w:rsidRPr="00E764E7">
        <w:rPr>
          <w:rFonts w:ascii="PT Astra Serif" w:hAnsi="PT Astra Serif"/>
          <w:sz w:val="28"/>
          <w:szCs w:val="28"/>
        </w:rPr>
        <w:t>е</w:t>
      </w:r>
      <w:r w:rsidRPr="00E764E7">
        <w:rPr>
          <w:rFonts w:ascii="PT Astra Serif" w:hAnsi="PT Astra Serif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E764E7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E764E7">
        <w:rPr>
          <w:rFonts w:ascii="PT Astra Serif" w:hAnsi="PT Astra Serif"/>
          <w:sz w:val="28"/>
          <w:szCs w:val="28"/>
        </w:rPr>
        <w:t>в соо</w:t>
      </w:r>
      <w:r w:rsidRPr="00E764E7">
        <w:rPr>
          <w:rFonts w:ascii="PT Astra Serif" w:hAnsi="PT Astra Serif"/>
          <w:sz w:val="28"/>
          <w:szCs w:val="28"/>
        </w:rPr>
        <w:t>т</w:t>
      </w:r>
      <w:r w:rsidRPr="00E764E7">
        <w:rPr>
          <w:rFonts w:ascii="PT Astra Serif" w:hAnsi="PT Astra Serif"/>
          <w:sz w:val="28"/>
          <w:szCs w:val="28"/>
        </w:rPr>
        <w:t>ветствии с нормативными правовыми актами Российской Федерации, нормати</w:t>
      </w:r>
      <w:r w:rsidRPr="00E764E7">
        <w:rPr>
          <w:rFonts w:ascii="PT Astra Serif" w:hAnsi="PT Astra Serif"/>
          <w:sz w:val="28"/>
          <w:szCs w:val="28"/>
        </w:rPr>
        <w:t>в</w:t>
      </w:r>
      <w:r w:rsidRPr="00E764E7">
        <w:rPr>
          <w:rFonts w:ascii="PT Astra Serif" w:hAnsi="PT Astra Serif"/>
          <w:sz w:val="28"/>
          <w:szCs w:val="28"/>
        </w:rPr>
        <w:t>ными правовыми актами субъектов Российской Федерации, муниципальными правовыми актами, за исключением документов, включенных в определенный ч</w:t>
      </w:r>
      <w:r w:rsidRPr="00E764E7">
        <w:rPr>
          <w:rFonts w:ascii="PT Astra Serif" w:hAnsi="PT Astra Serif"/>
          <w:sz w:val="28"/>
          <w:szCs w:val="28"/>
        </w:rPr>
        <w:t>а</w:t>
      </w:r>
      <w:r w:rsidRPr="00E764E7">
        <w:rPr>
          <w:rFonts w:ascii="PT Astra Serif" w:hAnsi="PT Astra Serif"/>
          <w:sz w:val="28"/>
          <w:szCs w:val="28"/>
        </w:rPr>
        <w:t>стью 6 статьи 7 Федерального закона № 210-ФЗ перечень документов.</w:t>
      </w:r>
      <w:proofErr w:type="gramEnd"/>
      <w:r w:rsidRPr="00E764E7">
        <w:rPr>
          <w:rFonts w:ascii="PT Astra Serif" w:hAnsi="PT Astra Serif"/>
          <w:sz w:val="28"/>
          <w:szCs w:val="28"/>
        </w:rPr>
        <w:t xml:space="preserve"> Заявитель вправе представить указанные документы и информацию в органы, предоста</w:t>
      </w:r>
      <w:r w:rsidRPr="00E764E7">
        <w:rPr>
          <w:rFonts w:ascii="PT Astra Serif" w:hAnsi="PT Astra Serif"/>
          <w:sz w:val="28"/>
          <w:szCs w:val="28"/>
        </w:rPr>
        <w:t>в</w:t>
      </w:r>
      <w:r w:rsidRPr="00E764E7">
        <w:rPr>
          <w:rFonts w:ascii="PT Astra Serif" w:hAnsi="PT Astra Serif"/>
          <w:sz w:val="28"/>
          <w:szCs w:val="28"/>
        </w:rPr>
        <w:t>ляющие государственные услуги, и органы, предоставляющие муниципальные услуги, по собственной инициативе;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proofErr w:type="gramStart"/>
      <w:r w:rsidRPr="00E764E7">
        <w:rPr>
          <w:rStyle w:val="normaltextrun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normaltextrun"/>
          <w:rFonts w:ascii="PT Astra Serif" w:hAnsi="PT Astra Serif"/>
          <w:sz w:val="28"/>
          <w:szCs w:val="28"/>
        </w:rPr>
        <w:tab/>
        <w:t>требовать представления документов и информации, отсутствие и (или) н</w:t>
      </w:r>
      <w:r w:rsidRPr="00E764E7">
        <w:rPr>
          <w:rStyle w:val="normaltextrun"/>
          <w:rFonts w:ascii="PT Astra Serif" w:hAnsi="PT Astra Serif"/>
          <w:sz w:val="28"/>
          <w:szCs w:val="28"/>
        </w:rPr>
        <w:t>е</w:t>
      </w:r>
      <w:r w:rsidRPr="00E764E7">
        <w:rPr>
          <w:rStyle w:val="normaltextrun"/>
          <w:rFonts w:ascii="PT Astra Serif" w:hAnsi="PT Astra Serif"/>
          <w:sz w:val="28"/>
          <w:szCs w:val="28"/>
        </w:rPr>
        <w:t>достоверность которых не указывались при первоначальном отказе в приеме д</w:t>
      </w:r>
      <w:r w:rsidRPr="00E764E7">
        <w:rPr>
          <w:rStyle w:val="normaltextrun"/>
          <w:rFonts w:ascii="PT Astra Serif" w:hAnsi="PT Astra Serif"/>
          <w:sz w:val="28"/>
          <w:szCs w:val="28"/>
        </w:rPr>
        <w:t>о</w:t>
      </w:r>
      <w:r w:rsidRPr="00E764E7">
        <w:rPr>
          <w:rStyle w:val="normaltextrun"/>
          <w:rFonts w:ascii="PT Astra Serif" w:hAnsi="PT Astra Serif"/>
          <w:sz w:val="28"/>
          <w:szCs w:val="28"/>
        </w:rPr>
        <w:t>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определенных Федеральным Законом № 204-ФЗ от 19 и</w:t>
      </w:r>
      <w:r w:rsidRPr="00E764E7">
        <w:rPr>
          <w:rStyle w:val="normaltextrun"/>
          <w:rFonts w:ascii="PT Astra Serif" w:hAnsi="PT Astra Serif"/>
          <w:sz w:val="28"/>
          <w:szCs w:val="28"/>
        </w:rPr>
        <w:t>ю</w:t>
      </w:r>
      <w:r w:rsidRPr="00E764E7">
        <w:rPr>
          <w:rStyle w:val="normaltextrun"/>
          <w:rFonts w:ascii="PT Astra Serif" w:hAnsi="PT Astra Serif"/>
          <w:sz w:val="28"/>
          <w:szCs w:val="28"/>
        </w:rPr>
        <w:t>ля 2018 года «О внесении изменений в Федеральный закон «Об организации пр</w:t>
      </w:r>
      <w:r w:rsidRPr="00E764E7">
        <w:rPr>
          <w:rStyle w:val="normaltextrun"/>
          <w:rFonts w:ascii="PT Astra Serif" w:hAnsi="PT Astra Serif"/>
          <w:sz w:val="28"/>
          <w:szCs w:val="28"/>
        </w:rPr>
        <w:t>е</w:t>
      </w:r>
      <w:r w:rsidRPr="00E764E7">
        <w:rPr>
          <w:rStyle w:val="normaltextrun"/>
          <w:rFonts w:ascii="PT Astra Serif" w:hAnsi="PT Astra Serif"/>
          <w:sz w:val="28"/>
          <w:szCs w:val="28"/>
        </w:rPr>
        <w:t>доставления  государственных и муниципальных услуг»;</w:t>
      </w:r>
      <w:proofErr w:type="gramEnd"/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normaltextrun"/>
          <w:rFonts w:ascii="PT Astra Serif" w:eastAsia="StarSymbol" w:hAnsi="PT Astra Serif"/>
          <w:sz w:val="28"/>
          <w:szCs w:val="28"/>
        </w:rPr>
        <w:lastRenderedPageBreak/>
        <w:t>•</w:t>
      </w:r>
      <w:r w:rsidRPr="00E764E7">
        <w:rPr>
          <w:rStyle w:val="normaltextrun"/>
          <w:rFonts w:ascii="PT Astra Serif" w:hAnsi="PT Astra Serif"/>
          <w:sz w:val="28"/>
          <w:szCs w:val="28"/>
        </w:rPr>
        <w:tab/>
        <w:t>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 июля 2010 года № 210-ФЗ;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давать правовую оценку актов (решений), действий (бездействия) органов местного самоуправления или их должностных лиц, иных обстоятельств и соб</w:t>
      </w:r>
      <w:r w:rsidRPr="00E764E7">
        <w:rPr>
          <w:rStyle w:val="a3"/>
          <w:rFonts w:ascii="PT Astra Serif" w:hAnsi="PT Astra Serif"/>
          <w:sz w:val="28"/>
          <w:szCs w:val="28"/>
        </w:rPr>
        <w:t>ы</w:t>
      </w:r>
      <w:r w:rsidRPr="00E764E7">
        <w:rPr>
          <w:rStyle w:val="a3"/>
          <w:rFonts w:ascii="PT Astra Serif" w:hAnsi="PT Astra Serif"/>
          <w:sz w:val="28"/>
          <w:szCs w:val="28"/>
        </w:rPr>
        <w:t>тий.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>Обращения заявителей по электронной почте и их письменные запросы ра</w:t>
      </w: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>сматриваются в Управлении образования или МОУ, предоставляющем муниц</w:t>
      </w: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пальную услугу, в соответствии с </w:t>
      </w:r>
      <w:hyperlink r:id="rId18">
        <w:r w:rsidRPr="00E764E7">
          <w:rPr>
            <w:rFonts w:ascii="PT Astra Serif" w:hAnsi="PT Astra Serif"/>
            <w:color w:val="111111"/>
            <w:sz w:val="28"/>
            <w:szCs w:val="28"/>
          </w:rPr>
          <w:t>Федеральным законом</w:t>
        </w:r>
      </w:hyperlink>
      <w:r w:rsidRPr="00E764E7">
        <w:rPr>
          <w:rStyle w:val="a3"/>
          <w:rFonts w:ascii="PT Astra Serif" w:hAnsi="PT Astra Serif"/>
          <w:color w:val="111111"/>
          <w:sz w:val="28"/>
          <w:szCs w:val="28"/>
        </w:rPr>
        <w:t xml:space="preserve"> от 02.05.2006 N 59-ФЗ «О порядке рассмотрения обращений граждан Российской Федерации.</w: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3" w:name="sub_1200"/>
      <w:bookmarkEnd w:id="23"/>
      <w:r w:rsidRPr="00E764E7">
        <w:rPr>
          <w:rFonts w:ascii="PT Astra Serif" w:hAnsi="PT Astra Serif"/>
          <w:sz w:val="28"/>
          <w:szCs w:val="28"/>
        </w:rPr>
        <w:t>II. Стандарт предоставления муниципальной услуги</w:t>
      </w: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4" w:name="sub_1021"/>
      <w:bookmarkEnd w:id="24"/>
      <w:r w:rsidRPr="00E764E7">
        <w:rPr>
          <w:rFonts w:ascii="PT Astra Serif" w:hAnsi="PT Astra Serif"/>
          <w:sz w:val="28"/>
          <w:szCs w:val="28"/>
        </w:rPr>
        <w:t>2.1. Наименование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25" w:name="sub_10211"/>
      <w:bookmarkStart w:id="26" w:name="sub_10212"/>
      <w:bookmarkEnd w:id="25"/>
      <w:bookmarkEnd w:id="26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Организация отдыха детей в каникулярное время.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7" w:name="sub_1022"/>
      <w:bookmarkEnd w:id="27"/>
      <w:r w:rsidRPr="00E764E7">
        <w:rPr>
          <w:rFonts w:ascii="PT Astra Serif" w:hAnsi="PT Astra Serif"/>
          <w:sz w:val="28"/>
          <w:szCs w:val="28"/>
        </w:rPr>
        <w:t>2.2. Наименование муниципального органа исполнительной власти, пр</w:t>
      </w:r>
      <w:r w:rsidRPr="00E764E7">
        <w:rPr>
          <w:rFonts w:ascii="PT Astra Serif" w:hAnsi="PT Astra Serif"/>
          <w:sz w:val="28"/>
          <w:szCs w:val="28"/>
        </w:rPr>
        <w:t>е</w:t>
      </w:r>
      <w:r w:rsidRPr="00E764E7">
        <w:rPr>
          <w:rFonts w:ascii="PT Astra Serif" w:hAnsi="PT Astra Serif"/>
          <w:sz w:val="28"/>
          <w:szCs w:val="28"/>
        </w:rPr>
        <w:t>доставляющего муниципальную услугу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28" w:name="sub_10221"/>
      <w:bookmarkStart w:id="29" w:name="sub_10222"/>
      <w:bookmarkEnd w:id="28"/>
      <w:bookmarkEnd w:id="29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" w:name="sub_102211"/>
      <w:bookmarkEnd w:id="30"/>
      <w:r w:rsidRPr="00E764E7">
        <w:rPr>
          <w:rStyle w:val="a3"/>
          <w:rFonts w:ascii="PT Astra Serif" w:hAnsi="PT Astra Serif"/>
          <w:sz w:val="28"/>
          <w:szCs w:val="28"/>
        </w:rPr>
        <w:t>Предоставление муниципальной услуги осуществляется: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Управлением образования — в отношении координирующей и контрольной деятельности в сфере организации отдыха и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оздоровления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обучающихся в летнее каникулярное время.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целях предоставления муниципальной услуги Управление образования выполняет следующие действия: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1" w:name="sub_1022111"/>
      <w:bookmarkEnd w:id="31"/>
      <w:r w:rsidRPr="00E764E7">
        <w:rPr>
          <w:rStyle w:val="a3"/>
          <w:rFonts w:ascii="PT Astra Serif" w:hAnsi="PT Astra Serif"/>
          <w:sz w:val="28"/>
          <w:szCs w:val="28"/>
        </w:rPr>
        <w:t>а) информирование и консультирование заявителей по вопросам предоста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ления муниципальной услуги;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2" w:name="sub_1022121"/>
      <w:bookmarkStart w:id="33" w:name="sub_1022122"/>
      <w:bookmarkEnd w:id="32"/>
      <w:bookmarkEnd w:id="33"/>
      <w:r w:rsidRPr="00E764E7">
        <w:rPr>
          <w:rStyle w:val="a3"/>
          <w:rFonts w:ascii="PT Astra Serif" w:hAnsi="PT Astra Serif"/>
          <w:sz w:val="28"/>
          <w:szCs w:val="28"/>
        </w:rPr>
        <w:t>б) разработку рекомендаций для руководителей МОУ, загородных оздоров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тельных лагерей и центров по организации отдыха, оздоровления и занятости д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тей в каникулярное время;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4" w:name="sub_102213"/>
      <w:bookmarkStart w:id="35" w:name="sub_1022131"/>
      <w:bookmarkEnd w:id="34"/>
      <w:bookmarkEnd w:id="35"/>
      <w:r w:rsidRPr="00E764E7">
        <w:rPr>
          <w:rStyle w:val="a3"/>
          <w:rFonts w:ascii="PT Astra Serif" w:hAnsi="PT Astra Serif"/>
          <w:sz w:val="28"/>
          <w:szCs w:val="28"/>
        </w:rPr>
        <w:t>в) контролирование формирования заявок на открытие лагеря с дневным пребыванием руководителями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6" w:name="sub_102214"/>
      <w:bookmarkStart w:id="37" w:name="sub_1022141"/>
      <w:bookmarkEnd w:id="36"/>
      <w:bookmarkEnd w:id="37"/>
      <w:r w:rsidRPr="00E764E7">
        <w:rPr>
          <w:rStyle w:val="a3"/>
          <w:rFonts w:ascii="PT Astra Serif" w:hAnsi="PT Astra Serif"/>
          <w:sz w:val="28"/>
          <w:szCs w:val="28"/>
        </w:rPr>
        <w:t>г) составление дислокации лагерей с дневным пребыванием на основе заявок, представленных руководителями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8" w:name="sub_102215"/>
      <w:bookmarkStart w:id="39" w:name="sub_1022151"/>
      <w:bookmarkEnd w:id="38"/>
      <w:bookmarkEnd w:id="39"/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д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>) прием и регистрацию заявлений и документов от заявителей в загородные оздоровительные лагеря;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40" w:name="sub_102216"/>
      <w:bookmarkStart w:id="41" w:name="sub_1022161"/>
      <w:bookmarkEnd w:id="40"/>
      <w:bookmarkEnd w:id="41"/>
      <w:r w:rsidRPr="00E764E7">
        <w:rPr>
          <w:rStyle w:val="a3"/>
          <w:rFonts w:ascii="PT Astra Serif" w:hAnsi="PT Astra Serif"/>
          <w:sz w:val="28"/>
          <w:szCs w:val="28"/>
        </w:rPr>
        <w:t>е) подготовка проектов постановлений администрации Красноармейского муниципального района об установлении стоимости путевки в загородные ст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ционарные детские оздоровительные муниципальные учреждения, оплаты сто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мости услуг по организации питания в лагерях с дневным пребыванием детей, о частичной оплате стоимости путевки в загородные стационарные детские оздор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вительные муниципальные учреждения, частичной оплате стоимости услуги по организации питания;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42" w:name="sub_102217"/>
      <w:bookmarkStart w:id="43" w:name="sub_1022171"/>
      <w:bookmarkEnd w:id="42"/>
      <w:bookmarkEnd w:id="43"/>
      <w:r w:rsidRPr="00E764E7">
        <w:rPr>
          <w:rStyle w:val="a3"/>
          <w:rFonts w:ascii="PT Astra Serif" w:hAnsi="PT Astra Serif"/>
          <w:sz w:val="28"/>
          <w:szCs w:val="28"/>
        </w:rPr>
        <w:t>ж) издание приказа об организации летней оздоровительной кампании;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44" w:name="sub_102218"/>
      <w:bookmarkStart w:id="45" w:name="sub_1022181"/>
      <w:bookmarkEnd w:id="44"/>
      <w:bookmarkEnd w:id="45"/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з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>) организация приемки лагерей дневного пребывания и загородных лагерей государственными надзорными органами и межведомственной комиссией;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46" w:name="sub_102219"/>
      <w:bookmarkStart w:id="47" w:name="sub_1022191"/>
      <w:bookmarkEnd w:id="46"/>
      <w:bookmarkEnd w:id="47"/>
      <w:r w:rsidRPr="00E764E7">
        <w:rPr>
          <w:rStyle w:val="a3"/>
          <w:rFonts w:ascii="PT Astra Serif" w:hAnsi="PT Astra Serif"/>
          <w:sz w:val="28"/>
          <w:szCs w:val="28"/>
        </w:rPr>
        <w:t>и) осуществление контроля полноты и качества предоставления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ной услуги.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48" w:name="sub_1022192"/>
      <w:bookmarkEnd w:id="48"/>
      <w:r w:rsidRPr="00E764E7">
        <w:rPr>
          <w:rStyle w:val="a3"/>
          <w:rFonts w:ascii="PT Astra Serif" w:hAnsi="PT Astra Serif"/>
          <w:sz w:val="28"/>
          <w:szCs w:val="28"/>
        </w:rPr>
        <w:tab/>
        <w:t>Ответственным исполнителем муниципальной услуги является должнос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ное лицо Управления образования в соответствии с установленным распредел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нием должностных обязанностей, назначенное приказом начальника Управления образования.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МОУ — в отношении организации отдыха и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оздоровления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обучающихся в каникулярное время в лагерях с дневным пребыванием детей.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целях выполнения муниципальной услуги МОУ выполняет следующие действия: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49" w:name="sub_102201"/>
      <w:bookmarkEnd w:id="49"/>
      <w:r w:rsidRPr="00E764E7">
        <w:rPr>
          <w:rStyle w:val="a3"/>
          <w:rFonts w:ascii="PT Astra Serif" w:hAnsi="PT Astra Serif"/>
          <w:sz w:val="28"/>
          <w:szCs w:val="28"/>
        </w:rPr>
        <w:t>а) формирование заявок на открытие лагеря с дневным пребыванием детей при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50" w:name="sub_102202"/>
      <w:bookmarkStart w:id="51" w:name="sub_1022021"/>
      <w:bookmarkEnd w:id="50"/>
      <w:bookmarkEnd w:id="51"/>
      <w:r w:rsidRPr="00E764E7">
        <w:rPr>
          <w:rStyle w:val="a3"/>
          <w:rFonts w:ascii="PT Astra Serif" w:hAnsi="PT Astra Serif"/>
          <w:sz w:val="28"/>
          <w:szCs w:val="28"/>
        </w:rPr>
        <w:t>б) составление сметы на содержание лагеря с дневным пребыванием детей при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52" w:name="sub_102203"/>
      <w:bookmarkStart w:id="53" w:name="sub_1022031"/>
      <w:bookmarkEnd w:id="52"/>
      <w:bookmarkEnd w:id="53"/>
      <w:r w:rsidRPr="00E764E7">
        <w:rPr>
          <w:rStyle w:val="a3"/>
          <w:rFonts w:ascii="PT Astra Serif" w:hAnsi="PT Astra Serif"/>
          <w:sz w:val="28"/>
          <w:szCs w:val="28"/>
        </w:rPr>
        <w:t>в) открытие лагеря с дневным пребыванием детей при МОУ в соответствии с требованиями санитарных и противопожарных норм;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54" w:name="sub_102204"/>
      <w:bookmarkStart w:id="55" w:name="sub_1022041"/>
      <w:bookmarkEnd w:id="54"/>
      <w:bookmarkEnd w:id="55"/>
      <w:r w:rsidRPr="00E764E7">
        <w:rPr>
          <w:rStyle w:val="a3"/>
          <w:rFonts w:ascii="PT Astra Serif" w:hAnsi="PT Astra Serif"/>
          <w:sz w:val="28"/>
          <w:szCs w:val="28"/>
        </w:rPr>
        <w:t>г) утверждение распорядка дня и плана работы лагеря с дневным пребыван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ем детей при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56" w:name="sub_102205"/>
      <w:bookmarkStart w:id="57" w:name="sub_1022051"/>
      <w:bookmarkEnd w:id="56"/>
      <w:bookmarkEnd w:id="57"/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д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>) работа лагеря с дневным пребыванием детей при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58" w:name="sub_102206"/>
      <w:bookmarkStart w:id="59" w:name="sub_1022061"/>
      <w:bookmarkEnd w:id="58"/>
      <w:bookmarkEnd w:id="59"/>
      <w:r w:rsidRPr="00E764E7">
        <w:rPr>
          <w:rStyle w:val="a3"/>
          <w:rFonts w:ascii="PT Astra Serif" w:hAnsi="PT Astra Serif"/>
          <w:sz w:val="28"/>
          <w:szCs w:val="28"/>
        </w:rPr>
        <w:t>е) закрытие лагеря с дневным пребыванием детей при МОУ;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60" w:name="sub_102207"/>
      <w:bookmarkStart w:id="61" w:name="sub_1022071"/>
      <w:bookmarkEnd w:id="60"/>
      <w:bookmarkEnd w:id="61"/>
      <w:r w:rsidRPr="00E764E7">
        <w:rPr>
          <w:rStyle w:val="a3"/>
          <w:rFonts w:ascii="PT Astra Serif" w:hAnsi="PT Astra Serif"/>
          <w:sz w:val="28"/>
          <w:szCs w:val="28"/>
        </w:rPr>
        <w:t>ж) составление финансового отчета о расходовании денежных средств и 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естр оздоровления детей;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62" w:name="sub_102208"/>
      <w:bookmarkStart w:id="63" w:name="sub_1022081"/>
      <w:bookmarkEnd w:id="62"/>
      <w:bookmarkEnd w:id="63"/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з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 xml:space="preserve">) предоставление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в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муниципальным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учреждением «Централизованная бу</w:t>
      </w:r>
      <w:r w:rsidRPr="00E764E7">
        <w:rPr>
          <w:rStyle w:val="a3"/>
          <w:rFonts w:ascii="PT Astra Serif" w:hAnsi="PT Astra Serif"/>
          <w:sz w:val="28"/>
          <w:szCs w:val="28"/>
        </w:rPr>
        <w:t>х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галтерия </w:t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органов местного самоуправления Красноармейского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 муниципального района» финансового отчета и реестра оздоровления детей.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64" w:name="sub_1022082"/>
      <w:bookmarkEnd w:id="64"/>
      <w:r w:rsidRPr="00E764E7">
        <w:rPr>
          <w:rStyle w:val="a3"/>
          <w:rFonts w:ascii="PT Astra Serif" w:hAnsi="PT Astra Serif"/>
          <w:sz w:val="28"/>
          <w:szCs w:val="28"/>
        </w:rPr>
        <w:t>Должностным лицом, ответственным за предоставление муниципальной у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луги, является руководитель МОУ.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 xml:space="preserve">Муниципальная услуга предоставляется во взаимодействии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с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учреждениями здравоохранения в форме получения справок о состоянии здоровья, заключений медицинской комиссии с информацией о рекомендуемом виде и типе учреждений отдыха детей и их оздоровления, справок об отсутствии медицинских противопоказаний к отдыху и оздоровлению;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lastRenderedPageBreak/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территориальным отделом </w:t>
      </w:r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Роспотребнадзора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>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государственным учреждением «Управление социальной защиты населения Красноармейского муниципального района»,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отделом МВД РФ по Красноармейскому району,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ГУЗ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СО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«Красноармейская районная больница»,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муниципальным учреждением «Централизованная бухгалтерия органов м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стного самоуправления Красноармейского муниципального района».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При предоставлении муниципальной услуги должностные лица, ответс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венные за предоставление муниципальной услуги, не вправе требовать от заяв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телей осуществления действий, в том числе согласований, необходимых для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лучения муниципальной услуги и связанных с обращением в иные государстве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ные органы, организации, если иное не предусмотрено законодательством Ро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сийской Федерации.</w:t>
      </w:r>
      <w:proofErr w:type="gramEnd"/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  <w:shd w:val="clear" w:color="auto" w:fill="F6F9D4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2.3. Результат предоставления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Результатом предоставления муниципальной услуги является: 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2.3.1. предоставление детям мест в оздоровительных лагерях дневного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бывания при МОУ или предоставление путевки в загородный оздоровительный лагерь;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</w:r>
      <w:r w:rsidRPr="00E764E7">
        <w:rPr>
          <w:rStyle w:val="a3"/>
          <w:rFonts w:ascii="PT Astra Serif" w:eastAsia="StarSymbol" w:hAnsi="PT Astra Serif"/>
          <w:sz w:val="28"/>
          <w:szCs w:val="28"/>
        </w:rPr>
        <w:t xml:space="preserve">2.3.2. </w:t>
      </w:r>
      <w:r w:rsidRPr="00E764E7">
        <w:rPr>
          <w:rStyle w:val="a3"/>
          <w:rFonts w:ascii="PT Astra Serif" w:hAnsi="PT Astra Serif"/>
          <w:sz w:val="28"/>
          <w:szCs w:val="28"/>
        </w:rPr>
        <w:t>уведомление об отказе в предоставлении муниципальной услуги с и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формированием заявителя о порядке и сроках обжалования отказа.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65" w:name="sub_1024"/>
      <w:bookmarkEnd w:id="65"/>
      <w:r w:rsidRPr="00E764E7">
        <w:rPr>
          <w:rFonts w:ascii="PT Astra Serif" w:hAnsi="PT Astra Serif"/>
          <w:sz w:val="28"/>
          <w:szCs w:val="28"/>
        </w:rPr>
        <w:t>2.4. Срок предоставления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66" w:name="sub_10241"/>
      <w:bookmarkStart w:id="67" w:name="sub_10242"/>
      <w:bookmarkEnd w:id="66"/>
      <w:bookmarkEnd w:id="67"/>
    </w:p>
    <w:p w:rsidR="00E90794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68" w:name="sub_102411"/>
      <w:bookmarkEnd w:id="68"/>
      <w:r w:rsidRPr="00E764E7">
        <w:rPr>
          <w:rStyle w:val="a3"/>
          <w:rFonts w:ascii="PT Astra Serif" w:hAnsi="PT Astra Serif"/>
          <w:sz w:val="28"/>
          <w:szCs w:val="28"/>
        </w:rPr>
        <w:tab/>
      </w:r>
      <w:r w:rsidR="00E90794" w:rsidRPr="00E764E7">
        <w:rPr>
          <w:rStyle w:val="a3"/>
          <w:rFonts w:ascii="PT Astra Serif" w:hAnsi="PT Astra Serif"/>
          <w:sz w:val="28"/>
          <w:szCs w:val="28"/>
        </w:rPr>
        <w:t>2.4.1.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ab/>
        <w:t>В части предоставления заявителю информации об организации о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>т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 xml:space="preserve">дыха и </w:t>
      </w:r>
      <w:proofErr w:type="gramStart"/>
      <w:r w:rsidR="00E90794" w:rsidRPr="00E764E7">
        <w:rPr>
          <w:rStyle w:val="a3"/>
          <w:rFonts w:ascii="PT Astra Serif" w:hAnsi="PT Astra Serif"/>
          <w:sz w:val="28"/>
          <w:szCs w:val="28"/>
        </w:rPr>
        <w:t>оздоровления</w:t>
      </w:r>
      <w:proofErr w:type="gramEnd"/>
      <w:r w:rsidR="00E90794" w:rsidRPr="00E764E7">
        <w:rPr>
          <w:rStyle w:val="a3"/>
          <w:rFonts w:ascii="PT Astra Serif" w:hAnsi="PT Astra Serif"/>
          <w:sz w:val="28"/>
          <w:szCs w:val="28"/>
        </w:rPr>
        <w:t xml:space="preserve"> обучающихся в летнее каникулярное время в оздоровител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>ь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>ных лагерях дневного пребывания при МОУ и в загородных оздоровительных л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>а</w:t>
      </w:r>
      <w:r w:rsidR="00E90794" w:rsidRPr="00E764E7">
        <w:rPr>
          <w:rStyle w:val="a3"/>
          <w:rFonts w:ascii="PT Astra Serif" w:hAnsi="PT Astra Serif"/>
          <w:sz w:val="28"/>
          <w:szCs w:val="28"/>
        </w:rPr>
        <w:t>герях:</w:t>
      </w:r>
    </w:p>
    <w:p w:rsidR="00E90794" w:rsidRPr="00E764E7" w:rsidRDefault="00E90794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 w:cs="StarSymbol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течение 15 мин., с момента обращения - в случае личного обращения за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вителя (представителя заявителя) в Управление образования или МОУ;</w:t>
      </w:r>
    </w:p>
    <w:p w:rsidR="00E90794" w:rsidRPr="00E764E7" w:rsidRDefault="00E90794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 w:cs="StarSymbol"/>
          <w:color w:val="000000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ab/>
        <w:t>в течение 10 рабочих дней, со дня обращения, — при обращении заявителя (представителя заявителя) с заявлением, выраженным в письменной или эле</w:t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к</w:t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тронной форме</w:t>
      </w:r>
      <w:proofErr w:type="gramStart"/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.(</w:t>
      </w:r>
      <w:proofErr w:type="gramEnd"/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 xml:space="preserve">от </w:t>
      </w:r>
      <w:hyperlink r:id="rId19" w:tooltip="постановление от 20.12.2022 0:00:00 №1154 Администрация Красноармейского муниципального района Саратовской области&#10;&#10;О внесении изменений в постановление &#10;администрации Красноармейского &#10;муниципального района от 15.12.2021 года &#10;№ 810 «Об утверждении " w:history="1">
        <w:r w:rsidRPr="00E764E7">
          <w:rPr>
            <w:rStyle w:val="af7"/>
            <w:rFonts w:ascii="PT Astra Serif" w:hAnsi="PT Astra Serif"/>
            <w:sz w:val="28"/>
            <w:szCs w:val="28"/>
          </w:rPr>
          <w:t>20.12.2022г.№1154</w:t>
        </w:r>
      </w:hyperlink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)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69" w:name="sub_102421"/>
      <w:bookmarkEnd w:id="69"/>
      <w:r w:rsidRPr="00E764E7">
        <w:rPr>
          <w:rStyle w:val="a3"/>
          <w:rFonts w:ascii="PT Astra Serif" w:hAnsi="PT Astra Serif"/>
          <w:sz w:val="28"/>
          <w:szCs w:val="28"/>
        </w:rPr>
        <w:t>2.4.2.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части предоставления места в лагере дневного пребывания: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70" w:name="sub_102422"/>
      <w:bookmarkEnd w:id="70"/>
      <w:r w:rsidRPr="00E764E7">
        <w:rPr>
          <w:rStyle w:val="a3"/>
          <w:rFonts w:ascii="PT Astra Serif" w:hAnsi="PT Astra Serif"/>
          <w:sz w:val="28"/>
          <w:szCs w:val="28"/>
        </w:rPr>
        <w:tab/>
        <w:t>Документы для включения ребенка в список обучающихся для посещения лагеря дневного пребывания при МОУ представляются заявителем в любое МОУ (либо по месту учебы ребенка) должностному лицу, ответственному за прием 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кументов.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ab/>
        <w:t>Срок подачи документов: с 11 января по 30 мая текущего года.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Прием документов у заявителя осуществляется должностным лицом в теч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ние 15 минут.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Срок открытия лагеря дневного пребывания при МОУ определяется н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чальником лагеря не позднее 3 дней после подписания членами межведомстве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ной комиссии акта приемки лагеря к работе и получения санитарно-эпидемиологического заключения — разрешения органов </w:t>
      </w:r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Роспотребнадзора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 xml:space="preserve"> на прием детей.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Решение о включении ребенка в список обучающихся для посещения озд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ровительного лагеря дневного пребывания принимается руководителем МОУ в момент получения всех необходимых документов от заявителя.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О принятом решении сообщается заявителю лично или способом, указа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ном в заявлении.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Муниципальная услуга предоставляется 1 раз в год в летнее каникулярное время.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71" w:name="sub_10243"/>
      <w:bookmarkEnd w:id="71"/>
      <w:r w:rsidRPr="00E764E7">
        <w:rPr>
          <w:rStyle w:val="a3"/>
          <w:rFonts w:ascii="PT Astra Serif" w:hAnsi="PT Astra Serif"/>
          <w:sz w:val="28"/>
          <w:szCs w:val="28"/>
        </w:rPr>
        <w:t>2.4.3.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части предоставления путевки в загородный оздоровительный 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герь: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72" w:name="sub_102431"/>
      <w:bookmarkEnd w:id="72"/>
      <w:r w:rsidRPr="00E764E7">
        <w:rPr>
          <w:rStyle w:val="a3"/>
          <w:rFonts w:ascii="PT Astra Serif" w:hAnsi="PT Astra Serif"/>
          <w:sz w:val="28"/>
          <w:szCs w:val="28"/>
        </w:rPr>
        <w:tab/>
        <w:t>Документы для включения ребенка в список обучающихся для получения путевки в загородный оздоровительный лагерь представляются заявителем в л</w:t>
      </w:r>
      <w:r w:rsidRPr="00E764E7">
        <w:rPr>
          <w:rStyle w:val="a3"/>
          <w:rFonts w:ascii="PT Astra Serif" w:hAnsi="PT Astra Serif"/>
          <w:sz w:val="28"/>
          <w:szCs w:val="28"/>
        </w:rPr>
        <w:t>ю</w:t>
      </w:r>
      <w:r w:rsidRPr="00E764E7">
        <w:rPr>
          <w:rStyle w:val="a3"/>
          <w:rFonts w:ascii="PT Astra Serif" w:hAnsi="PT Astra Serif"/>
          <w:sz w:val="28"/>
          <w:szCs w:val="28"/>
        </w:rPr>
        <w:t>бое МОУ (либо по месту учебы ребенка) должностному лицу, ответственному за прием документов. Срок подачи документов: с 11 января по 30 мая текущего года. Прием документов у заявителя осуществляется должностным лицом в течение 15 минут.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Срок открытия загородного оздоровительного лагеря определяется начал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ником лагеря не позднее 3 дней после подписания членами межведомственной комиссии акта приемки лагеря к работе и получения санитарно-эпидемиологического заключения — разрешения органов </w:t>
      </w:r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Роспотребнадзора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 xml:space="preserve"> на прием детей.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Решение о включении ребенка в список обучающихся для получения путе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ки в загородный оздоровительный лагерь принимается руководителем МОУ в момент получения всех необходимых документов от Заявителя. О принятом 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шении сообщается Заявителю лично или способом, указанном в заявлении.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Выдача путевки производится в срок не позднее пяти рабочих дней до н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чала смены в лагере.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Муниципальная услуга предоставляется 1 раз в год в летнее каникулярное время.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73" w:name="sub_10244"/>
      <w:bookmarkEnd w:id="73"/>
      <w:r w:rsidRPr="00E764E7">
        <w:rPr>
          <w:rStyle w:val="a3"/>
          <w:rFonts w:ascii="PT Astra Serif" w:hAnsi="PT Astra Serif"/>
          <w:sz w:val="28"/>
          <w:szCs w:val="28"/>
        </w:rPr>
        <w:tab/>
        <w:t>2.4.4.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Внесение исправлений допущенных опечаток и (или) ошибок в в</w:t>
      </w:r>
      <w:r w:rsidRPr="00E764E7">
        <w:rPr>
          <w:rStyle w:val="a3"/>
          <w:rFonts w:ascii="PT Astra Serif" w:hAnsi="PT Astra Serif"/>
          <w:sz w:val="28"/>
          <w:szCs w:val="28"/>
        </w:rPr>
        <w:t>ы</w:t>
      </w:r>
      <w:r w:rsidRPr="00E764E7">
        <w:rPr>
          <w:rStyle w:val="a3"/>
          <w:rFonts w:ascii="PT Astra Serif" w:hAnsi="PT Astra Serif"/>
          <w:sz w:val="28"/>
          <w:szCs w:val="28"/>
        </w:rPr>
        <w:t>данных в результате предоставления муниципальной услуги документах осущес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вляется в срок не более 5 календарных дней со дня соответствующего обращения заявителя в Управление образования, МОУ.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74" w:name="sub_102441"/>
      <w:bookmarkStart w:id="75" w:name="sub_102442"/>
      <w:bookmarkEnd w:id="74"/>
      <w:bookmarkEnd w:id="75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76" w:name="sub_1025"/>
      <w:bookmarkEnd w:id="76"/>
      <w:r w:rsidRPr="00E764E7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77" w:name="sub_10251"/>
      <w:bookmarkStart w:id="78" w:name="sub_10252"/>
      <w:bookmarkEnd w:id="77"/>
      <w:bookmarkEnd w:id="78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с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: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0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Конституцией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Российской Федерации;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1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Конвенцией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 правах ребенка;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2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6 октября 2003 г. N 131-ФЗ «Об общих принципах организации местного самоуправления в Российской Федерации»;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3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27.07.2006 N 152-ФЗ «О персональных данных»;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4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02.05.2006 N 59-ФЗ «О порядке рассмотрения 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б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ращений граждан Российской Федерации»;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5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24.06.1999 N 120-ФЗ «Об основах системы проф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и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лактики безнадзорности и правонарушений несовершеннолетних»;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6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24.07.1998 N 124-ФЗ «Об основных гарантиях прав ребенка в Российской Федерации»;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7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09.02.2009 N 8-ФЗ «Об обеспечении доступа к и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н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формации о деятельности государственных органов и органов местного сам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управления»;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8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27.07.2010 N 210-ФЗ «Об организации предоста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в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ления государственных и муниципальных услуг»;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29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от 29.12.2012 N 273-ФЗ «Об образовании в Росси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й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ской Федерации»;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30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Законом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Саратовской области от 28.11.2013 N 215-ЗСО «Об образовании в Саратовской области»;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31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Постановлением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Правительства Саратовской области от 30.12.2009 N 681-П «Об обеспечении отдыха и оздоровления детей»;</w:t>
      </w:r>
    </w:p>
    <w:p w:rsidR="00983C1C" w:rsidRPr="00E764E7" w:rsidRDefault="00C6550A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hyperlink r:id="rId32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Постановлением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Правительства Саратовской области от 30 декабря 2009 г. N 680-П «Об утверждении методических рекомендаций по расчету средней сто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и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мости путевки в детские оздоровительные учреждения на территории Сарато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в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ской области»;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Постановлением администрации Красноармейского муниципального района от 26.03.2014 года  N 409 «О внесении изменений в Положение о порядке разр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ботки и утверждении административных регламентов предоставления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пальных услуг»;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настоящим Регламентом.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79" w:name="sub_1026"/>
      <w:bookmarkEnd w:id="79"/>
      <w:r w:rsidRPr="00E764E7">
        <w:rPr>
          <w:rFonts w:ascii="PT Astra Serif" w:hAnsi="PT Astra Serif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Pr="00E764E7">
        <w:rPr>
          <w:rFonts w:ascii="PT Astra Serif" w:hAnsi="PT Astra Serif"/>
          <w:sz w:val="28"/>
          <w:szCs w:val="28"/>
        </w:rPr>
        <w:lastRenderedPageBreak/>
        <w:t>правовыми актами Саратовской области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80" w:name="sub_10261"/>
      <w:bookmarkStart w:id="81" w:name="sub_10262"/>
      <w:bookmarkEnd w:id="80"/>
      <w:bookmarkEnd w:id="81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82" w:name="sub_102611"/>
      <w:bookmarkEnd w:id="82"/>
      <w:r w:rsidRPr="00E764E7">
        <w:rPr>
          <w:rStyle w:val="a3"/>
          <w:rFonts w:ascii="PT Astra Serif" w:hAnsi="PT Astra Serif"/>
          <w:sz w:val="28"/>
          <w:szCs w:val="28"/>
        </w:rPr>
        <w:tab/>
        <w:t>2.6.1.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Исчерпывающий перечень документов, необходимых для предоста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ления муниципальной услуги, которые заявитель должен представить самосто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тельно: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83" w:name="sub_1026111"/>
      <w:bookmarkStart w:id="84" w:name="sub_1026112"/>
      <w:bookmarkEnd w:id="83"/>
      <w:bookmarkEnd w:id="84"/>
      <w:r w:rsidRPr="00E764E7">
        <w:rPr>
          <w:rStyle w:val="a3"/>
          <w:rFonts w:ascii="PT Astra Serif" w:hAnsi="PT Astra Serif"/>
          <w:sz w:val="28"/>
          <w:szCs w:val="28"/>
        </w:rPr>
        <w:t>а) на включение в список детей для посещения летнего оздоровительного 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геря с дневным пребыванием, организованного при МОУ, необходимо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предост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вить следующие документы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заявление (</w:t>
      </w:r>
      <w:hyperlink w:anchor="sub_102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приложение N 2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Регламенту) от родителей (зако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ных представителей);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медицинскую справку о состоянии здоровья ребенка;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Для получения муниципальной услуги заявитель подает вышеуказанный пакет документов в МОУ (по выбору заявителя).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85" w:name="sub_102612"/>
      <w:bookmarkEnd w:id="85"/>
      <w:r w:rsidRPr="00E764E7">
        <w:rPr>
          <w:rStyle w:val="a3"/>
          <w:rFonts w:ascii="PT Astra Serif" w:hAnsi="PT Astra Serif"/>
          <w:sz w:val="28"/>
          <w:szCs w:val="28"/>
        </w:rPr>
        <w:t xml:space="preserve">б) на включение ребенка в список детей для получения путевки в загородные оздоровительные лагеря Красноармейского муниципального района в Управление образования необходимо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предоставить следующие документы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Style w:val="a3"/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заявление (</w:t>
      </w:r>
      <w:hyperlink w:anchor="sub_103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приложение N 3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Регламенту) от родителей (зако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ных представителей);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справку с места работы одного из родителей (законных представителей) н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совершеннолетних детей для определения размера частичной компенсации сто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мости путевок;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медицинскую справку о состоянии здоровья ребенка.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Формы заявлений доступны для копирования и заполнения в электронном виде на </w:t>
      </w:r>
      <w:hyperlink r:id="rId33">
        <w:r w:rsidRPr="00E764E7">
          <w:rPr>
            <w:rFonts w:ascii="PT Astra Serif" w:hAnsi="PT Astra Serif"/>
            <w:color w:val="106BBE"/>
            <w:sz w:val="28"/>
            <w:szCs w:val="28"/>
          </w:rPr>
          <w:t>Едином портале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услуг, на официал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ном сайте Управления образования, МОУ в информационно-телекоммуникационной сети Интернет: </w:t>
      </w:r>
      <w:hyperlink r:id="rId34">
        <w:r w:rsidRPr="00E764E7">
          <w:rPr>
            <w:rFonts w:ascii="PT Astra Serif" w:hAnsi="PT Astra Serif"/>
            <w:color w:val="106BBE"/>
            <w:sz w:val="28"/>
            <w:szCs w:val="28"/>
          </w:rPr>
          <w:t>www.</w:t>
        </w:r>
      </w:hyperlink>
      <w:hyperlink r:id="rId35">
        <w:r w:rsidRPr="00E764E7">
          <w:rPr>
            <w:rFonts w:ascii="PT Astra Serif" w:hAnsi="PT Astra Serif"/>
            <w:color w:val="106BBE"/>
            <w:sz w:val="28"/>
            <w:szCs w:val="28"/>
          </w:rPr>
          <w:t>krasupro.ru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, а также по обращению заявителя могут быть высланы на адрес его электронной почты.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Обращение должно быть представлено на русском языке либо иметь надл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жащим способом заверенный перевод на русский язык.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При личном обращении в устном порядке заявителю необходимо предст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86" w:name="sub_102621"/>
      <w:bookmarkEnd w:id="86"/>
      <w:r w:rsidRPr="00E764E7">
        <w:rPr>
          <w:rStyle w:val="a3"/>
          <w:rFonts w:ascii="PT Astra Serif" w:hAnsi="PT Astra Serif"/>
          <w:sz w:val="28"/>
          <w:szCs w:val="28"/>
        </w:rPr>
        <w:tab/>
        <w:t>2.6.2.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87" w:name="sub_102622"/>
      <w:bookmarkEnd w:id="87"/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ab/>
        <w:t>Иных документов, необходимых для предоставления муниципальной усл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ги, в том числе находящихся в распоряжении органов, предоставляющих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пальную услугу, государственных органов, органов местного самоуправления л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бо организаций, подведомственных государственным органам или органам мес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ного самоуправления, не требуется.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88" w:name="sub_1027"/>
      <w:bookmarkEnd w:id="88"/>
      <w:r w:rsidRPr="00E764E7">
        <w:rPr>
          <w:rFonts w:ascii="PT Astra Serif" w:hAnsi="PT Astra Serif"/>
          <w:sz w:val="28"/>
          <w:szCs w:val="28"/>
        </w:rPr>
        <w:t xml:space="preserve">2.7. </w:t>
      </w:r>
      <w:proofErr w:type="gramStart"/>
      <w:r w:rsidRPr="00E764E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E764E7">
        <w:rPr>
          <w:rFonts w:ascii="PT Astra Serif" w:hAnsi="PT Astra Serif"/>
          <w:sz w:val="28"/>
          <w:szCs w:val="28"/>
        </w:rPr>
        <w:t>а</w:t>
      </w:r>
      <w:r w:rsidRPr="00E764E7">
        <w:rPr>
          <w:rFonts w:ascii="PT Astra Serif" w:hAnsi="PT Astra Serif"/>
          <w:sz w:val="28"/>
          <w:szCs w:val="28"/>
        </w:rPr>
        <w:t>нов местного самоуправления и иных органов и подведомственных им орг</w:t>
      </w:r>
      <w:r w:rsidRPr="00E764E7">
        <w:rPr>
          <w:rFonts w:ascii="PT Astra Serif" w:hAnsi="PT Astra Serif"/>
          <w:sz w:val="28"/>
          <w:szCs w:val="28"/>
        </w:rPr>
        <w:t>а</w:t>
      </w:r>
      <w:r w:rsidRPr="00E764E7">
        <w:rPr>
          <w:rFonts w:ascii="PT Astra Serif" w:hAnsi="PT Astra Serif"/>
          <w:sz w:val="28"/>
          <w:szCs w:val="28"/>
        </w:rPr>
        <w:t>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89" w:name="sub_10271"/>
      <w:bookmarkStart w:id="90" w:name="sub_10272"/>
      <w:bookmarkEnd w:id="89"/>
      <w:bookmarkEnd w:id="90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91" w:name="sub_102711"/>
      <w:bookmarkEnd w:id="91"/>
      <w:r w:rsidRPr="00E764E7">
        <w:rPr>
          <w:rStyle w:val="a3"/>
          <w:rFonts w:ascii="PT Astra Serif" w:hAnsi="PT Astra Serif"/>
          <w:sz w:val="28"/>
          <w:szCs w:val="28"/>
        </w:rPr>
        <w:tab/>
        <w:t>2.7.1.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Документы, необходимые для предоставления муниципальной усл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ги, которые находятся в распоряжении органов и организаций, отсутствуют.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92" w:name="sub_102721"/>
      <w:bookmarkStart w:id="93" w:name="sub_102722"/>
      <w:bookmarkEnd w:id="92"/>
      <w:bookmarkEnd w:id="93"/>
      <w:r w:rsidRPr="00E764E7">
        <w:rPr>
          <w:rStyle w:val="a3"/>
          <w:rFonts w:ascii="PT Astra Serif" w:hAnsi="PT Astra Serif"/>
          <w:sz w:val="28"/>
          <w:szCs w:val="28"/>
        </w:rPr>
        <w:tab/>
        <w:t>2.7.2.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Запрещено требовать от заявителя представления документов и и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формации или осуществления действий (согласований), представление или ос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ществление которых не предусмотрено настоящим административным регламе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том, в том числе информацию, которая находится в распоряжении органов,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доставляющих государственные услуги, органов, предоставляющих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ные услуги,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управления организаций, участвующих в предоставлении муниципальной услуги (далее — органов участвующих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в предоставлении услуги).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94" w:name="sub_102723"/>
      <w:bookmarkStart w:id="95" w:name="sub_102724"/>
      <w:bookmarkEnd w:id="94"/>
      <w:bookmarkEnd w:id="95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96" w:name="sub_1028"/>
      <w:bookmarkEnd w:id="96"/>
      <w:r w:rsidRPr="00E764E7">
        <w:rPr>
          <w:rFonts w:ascii="PT Astra Serif" w:hAnsi="PT Astra Serif"/>
          <w:sz w:val="28"/>
          <w:szCs w:val="28"/>
        </w:rPr>
        <w:t>2.8. Исчерпывающий перечень оснований для отказа в приеме докуме</w:t>
      </w:r>
      <w:r w:rsidRPr="00E764E7">
        <w:rPr>
          <w:rFonts w:ascii="PT Astra Serif" w:hAnsi="PT Astra Serif"/>
          <w:sz w:val="28"/>
          <w:szCs w:val="28"/>
        </w:rPr>
        <w:t>н</w:t>
      </w:r>
      <w:r w:rsidRPr="00E764E7">
        <w:rPr>
          <w:rFonts w:ascii="PT Astra Serif" w:hAnsi="PT Astra Serif"/>
          <w:sz w:val="28"/>
          <w:szCs w:val="28"/>
        </w:rPr>
        <w:t>тов, необходимых для предоставления муниципальной услуги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97" w:name="sub_10281"/>
      <w:bookmarkStart w:id="98" w:name="sub_10282"/>
      <w:bookmarkEnd w:id="97"/>
      <w:bookmarkEnd w:id="98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Основанием для отказа в приеме документов, необходимых для предоста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ления муниципальной услуги, является: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те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кст пр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едставленного заявления не поддается прочтению;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proofErr w:type="gramStart"/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заявлении не указан почтовый адрес или адрес электронной почты для н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правления ответа на заявление, а также номер телефона, по которому можно св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заться с заявителем (при обращении заявителя (представителя заявителя) в зая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лением, выраженном в письменной или электронной форме непосредственно в МОУ);</w:t>
      </w:r>
      <w:proofErr w:type="gramEnd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Должностное лицо, уполномоченное на прием заявлений, уведомляет заяв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теля о наличии оснований для отказа в приеме документов, объясняет заявителю 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содержание выявленных недостатков в представленных документах и предлагает принять меры по их устранению.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99" w:name="sub_1029"/>
      <w:bookmarkEnd w:id="99"/>
      <w:r w:rsidRPr="00E764E7">
        <w:rPr>
          <w:rFonts w:ascii="PT Astra Serif" w:hAnsi="PT Astra Serif"/>
          <w:sz w:val="28"/>
          <w:szCs w:val="28"/>
        </w:rPr>
        <w:t>2.9. Исчерпывающий перечень оснований для приостановления или о</w:t>
      </w:r>
      <w:r w:rsidRPr="00E764E7">
        <w:rPr>
          <w:rFonts w:ascii="PT Astra Serif" w:hAnsi="PT Astra Serif"/>
          <w:sz w:val="28"/>
          <w:szCs w:val="28"/>
        </w:rPr>
        <w:t>т</w:t>
      </w:r>
      <w:r w:rsidRPr="00E764E7">
        <w:rPr>
          <w:rFonts w:ascii="PT Astra Serif" w:hAnsi="PT Astra Serif"/>
          <w:sz w:val="28"/>
          <w:szCs w:val="28"/>
        </w:rPr>
        <w:t>каза в предоставлении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00" w:name="sub_10291"/>
      <w:bookmarkStart w:id="101" w:name="sub_10292"/>
      <w:bookmarkEnd w:id="100"/>
      <w:bookmarkEnd w:id="101"/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не предоставление заявителем документов, указанных в </w:t>
      </w:r>
      <w:hyperlink w:anchor="sub_1026">
        <w:r w:rsidRPr="00E764E7">
          <w:rPr>
            <w:rFonts w:ascii="PT Astra Serif" w:hAnsi="PT Astra Serif"/>
            <w:color w:val="106BBE"/>
            <w:sz w:val="28"/>
            <w:szCs w:val="28"/>
          </w:rPr>
          <w:t>п. 2.6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достижение ребенком 16-летнего возраста.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принятия решения об отказе в предоставлении муниципальной у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луги, по основаниям, предусмотренным настоящим пунктом Регламента, должн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стное лицо уведомляет об этом заявителя с объяснением причин отказа в пис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менной, устной либо электронной форме в зависимости от формы запроса.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случае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,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если причины, по которым было отказано в предоставлении м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ниципальной услуги, в последующем были устранены, заявитель вправе вновь направить обращение для предоставления муниципальной услуги.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02" w:name="sub_10210"/>
      <w:bookmarkEnd w:id="102"/>
      <w:r w:rsidRPr="00E764E7">
        <w:rPr>
          <w:rFonts w:ascii="PT Astra Serif" w:hAnsi="PT Astra Serif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03" w:name="sub_102101"/>
      <w:bookmarkStart w:id="104" w:name="sub_102102"/>
      <w:bookmarkEnd w:id="103"/>
      <w:bookmarkEnd w:id="104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05" w:name="sub_1021011"/>
      <w:bookmarkEnd w:id="105"/>
      <w:r w:rsidRPr="00E764E7">
        <w:rPr>
          <w:rStyle w:val="a3"/>
          <w:rFonts w:ascii="PT Astra Serif" w:hAnsi="PT Astra Serif"/>
          <w:sz w:val="28"/>
          <w:szCs w:val="28"/>
        </w:rPr>
        <w:tab/>
        <w:t>2.10.1.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Муниципальная услуга «Организация отдыха детей в каник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лярное время» является частично оплачиваемой.</w:t>
      </w:r>
    </w:p>
    <w:p w:rsidR="00983C1C" w:rsidRPr="00E764E7" w:rsidRDefault="0071782C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06" w:name="sub_1021021"/>
      <w:bookmarkStart w:id="107" w:name="sub_1021022"/>
      <w:bookmarkEnd w:id="106"/>
      <w:bookmarkEnd w:id="107"/>
      <w:r>
        <w:rPr>
          <w:rStyle w:val="a3"/>
          <w:rFonts w:ascii="PT Astra Serif" w:hAnsi="PT Astra Serif"/>
          <w:sz w:val="28"/>
          <w:szCs w:val="28"/>
        </w:rPr>
        <w:tab/>
      </w:r>
      <w:r w:rsidR="00683582" w:rsidRPr="00E764E7">
        <w:rPr>
          <w:rStyle w:val="a3"/>
          <w:rFonts w:ascii="PT Astra Serif" w:hAnsi="PT Astra Serif"/>
          <w:sz w:val="28"/>
          <w:szCs w:val="28"/>
        </w:rPr>
        <w:t>2.10.2.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ab/>
        <w:t>Муниципальная услуга в части предоставления заявителю и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н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формации об организации отдыха и </w:t>
      </w:r>
      <w:proofErr w:type="gramStart"/>
      <w:r w:rsidR="00683582" w:rsidRPr="00E764E7">
        <w:rPr>
          <w:rStyle w:val="a3"/>
          <w:rFonts w:ascii="PT Astra Serif" w:hAnsi="PT Astra Serif"/>
          <w:sz w:val="28"/>
          <w:szCs w:val="28"/>
        </w:rPr>
        <w:t>оздоровления</w:t>
      </w:r>
      <w:proofErr w:type="gramEnd"/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обучающихся в летнее каник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у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лярное время в оздоровительных лагерях дневного пребывания при МОУ и в з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городных оздоровительных лагерях осуществляется бесплатно.</w:t>
      </w:r>
    </w:p>
    <w:p w:rsidR="00983C1C" w:rsidRPr="00E764E7" w:rsidRDefault="0071782C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08" w:name="sub_102103"/>
      <w:bookmarkStart w:id="109" w:name="sub_1021031"/>
      <w:bookmarkEnd w:id="108"/>
      <w:bookmarkEnd w:id="109"/>
      <w:r>
        <w:rPr>
          <w:rStyle w:val="a3"/>
          <w:rFonts w:ascii="PT Astra Serif" w:hAnsi="PT Astra Serif"/>
          <w:sz w:val="28"/>
          <w:szCs w:val="28"/>
        </w:rPr>
        <w:tab/>
      </w:r>
      <w:r w:rsidR="00683582" w:rsidRPr="00E764E7">
        <w:rPr>
          <w:rStyle w:val="a3"/>
          <w:rFonts w:ascii="PT Astra Serif" w:hAnsi="PT Astra Serif"/>
          <w:sz w:val="28"/>
          <w:szCs w:val="28"/>
        </w:rPr>
        <w:t>2.10.3.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ab/>
        <w:t>Муниципальная услуга в части организации отдыха детей в к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никулярное время в оздоровительном лагере с дневным пребыванием при МОУ частично оплачивается за счет средств заявителя за организацию питания детей.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10" w:name="sub_1021032"/>
      <w:bookmarkEnd w:id="110"/>
      <w:r w:rsidRPr="00E764E7">
        <w:rPr>
          <w:rStyle w:val="a3"/>
          <w:rFonts w:ascii="PT Astra Serif" w:hAnsi="PT Astra Serif"/>
          <w:sz w:val="28"/>
          <w:szCs w:val="28"/>
        </w:rPr>
        <w:tab/>
        <w:t>Размер родительской платы в оздоровительном лагере с дневным пребыв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нием при МОУ определяется постановлением администрации Красноармейского муниципального района.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11" w:name="sub_102104"/>
      <w:bookmarkEnd w:id="111"/>
      <w:r w:rsidRPr="00E764E7">
        <w:rPr>
          <w:rStyle w:val="a3"/>
          <w:rFonts w:ascii="PT Astra Serif" w:hAnsi="PT Astra Serif"/>
          <w:sz w:val="28"/>
          <w:szCs w:val="28"/>
        </w:rPr>
        <w:tab/>
        <w:t>2.10.4.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Стоимость путевки в загородный оздоровительный лагерь  и норматив по частичной оплате стоимости путевки за счет средств заявителя уст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навливается постановлением администрации Красноармейского муниципального района в соответствии с постановлением Правительства Саратовской области «Об утверждении средней стоимости путевки на территории Саратовской области» на каждый финансовый год.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12" w:name="sub_1021041"/>
      <w:bookmarkEnd w:id="112"/>
      <w:r w:rsidRPr="00E764E7">
        <w:rPr>
          <w:rStyle w:val="a3"/>
          <w:rFonts w:ascii="PT Astra Serif" w:hAnsi="PT Astra Serif"/>
          <w:sz w:val="28"/>
          <w:szCs w:val="28"/>
        </w:rPr>
        <w:tab/>
        <w:t>Родители (законные представители) имеют право воспользоваться части</w:t>
      </w:r>
      <w:r w:rsidRPr="00E764E7">
        <w:rPr>
          <w:rStyle w:val="a3"/>
          <w:rFonts w:ascii="PT Astra Serif" w:hAnsi="PT Astra Serif"/>
          <w:sz w:val="28"/>
          <w:szCs w:val="28"/>
        </w:rPr>
        <w:t>ч</w:t>
      </w:r>
      <w:r w:rsidRPr="00E764E7">
        <w:rPr>
          <w:rStyle w:val="a3"/>
          <w:rFonts w:ascii="PT Astra Serif" w:hAnsi="PT Astra Serif"/>
          <w:sz w:val="28"/>
          <w:szCs w:val="28"/>
        </w:rPr>
        <w:t>ной оплатой средней стоимости путевки в загородный оздоровительный лагерь не чаще одного раза в период летних каникул.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13" w:name="sub_102111"/>
      <w:bookmarkEnd w:id="113"/>
      <w:r w:rsidRPr="00E764E7">
        <w:rPr>
          <w:rFonts w:ascii="PT Astra Serif" w:hAnsi="PT Astra Serif"/>
          <w:sz w:val="28"/>
          <w:szCs w:val="28"/>
        </w:rPr>
        <w:t>2.11. Максимальный срок ожидания в очереди при подаче запроса о пр</w:t>
      </w:r>
      <w:r w:rsidRPr="00E764E7">
        <w:rPr>
          <w:rFonts w:ascii="PT Astra Serif" w:hAnsi="PT Astra Serif"/>
          <w:sz w:val="28"/>
          <w:szCs w:val="28"/>
        </w:rPr>
        <w:t>е</w:t>
      </w:r>
      <w:r w:rsidRPr="00E764E7">
        <w:rPr>
          <w:rFonts w:ascii="PT Astra Serif" w:hAnsi="PT Astra Serif"/>
          <w:sz w:val="28"/>
          <w:szCs w:val="28"/>
        </w:rPr>
        <w:t>доставлении муниципальной услуги, услуги, предоставляемой организацией, участвующей в предоставлении муниципальной услуги, и при получении р</w:t>
      </w:r>
      <w:r w:rsidRPr="00E764E7">
        <w:rPr>
          <w:rFonts w:ascii="PT Astra Serif" w:hAnsi="PT Astra Serif"/>
          <w:sz w:val="28"/>
          <w:szCs w:val="28"/>
        </w:rPr>
        <w:t>е</w:t>
      </w:r>
      <w:r w:rsidRPr="00E764E7">
        <w:rPr>
          <w:rFonts w:ascii="PT Astra Serif" w:hAnsi="PT Astra Serif"/>
          <w:sz w:val="28"/>
          <w:szCs w:val="28"/>
        </w:rPr>
        <w:t>зультата предоставления такой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14" w:name="sub_102112"/>
      <w:bookmarkStart w:id="115" w:name="sub_102113"/>
      <w:bookmarkEnd w:id="114"/>
      <w:bookmarkEnd w:id="115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Максимальный срок ожидания в очереди при подаче заявления о предо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тавлении муниципальной услуги и при получении результата предоставления м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ниципальной услуги не должен превышать 15 минут.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182AC1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bookmarkStart w:id="116" w:name="sub_102121"/>
      <w:bookmarkEnd w:id="116"/>
      <w:r w:rsidRPr="00E764E7">
        <w:rPr>
          <w:rFonts w:ascii="PT Astra Serif" w:hAnsi="PT Astra Serif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764E7">
        <w:rPr>
          <w:rFonts w:ascii="PT Astra Serif" w:hAnsi="PT Astra Serif"/>
          <w:sz w:val="28"/>
          <w:szCs w:val="28"/>
        </w:rPr>
        <w:t>ю</w:t>
      </w:r>
      <w:r w:rsidRPr="00E764E7">
        <w:rPr>
          <w:rFonts w:ascii="PT Astra Serif" w:hAnsi="PT Astra Serif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17" w:name="sub_102122"/>
      <w:bookmarkStart w:id="118" w:name="sub_102123"/>
      <w:bookmarkStart w:id="119" w:name="sub_1021211"/>
      <w:bookmarkEnd w:id="117"/>
      <w:bookmarkEnd w:id="118"/>
      <w:bookmarkEnd w:id="119"/>
      <w:r w:rsidRPr="00E764E7">
        <w:rPr>
          <w:rStyle w:val="a3"/>
          <w:rFonts w:ascii="PT Astra Serif" w:hAnsi="PT Astra Serif"/>
          <w:sz w:val="28"/>
          <w:szCs w:val="28"/>
        </w:rPr>
        <w:t>2.12.1.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Заявление о предоставлении муниципальной услуги, поданное заяв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телем при личном обращении в Управление образования, МОУ или МФЦ, рег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20" w:name="sub_1021221"/>
      <w:bookmarkStart w:id="121" w:name="sub_1021222"/>
      <w:bookmarkEnd w:id="120"/>
      <w:bookmarkEnd w:id="121"/>
      <w:r w:rsidRPr="00E764E7">
        <w:rPr>
          <w:rStyle w:val="a3"/>
          <w:rFonts w:ascii="PT Astra Serif" w:hAnsi="PT Astra Serif"/>
          <w:sz w:val="28"/>
          <w:szCs w:val="28"/>
        </w:rPr>
        <w:t>2.12.2.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Заявление о предоставлении муниципальной услуги, поступившее в Управление образования, МОУ или МФЦ с использованием электронных сре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дств св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язи, в том числе через </w:t>
      </w:r>
      <w:hyperlink r:id="rId36">
        <w:r w:rsidRPr="00E764E7">
          <w:rPr>
            <w:rFonts w:ascii="PT Astra Serif" w:hAnsi="PT Astra Serif"/>
            <w:color w:val="106BBE"/>
            <w:sz w:val="28"/>
            <w:szCs w:val="28"/>
          </w:rPr>
          <w:t>единый 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в виде электронного документа, регис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рируется в течение 1 рабочего дня со дня поступления заявления.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22" w:name="sub_1021223"/>
      <w:bookmarkStart w:id="123" w:name="sub_1021224"/>
      <w:bookmarkEnd w:id="122"/>
      <w:bookmarkEnd w:id="123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24" w:name="sub_10213"/>
      <w:bookmarkEnd w:id="124"/>
      <w:r w:rsidRPr="00E764E7">
        <w:rPr>
          <w:rFonts w:ascii="PT Astra Serif" w:hAnsi="PT Astra Serif"/>
          <w:sz w:val="28"/>
          <w:szCs w:val="28"/>
        </w:rPr>
        <w:t>2.13. Требования к помещениям, в которых предоставляется муниц</w:t>
      </w:r>
      <w:r w:rsidRPr="00E764E7">
        <w:rPr>
          <w:rFonts w:ascii="PT Astra Serif" w:hAnsi="PT Astra Serif"/>
          <w:sz w:val="28"/>
          <w:szCs w:val="28"/>
        </w:rPr>
        <w:t>и</w:t>
      </w:r>
      <w:r w:rsidRPr="00E764E7">
        <w:rPr>
          <w:rFonts w:ascii="PT Astra Serif" w:hAnsi="PT Astra Serif"/>
          <w:sz w:val="28"/>
          <w:szCs w:val="28"/>
        </w:rPr>
        <w:t>пальная услуга, услуга, предоставляемая организацией, участвующей в пр</w:t>
      </w:r>
      <w:r w:rsidRPr="00E764E7">
        <w:rPr>
          <w:rFonts w:ascii="PT Astra Serif" w:hAnsi="PT Astra Serif"/>
          <w:sz w:val="28"/>
          <w:szCs w:val="28"/>
        </w:rPr>
        <w:t>е</w:t>
      </w:r>
      <w:r w:rsidRPr="00E764E7">
        <w:rPr>
          <w:rFonts w:ascii="PT Astra Serif" w:hAnsi="PT Astra Serif"/>
          <w:sz w:val="28"/>
          <w:szCs w:val="28"/>
        </w:rPr>
        <w:t xml:space="preserve">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E764E7">
        <w:rPr>
          <w:rFonts w:ascii="PT Astra Serif" w:hAnsi="PT Astra Serif"/>
          <w:sz w:val="28"/>
          <w:szCs w:val="28"/>
        </w:rPr>
        <w:t>мультимедийной</w:t>
      </w:r>
      <w:proofErr w:type="spellEnd"/>
      <w:r w:rsidRPr="00E764E7">
        <w:rPr>
          <w:rFonts w:ascii="PT Astra Serif" w:hAnsi="PT Astra Serif"/>
          <w:sz w:val="28"/>
          <w:szCs w:val="28"/>
        </w:rPr>
        <w:t xml:space="preserve"> и</w:t>
      </w:r>
      <w:r w:rsidRPr="00E764E7">
        <w:rPr>
          <w:rFonts w:ascii="PT Astra Serif" w:hAnsi="PT Astra Serif"/>
          <w:sz w:val="28"/>
          <w:szCs w:val="28"/>
        </w:rPr>
        <w:t>н</w:t>
      </w:r>
      <w:r w:rsidRPr="00E764E7">
        <w:rPr>
          <w:rFonts w:ascii="PT Astra Serif" w:hAnsi="PT Astra Serif"/>
          <w:sz w:val="28"/>
          <w:szCs w:val="28"/>
        </w:rPr>
        <w:t>формации о порядке предоставления такой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25" w:name="sub_102131"/>
      <w:bookmarkStart w:id="126" w:name="sub_102132"/>
      <w:bookmarkEnd w:id="125"/>
      <w:bookmarkEnd w:id="126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27" w:name="sub_1021311"/>
      <w:bookmarkEnd w:id="127"/>
      <w:r w:rsidRPr="00E764E7">
        <w:rPr>
          <w:rStyle w:val="a3"/>
          <w:rFonts w:ascii="PT Astra Serif" w:hAnsi="PT Astra Serif"/>
          <w:sz w:val="28"/>
          <w:szCs w:val="28"/>
        </w:rPr>
        <w:tab/>
        <w:t>2.13.1.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Предоставление муниципальных услуг осуществляется в спец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ально выделенных для этих целей помещениях Управления образовании, МОУ.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28" w:name="sub_1021321"/>
      <w:bookmarkStart w:id="129" w:name="sub_1021322"/>
      <w:bookmarkEnd w:id="128"/>
      <w:bookmarkEnd w:id="129"/>
      <w:r w:rsidRPr="00E764E7">
        <w:rPr>
          <w:rStyle w:val="a3"/>
          <w:rFonts w:ascii="PT Astra Serif" w:hAnsi="PT Astra Serif"/>
          <w:sz w:val="28"/>
          <w:szCs w:val="28"/>
        </w:rPr>
        <w:tab/>
        <w:t>2.13.2.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если имеется возможность организации стоянки (па</w:t>
      </w:r>
      <w:r w:rsidRPr="00E764E7">
        <w:rPr>
          <w:rStyle w:val="a3"/>
          <w:rFonts w:ascii="PT Astra Serif" w:hAnsi="PT Astra Serif"/>
          <w:sz w:val="28"/>
          <w:szCs w:val="28"/>
        </w:rPr>
        <w:t>р</w:t>
      </w:r>
      <w:r w:rsidRPr="00E764E7">
        <w:rPr>
          <w:rStyle w:val="a3"/>
          <w:rFonts w:ascii="PT Astra Serif" w:hAnsi="PT Astra Serif"/>
          <w:sz w:val="28"/>
          <w:szCs w:val="28"/>
        </w:rPr>
        <w:t>ковки) возле здания (строения), в котором размещено помещение приема и выд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чи документов, организовывается стоянка (парковка) для личного автомобильн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го транспорта заявителей. За пользование стоянкой (парковкой) с заявителей пл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та не взимается.</w:t>
      </w:r>
    </w:p>
    <w:p w:rsidR="00983C1C" w:rsidRPr="00E764E7" w:rsidRDefault="00683582" w:rsidP="00E764E7">
      <w:pPr>
        <w:pStyle w:val="31"/>
        <w:tabs>
          <w:tab w:val="left" w:pos="740"/>
        </w:tabs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30" w:name="sub_102133"/>
      <w:bookmarkStart w:id="131" w:name="sub_1021331"/>
      <w:bookmarkEnd w:id="130"/>
      <w:bookmarkEnd w:id="131"/>
      <w:r w:rsidRPr="00E764E7">
        <w:rPr>
          <w:rStyle w:val="a3"/>
          <w:rFonts w:ascii="PT Astra Serif" w:hAnsi="PT Astra Serif"/>
          <w:sz w:val="28"/>
          <w:szCs w:val="28"/>
        </w:rPr>
        <w:tab/>
        <w:t>2.13.3.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Для парковки специальных автотранспортных средств инвал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32" w:name="sub_102134"/>
      <w:bookmarkStart w:id="133" w:name="sub_1021341"/>
      <w:bookmarkEnd w:id="132"/>
      <w:bookmarkEnd w:id="133"/>
      <w:r w:rsidRPr="00E764E7">
        <w:rPr>
          <w:rStyle w:val="a3"/>
          <w:rFonts w:ascii="PT Astra Serif" w:hAnsi="PT Astra Serif"/>
          <w:sz w:val="28"/>
          <w:szCs w:val="28"/>
        </w:rPr>
        <w:tab/>
        <w:t>2.13.4.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Вход в помещение приема и выдачи документов должен обе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печивать свободный доступ заявителей, быть оборудован удобной лестницей с 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поручнями, широкими проходами, а также пандусами для передвижения кресел-колясок граждан с ограниченными возможностями здоровья.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34" w:name="sub_102135"/>
      <w:bookmarkStart w:id="135" w:name="sub_1021351"/>
      <w:bookmarkEnd w:id="134"/>
      <w:bookmarkEnd w:id="135"/>
      <w:r w:rsidRPr="00E764E7">
        <w:rPr>
          <w:rStyle w:val="a3"/>
          <w:rFonts w:ascii="PT Astra Serif" w:hAnsi="PT Astra Serif"/>
          <w:sz w:val="28"/>
          <w:szCs w:val="28"/>
        </w:rPr>
        <w:tab/>
        <w:t>2.13.5.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 здании рядом с входом должна быть размещена информац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онная табличка (вывеска), содержащая следующую информацию: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36" w:name="sub_1021352"/>
      <w:bookmarkEnd w:id="136"/>
      <w:r w:rsidRPr="00E764E7">
        <w:rPr>
          <w:rStyle w:val="a3"/>
          <w:rFonts w:ascii="PT Astra Serif" w:hAnsi="PT Astra Serif"/>
          <w:sz w:val="28"/>
          <w:szCs w:val="28"/>
        </w:rPr>
        <w:t>наименование органа;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место нахождения и юридический адрес;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режим работы;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номера телефонов для справок;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адрес официального сайта.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37" w:name="sub_102136"/>
      <w:bookmarkEnd w:id="137"/>
      <w:r w:rsidRPr="00E764E7">
        <w:rPr>
          <w:rStyle w:val="a3"/>
          <w:rFonts w:ascii="PT Astra Serif" w:hAnsi="PT Astra Serif"/>
          <w:sz w:val="28"/>
          <w:szCs w:val="28"/>
        </w:rPr>
        <w:tab/>
        <w:t>2.13.6.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Фасад здания должен быть оборудован осветительными приб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рами, позволяющими посетителям ознакомиться с информационными табличк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ми.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38" w:name="sub_102137"/>
      <w:bookmarkStart w:id="139" w:name="sub_1021371"/>
      <w:bookmarkEnd w:id="138"/>
      <w:bookmarkEnd w:id="139"/>
      <w:r w:rsidRPr="00E764E7">
        <w:rPr>
          <w:rStyle w:val="a3"/>
          <w:rFonts w:ascii="PT Astra Serif" w:hAnsi="PT Astra Serif"/>
          <w:sz w:val="28"/>
          <w:szCs w:val="28"/>
        </w:rPr>
        <w:tab/>
        <w:t>2.13.7.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Помещения приема и выдачи документов должны предусматр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вать места для ожидания, информирования и приема заявителей. В местах для информирования должен быть обеспечен доступ граждан для ознакомления с и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формацией не только в часы приема заявлений, но и в рабочее время, когда прием заявителей не ведется.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40" w:name="sub_102138"/>
      <w:bookmarkStart w:id="141" w:name="sub_1021381"/>
      <w:bookmarkEnd w:id="140"/>
      <w:bookmarkEnd w:id="141"/>
      <w:r w:rsidRPr="00E764E7">
        <w:rPr>
          <w:rStyle w:val="a3"/>
          <w:rFonts w:ascii="PT Astra Serif" w:hAnsi="PT Astra Serif"/>
          <w:sz w:val="28"/>
          <w:szCs w:val="28"/>
        </w:rPr>
        <w:tab/>
        <w:t>2.13.8.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Характеристики помещений приема и выдачи документов в ча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42" w:name="sub_102139"/>
      <w:bookmarkStart w:id="143" w:name="sub_1021391"/>
      <w:bookmarkEnd w:id="142"/>
      <w:bookmarkEnd w:id="143"/>
      <w:r w:rsidRPr="00E764E7">
        <w:rPr>
          <w:rStyle w:val="a3"/>
          <w:rFonts w:ascii="PT Astra Serif" w:hAnsi="PT Astra Serif"/>
          <w:sz w:val="28"/>
          <w:szCs w:val="28"/>
        </w:rPr>
        <w:tab/>
        <w:t>2.13.9.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Помещения приема выдачи документов оборудуются стендами (стойками), содержащими информацию о порядке предоставления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ных услуг.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44" w:name="sub_1021310"/>
      <w:bookmarkStart w:id="145" w:name="sub_10213101"/>
      <w:bookmarkEnd w:id="144"/>
      <w:bookmarkEnd w:id="145"/>
      <w:r w:rsidRPr="00E764E7">
        <w:rPr>
          <w:rStyle w:val="a3"/>
          <w:rFonts w:ascii="PT Astra Serif" w:hAnsi="PT Astra Serif"/>
          <w:sz w:val="28"/>
          <w:szCs w:val="28"/>
        </w:rPr>
        <w:tab/>
        <w:t>2.13.10.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местах для ожидания устанавливаются стулья (кресельные секции, кресла) для заявителей.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46" w:name="sub_10213102"/>
      <w:bookmarkEnd w:id="146"/>
      <w:r w:rsidRPr="00E764E7">
        <w:rPr>
          <w:rStyle w:val="a3"/>
          <w:rFonts w:ascii="PT Astra Serif" w:hAnsi="PT Astra Serif"/>
          <w:sz w:val="28"/>
          <w:szCs w:val="28"/>
        </w:rPr>
        <w:tab/>
        <w:t>В помещении приема и выдачи документов выделяется место для оформл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ния документов, предусматривающее столы (стойки) с бланками заявлений и ка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целярскими принадлежностями.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47" w:name="sub_10213111"/>
      <w:bookmarkEnd w:id="147"/>
      <w:r w:rsidRPr="00E764E7">
        <w:rPr>
          <w:rStyle w:val="a3"/>
          <w:rFonts w:ascii="PT Astra Serif" w:hAnsi="PT Astra Serif"/>
          <w:sz w:val="28"/>
          <w:szCs w:val="28"/>
        </w:rPr>
        <w:tab/>
        <w:t>2.13.11.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Информация о фамилии, имени, отчестве и должности должн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стного лица Управления образования, МОУ должна быть размещена на личной информационной табличке и на рабочем месте специалиста.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48" w:name="sub_10213112"/>
      <w:bookmarkStart w:id="149" w:name="sub_10213113"/>
      <w:bookmarkEnd w:id="148"/>
      <w:bookmarkEnd w:id="149"/>
    </w:p>
    <w:p w:rsidR="00983C1C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50" w:name="sub_10214"/>
      <w:bookmarkEnd w:id="150"/>
      <w:r w:rsidRPr="00E764E7">
        <w:rPr>
          <w:rFonts w:ascii="PT Astra Serif" w:hAnsi="PT Astra Serif"/>
          <w:sz w:val="28"/>
          <w:szCs w:val="28"/>
        </w:rPr>
        <w:t>2.14. Показатели доступности и качества муниципальной услуги</w:t>
      </w:r>
    </w:p>
    <w:p w:rsidR="00182AC1" w:rsidRPr="00E764E7" w:rsidRDefault="00182AC1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51" w:name="sub_102141"/>
      <w:bookmarkStart w:id="152" w:name="sub_102142"/>
      <w:bookmarkStart w:id="153" w:name="sub_1021411"/>
      <w:bookmarkEnd w:id="151"/>
      <w:bookmarkEnd w:id="152"/>
      <w:bookmarkEnd w:id="153"/>
      <w:r w:rsidRPr="00E764E7">
        <w:rPr>
          <w:rStyle w:val="a3"/>
          <w:rFonts w:ascii="PT Astra Serif" w:hAnsi="PT Astra Serif"/>
          <w:sz w:val="28"/>
          <w:szCs w:val="28"/>
        </w:rPr>
        <w:tab/>
        <w:t>2.14.1.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достоверность предоставляемой гражданам информации;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полнота информирования граждан;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lastRenderedPageBreak/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наглядность форм предоставляемой информации об административных процедурах;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удобство и доступность получения информации заявителями о порядке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доставления муниципальной услуги;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соблюдение сроков исполнения отдельных административных процедур и предоставления муниципальной услуги в целом;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соблюдение требований стандарта предоставления муниципальной услуги;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отсутствие жалоб на решения, действия (бездействие) должностных лиц в ходе предоставления муниципальной услуги;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полнота и актуальность информации о порядке предоставления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пальной услуги;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восстановление нарушенных прав заявителя.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54" w:name="sub_1021421"/>
      <w:bookmarkEnd w:id="154"/>
      <w:r w:rsidRPr="00E764E7">
        <w:rPr>
          <w:rStyle w:val="a3"/>
          <w:rFonts w:ascii="PT Astra Serif" w:hAnsi="PT Astra Serif"/>
          <w:sz w:val="28"/>
          <w:szCs w:val="28"/>
        </w:rPr>
        <w:tab/>
        <w:t>2.14.2.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Заявителям предоставляется возможность получения информ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ции о ходе предоставления муниципальной услуги и возможность получения м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ниципальной услуги в электронной форме с использованием </w:t>
      </w:r>
      <w:hyperlink r:id="rId37">
        <w:r w:rsidRPr="00E764E7">
          <w:rPr>
            <w:rFonts w:ascii="PT Astra Serif" w:hAnsi="PT Astra Serif"/>
            <w:color w:val="106BBE"/>
            <w:sz w:val="28"/>
            <w:szCs w:val="28"/>
          </w:rPr>
          <w:t>Единого 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сударственных и муниципальных услуг и по принципу «одного окна» на базе МФЦ.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55" w:name="sub_102143"/>
      <w:bookmarkStart w:id="156" w:name="sub_1021431"/>
      <w:bookmarkEnd w:id="155"/>
      <w:bookmarkEnd w:id="156"/>
      <w:r w:rsidRPr="00E764E7">
        <w:rPr>
          <w:rStyle w:val="a3"/>
          <w:rFonts w:ascii="PT Astra Serif" w:hAnsi="PT Astra Serif"/>
          <w:sz w:val="28"/>
          <w:szCs w:val="28"/>
        </w:rPr>
        <w:tab/>
        <w:t>2.14.3.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получении муниципальной услуги заявитель осуществляет не более 1 взаимодействий с должностными лицами.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57" w:name="sub_102144"/>
      <w:bookmarkStart w:id="158" w:name="sub_1021441"/>
      <w:bookmarkEnd w:id="157"/>
      <w:bookmarkEnd w:id="158"/>
      <w:r w:rsidRPr="00E764E7">
        <w:rPr>
          <w:rStyle w:val="a3"/>
          <w:rFonts w:ascii="PT Astra Serif" w:hAnsi="PT Astra Serif"/>
          <w:sz w:val="28"/>
          <w:szCs w:val="28"/>
        </w:rPr>
        <w:tab/>
        <w:t>2.14.4.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Продолжительность ожидания в очереди при обращении заяв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теля в МФЦ для получения муниципальной услуги не может превышать 15 минут.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59" w:name="sub_102145"/>
      <w:bookmarkStart w:id="160" w:name="sub_1021451"/>
      <w:bookmarkEnd w:id="159"/>
      <w:bookmarkEnd w:id="160"/>
      <w:r w:rsidRPr="00E764E7">
        <w:rPr>
          <w:rStyle w:val="a3"/>
          <w:rFonts w:ascii="PT Astra Serif" w:hAnsi="PT Astra Serif"/>
          <w:sz w:val="28"/>
          <w:szCs w:val="28"/>
        </w:rPr>
        <w:tab/>
        <w:t>2.14.5.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целях обеспечения доступности муниципальной услуги для инвалидов должны быть обеспечены: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допуск </w:t>
      </w:r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сурдопереводчика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 xml:space="preserve"> и </w:t>
      </w:r>
      <w:proofErr w:type="spellStart"/>
      <w:r w:rsidRPr="00E764E7">
        <w:rPr>
          <w:rStyle w:val="a3"/>
          <w:rFonts w:ascii="PT Astra Serif" w:hAnsi="PT Astra Serif"/>
          <w:sz w:val="28"/>
          <w:szCs w:val="28"/>
        </w:rPr>
        <w:t>тифлосурдопереводчика</w:t>
      </w:r>
      <w:proofErr w:type="spellEnd"/>
      <w:r w:rsidRPr="00E764E7">
        <w:rPr>
          <w:rStyle w:val="a3"/>
          <w:rFonts w:ascii="PT Astra Serif" w:hAnsi="PT Astra Serif"/>
          <w:sz w:val="28"/>
          <w:szCs w:val="28"/>
        </w:rPr>
        <w:t>, а также иного лица, владеющего жестовым языком;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ным органом исполнительной власти, осуществляющим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функции по выработке и реализации государственной политики и норм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тивно-правовому регулированию в сфере социальной защиты населения;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оказание инвалидам помощи в преодолении барьеров, мешающих получ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нию ими услуг наравне с другими лицами.</w: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61" w:name="sub_1300"/>
      <w:bookmarkEnd w:id="161"/>
      <w:r w:rsidRPr="00E764E7">
        <w:rPr>
          <w:rFonts w:ascii="PT Astra Serif" w:hAnsi="PT Astra Serif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E764E7">
        <w:rPr>
          <w:rFonts w:ascii="PT Astra Serif" w:hAnsi="PT Astra Serif"/>
          <w:sz w:val="28"/>
          <w:szCs w:val="28"/>
        </w:rPr>
        <w:t>о</w:t>
      </w:r>
      <w:r w:rsidRPr="00E764E7">
        <w:rPr>
          <w:rFonts w:ascii="PT Astra Serif" w:hAnsi="PT Astra Serif"/>
          <w:sz w:val="28"/>
          <w:szCs w:val="28"/>
        </w:rPr>
        <w:t>бенности выполнения административных процедур (действий) в электро</w:t>
      </w:r>
      <w:r w:rsidRPr="00E764E7">
        <w:rPr>
          <w:rFonts w:ascii="PT Astra Serif" w:hAnsi="PT Astra Serif"/>
          <w:sz w:val="28"/>
          <w:szCs w:val="28"/>
        </w:rPr>
        <w:t>н</w:t>
      </w:r>
      <w:r w:rsidRPr="00E764E7">
        <w:rPr>
          <w:rFonts w:ascii="PT Astra Serif" w:hAnsi="PT Astra Serif"/>
          <w:sz w:val="28"/>
          <w:szCs w:val="28"/>
        </w:rPr>
        <w:t>ной форме и в МФЦ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162" w:name="sub_13001"/>
      <w:bookmarkStart w:id="163" w:name="sub_13002"/>
      <w:bookmarkEnd w:id="162"/>
      <w:bookmarkEnd w:id="163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64" w:name="sub_1031"/>
      <w:bookmarkEnd w:id="164"/>
      <w:r w:rsidRPr="00E764E7">
        <w:rPr>
          <w:rFonts w:ascii="PT Astra Serif" w:hAnsi="PT Astra Serif"/>
          <w:sz w:val="28"/>
          <w:szCs w:val="28"/>
        </w:rPr>
        <w:t>3.1. Состав и последовательность административных процедур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65" w:name="sub_10311"/>
      <w:bookmarkStart w:id="166" w:name="sub_10312"/>
      <w:bookmarkEnd w:id="165"/>
      <w:bookmarkEnd w:id="166"/>
      <w:r w:rsidRPr="00E764E7">
        <w:rPr>
          <w:rStyle w:val="a3"/>
          <w:rFonts w:ascii="PT Astra Serif" w:hAnsi="PT Astra Serif"/>
          <w:sz w:val="28"/>
          <w:szCs w:val="28"/>
        </w:rPr>
        <w:tab/>
        <w:t>Предоставление муниципальной услуги по организации отдыха детей в к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никулярное время включает следующие административные процедуры: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67" w:name="sub_103111"/>
      <w:bookmarkEnd w:id="167"/>
      <w:r w:rsidRPr="00E764E7">
        <w:rPr>
          <w:rStyle w:val="a3"/>
          <w:rFonts w:ascii="PT Astra Serif" w:hAnsi="PT Astra Serif"/>
          <w:sz w:val="28"/>
          <w:szCs w:val="28"/>
        </w:rPr>
        <w:t>1)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прием заявления и документов, необходимых для предоставления м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ниципальной услуги;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68" w:name="sub_103121"/>
      <w:bookmarkStart w:id="169" w:name="sub_103122"/>
      <w:bookmarkEnd w:id="168"/>
      <w:bookmarkEnd w:id="169"/>
      <w:r w:rsidRPr="00E764E7">
        <w:rPr>
          <w:rStyle w:val="a3"/>
          <w:rFonts w:ascii="PT Astra Serif" w:hAnsi="PT Astra Serif"/>
          <w:sz w:val="28"/>
          <w:szCs w:val="28"/>
        </w:rPr>
        <w:t>2)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регистрация заявления и документов, необходимых для предоставл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ния муниципальной услуги;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70" w:name="sub_10313"/>
      <w:bookmarkStart w:id="171" w:name="sub_103131"/>
      <w:bookmarkEnd w:id="170"/>
      <w:bookmarkEnd w:id="171"/>
      <w:r w:rsidRPr="00E764E7">
        <w:rPr>
          <w:rStyle w:val="a3"/>
          <w:rFonts w:ascii="PT Astra Serif" w:hAnsi="PT Astra Serif"/>
          <w:sz w:val="28"/>
          <w:szCs w:val="28"/>
        </w:rPr>
        <w:t>3)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принятие решения о предоставлении (об отказе предоставления) м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ниципальной услуги;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72" w:name="sub_10314"/>
      <w:bookmarkStart w:id="173" w:name="sub_103141"/>
      <w:bookmarkEnd w:id="172"/>
      <w:bookmarkEnd w:id="173"/>
      <w:r w:rsidRPr="00E764E7">
        <w:rPr>
          <w:rStyle w:val="a3"/>
          <w:rFonts w:ascii="PT Astra Serif" w:hAnsi="PT Astra Serif"/>
          <w:sz w:val="28"/>
          <w:szCs w:val="28"/>
        </w:rPr>
        <w:t>4)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выдача документа, являющегося результатом предоставления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ципальной услуги;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74" w:name="sub_10315"/>
      <w:bookmarkStart w:id="175" w:name="sub_103151"/>
      <w:bookmarkEnd w:id="174"/>
      <w:bookmarkEnd w:id="175"/>
      <w:r w:rsidRPr="00E764E7">
        <w:rPr>
          <w:rStyle w:val="a3"/>
          <w:rFonts w:ascii="PT Astra Serif" w:hAnsi="PT Astra Serif"/>
          <w:sz w:val="28"/>
          <w:szCs w:val="28"/>
        </w:rPr>
        <w:t>5)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организация отдыха детей в каникулярное время.</w:t>
      </w:r>
    </w:p>
    <w:p w:rsidR="00983C1C" w:rsidRPr="00E764E7" w:rsidRDefault="00983C1C" w:rsidP="00E764E7">
      <w:pPr>
        <w:pStyle w:val="31"/>
        <w:spacing w:after="0"/>
        <w:ind w:left="0" w:firstLine="567"/>
        <w:rPr>
          <w:rStyle w:val="a3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76" w:name="sub_1032"/>
      <w:bookmarkEnd w:id="176"/>
      <w:r w:rsidRPr="00E764E7">
        <w:rPr>
          <w:rFonts w:ascii="PT Astra Serif" w:hAnsi="PT Astra Serif"/>
          <w:sz w:val="28"/>
          <w:szCs w:val="28"/>
        </w:rPr>
        <w:t>3.2. Блок-схема предоставления муниципальной услуги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177" w:name="sub_10321"/>
      <w:bookmarkStart w:id="178" w:name="sub_10322"/>
      <w:bookmarkEnd w:id="177"/>
      <w:bookmarkEnd w:id="178"/>
      <w:r w:rsidRPr="00E764E7">
        <w:rPr>
          <w:rStyle w:val="a3"/>
          <w:rFonts w:ascii="PT Astra Serif" w:hAnsi="PT Astra Serif"/>
          <w:sz w:val="28"/>
          <w:szCs w:val="28"/>
        </w:rPr>
        <w:tab/>
        <w:t>Блок-схема последовательности действий при предоставлении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ной услуги представлена в </w:t>
      </w:r>
      <w:hyperlink w:anchor="sub_107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приложении N 7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:rsidR="0071782C" w:rsidRDefault="0071782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179" w:name="sub_1033"/>
      <w:bookmarkEnd w:id="179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3.3. Прием заявления и документов, необходимых для предоставления муниципальной услуги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80" w:name="sub_10331"/>
      <w:bookmarkStart w:id="181" w:name="sub_10332"/>
      <w:bookmarkStart w:id="182" w:name="sub_103311"/>
      <w:bookmarkEnd w:id="180"/>
      <w:bookmarkEnd w:id="181"/>
      <w:bookmarkEnd w:id="182"/>
      <w:r w:rsidRPr="00E764E7">
        <w:rPr>
          <w:rStyle w:val="a3"/>
          <w:rFonts w:ascii="PT Astra Serif" w:hAnsi="PT Astra Serif"/>
          <w:sz w:val="28"/>
          <w:szCs w:val="28"/>
        </w:rPr>
        <w:tab/>
        <w:t>3.3.1.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Основанием для начала осуществления административной процедуры по приему заявления и документов, необходимых для предоставления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пальной услуги, является поступление заявления о предоставлении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ной услуги и прилагаемых к нему документов, представленных заявителем: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в Управление образования — лично или посредством технических средств </w:t>
      </w:r>
      <w:hyperlink r:id="rId38">
        <w:r w:rsidRPr="00E764E7">
          <w:rPr>
            <w:rFonts w:ascii="PT Astra Serif" w:hAnsi="PT Astra Serif"/>
            <w:color w:val="106BBE"/>
            <w:sz w:val="28"/>
            <w:szCs w:val="28"/>
          </w:rPr>
          <w:t>Единого 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или </w:t>
      </w:r>
      <w:hyperlink r:id="rId39">
        <w:r w:rsidRPr="00E764E7">
          <w:rPr>
            <w:rFonts w:ascii="PT Astra Serif" w:hAnsi="PT Astra Serif"/>
            <w:color w:val="106BBE"/>
            <w:sz w:val="28"/>
            <w:szCs w:val="28"/>
          </w:rPr>
          <w:t>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</w:t>
      </w:r>
      <w:r w:rsidRPr="00E764E7">
        <w:rPr>
          <w:rStyle w:val="a3"/>
          <w:rFonts w:ascii="PT Astra Serif" w:hAnsi="PT Astra Serif"/>
          <w:sz w:val="28"/>
          <w:szCs w:val="28"/>
        </w:rPr>
        <w:t>р</w:t>
      </w:r>
      <w:r w:rsidRPr="00E764E7">
        <w:rPr>
          <w:rStyle w:val="a3"/>
          <w:rFonts w:ascii="PT Astra Serif" w:hAnsi="PT Astra Serif"/>
          <w:sz w:val="28"/>
          <w:szCs w:val="28"/>
        </w:rPr>
        <w:t>ственных и муниципальных услуг Саратовской области;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в МОУ — лично или посредством технических средств </w:t>
      </w:r>
      <w:hyperlink r:id="rId40">
        <w:r w:rsidRPr="00E764E7">
          <w:rPr>
            <w:rFonts w:ascii="PT Astra Serif" w:hAnsi="PT Astra Serif"/>
            <w:color w:val="106BBE"/>
            <w:sz w:val="28"/>
            <w:szCs w:val="28"/>
          </w:rPr>
          <w:t>Единого 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сударственных и муниципальных услуг или </w:t>
      </w:r>
      <w:hyperlink r:id="rId41">
        <w:r w:rsidRPr="00E764E7">
          <w:rPr>
            <w:rFonts w:ascii="PT Astra Serif" w:hAnsi="PT Astra Serif"/>
            <w:color w:val="106BBE"/>
            <w:sz w:val="28"/>
            <w:szCs w:val="28"/>
          </w:rPr>
          <w:t>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пальных услуг Саратовской области или через МФЦ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МФЦ — посредством личного обращения заявителя.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83" w:name="sub_103321"/>
      <w:bookmarkEnd w:id="183"/>
      <w:r w:rsidRPr="00E764E7">
        <w:rPr>
          <w:rStyle w:val="a3"/>
          <w:rFonts w:ascii="PT Astra Serif" w:hAnsi="PT Astra Serif"/>
          <w:sz w:val="28"/>
          <w:szCs w:val="28"/>
        </w:rPr>
        <w:tab/>
        <w:t>3.3.2.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Прием заявления и документов, необходимых для предоставления муниципальной услуги, осуществляют должностные лица Управления образов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ния, МОУ, МФЦ.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84" w:name="sub_10333"/>
      <w:bookmarkStart w:id="185" w:name="sub_103331"/>
      <w:bookmarkEnd w:id="184"/>
      <w:bookmarkEnd w:id="185"/>
      <w:r w:rsidRPr="00E764E7">
        <w:rPr>
          <w:rStyle w:val="a3"/>
          <w:rFonts w:ascii="PT Astra Serif" w:hAnsi="PT Astra Serif"/>
          <w:sz w:val="28"/>
          <w:szCs w:val="28"/>
        </w:rPr>
        <w:tab/>
        <w:t>3.3.3.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Прием заявления и документов, необходимых для предоставления муниципальной услуги осуществляется в МФЦ в соответствии с соглашением.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86" w:name="sub_10334"/>
      <w:bookmarkStart w:id="187" w:name="sub_103341"/>
      <w:bookmarkEnd w:id="186"/>
      <w:bookmarkEnd w:id="187"/>
      <w:r w:rsidRPr="00E764E7">
        <w:rPr>
          <w:rStyle w:val="a3"/>
          <w:rFonts w:ascii="PT Astra Serif" w:hAnsi="PT Astra Serif"/>
          <w:sz w:val="28"/>
          <w:szCs w:val="28"/>
        </w:rPr>
        <w:tab/>
        <w:t>3.3.4.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поступлении заявления и прилагаемых к нему документов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средством личного обращения заявителя в МФЦ должностное лицо, ответстве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ное за прием и регистрацию документов, осуществляет следующую последов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тельность действий: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88" w:name="sub_1033411"/>
      <w:bookmarkStart w:id="189" w:name="sub_1033412"/>
      <w:bookmarkEnd w:id="188"/>
      <w:bookmarkEnd w:id="189"/>
      <w:r w:rsidRPr="00E764E7">
        <w:rPr>
          <w:rStyle w:val="a3"/>
          <w:rFonts w:ascii="PT Astra Serif" w:hAnsi="PT Astra Serif"/>
          <w:sz w:val="28"/>
          <w:szCs w:val="28"/>
        </w:rPr>
        <w:t>1)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устанавливает предмет обращения;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90" w:name="sub_103342"/>
      <w:bookmarkStart w:id="191" w:name="sub_1033421"/>
      <w:bookmarkEnd w:id="190"/>
      <w:bookmarkEnd w:id="191"/>
      <w:r w:rsidRPr="00E764E7">
        <w:rPr>
          <w:rStyle w:val="a3"/>
          <w:rFonts w:ascii="PT Astra Serif" w:hAnsi="PT Astra Serif"/>
          <w:sz w:val="28"/>
          <w:szCs w:val="28"/>
        </w:rPr>
        <w:t>2)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устанавливает соответствие личности заявителя документу, удостов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ряющему личность (в случае, если заявителем является физическое лицо);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92" w:name="sub_103343"/>
      <w:bookmarkStart w:id="193" w:name="sub_1033431"/>
      <w:bookmarkEnd w:id="192"/>
      <w:bookmarkEnd w:id="193"/>
      <w:r w:rsidRPr="00E764E7">
        <w:rPr>
          <w:rStyle w:val="a3"/>
          <w:rFonts w:ascii="PT Astra Serif" w:hAnsi="PT Astra Serif"/>
          <w:sz w:val="28"/>
          <w:szCs w:val="28"/>
        </w:rPr>
        <w:t>3)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94" w:name="sub_103344"/>
      <w:bookmarkStart w:id="195" w:name="sub_1033441"/>
      <w:bookmarkEnd w:id="194"/>
      <w:bookmarkEnd w:id="195"/>
      <w:r w:rsidRPr="00E764E7">
        <w:rPr>
          <w:rStyle w:val="a3"/>
          <w:rFonts w:ascii="PT Astra Serif" w:hAnsi="PT Astra Serif"/>
          <w:sz w:val="28"/>
          <w:szCs w:val="28"/>
        </w:rPr>
        <w:t>4)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предоставлении заявителем дополнительно копии документа, удостоверяющего личность, осуществляет сверку с оригиналом. В случае отсу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ствия копии документа, удостоверяющего личность, самостоятельно снимает к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пию;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96" w:name="sub_103345"/>
      <w:bookmarkStart w:id="197" w:name="sub_1033451"/>
      <w:bookmarkEnd w:id="196"/>
      <w:bookmarkEnd w:id="197"/>
      <w:r w:rsidRPr="00E764E7">
        <w:rPr>
          <w:rStyle w:val="a3"/>
          <w:rFonts w:ascii="PT Astra Serif" w:hAnsi="PT Astra Serif"/>
          <w:sz w:val="28"/>
          <w:szCs w:val="28"/>
        </w:rPr>
        <w:t>5)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проверяет заявление и комплектность прилагаемых к нему докуме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тов на соответствие перечню документов, предусмотренных </w:t>
      </w:r>
      <w:hyperlink w:anchor="sub_1026">
        <w:r w:rsidRPr="00E764E7">
          <w:rPr>
            <w:rFonts w:ascii="PT Astra Serif" w:hAnsi="PT Astra Serif"/>
            <w:color w:val="106BBE"/>
            <w:sz w:val="28"/>
            <w:szCs w:val="28"/>
          </w:rPr>
          <w:t>пунктом 2.6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насто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щего Регламента.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198" w:name="sub_103346"/>
      <w:bookmarkStart w:id="199" w:name="sub_1033461"/>
      <w:bookmarkEnd w:id="198"/>
      <w:bookmarkEnd w:id="199"/>
      <w:r w:rsidRPr="00E764E7">
        <w:rPr>
          <w:rStyle w:val="a3"/>
          <w:rFonts w:ascii="PT Astra Serif" w:hAnsi="PT Astra Serif"/>
          <w:sz w:val="28"/>
          <w:szCs w:val="28"/>
        </w:rPr>
        <w:t>6)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ние.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00" w:name="sub_103347"/>
      <w:bookmarkStart w:id="201" w:name="sub_1033471"/>
      <w:bookmarkEnd w:id="200"/>
      <w:bookmarkEnd w:id="201"/>
      <w:r w:rsidRPr="00E764E7">
        <w:rPr>
          <w:rStyle w:val="a3"/>
          <w:rFonts w:ascii="PT Astra Serif" w:hAnsi="PT Astra Serif"/>
          <w:sz w:val="28"/>
          <w:szCs w:val="28"/>
        </w:rPr>
        <w:t>7)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осуществляет прием заявления и документов по описи, которая с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держит полный перечень документов, представленных заявителем, а при наличии выявленных недостатков — их описание;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02" w:name="sub_103348"/>
      <w:bookmarkStart w:id="203" w:name="sub_1033481"/>
      <w:bookmarkEnd w:id="202"/>
      <w:bookmarkEnd w:id="203"/>
      <w:r w:rsidRPr="00E764E7">
        <w:rPr>
          <w:rStyle w:val="a3"/>
          <w:rFonts w:ascii="PT Astra Serif" w:hAnsi="PT Astra Serif"/>
          <w:sz w:val="28"/>
          <w:szCs w:val="28"/>
        </w:rPr>
        <w:t>8)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вручает копию описи заявителю.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04" w:name="sub_10335"/>
      <w:bookmarkStart w:id="205" w:name="sub_103351"/>
      <w:bookmarkEnd w:id="204"/>
      <w:bookmarkEnd w:id="205"/>
      <w:r w:rsidRPr="00E764E7">
        <w:rPr>
          <w:rStyle w:val="a3"/>
          <w:rFonts w:ascii="PT Astra Serif" w:hAnsi="PT Astra Serif"/>
          <w:sz w:val="28"/>
          <w:szCs w:val="28"/>
        </w:rPr>
        <w:tab/>
        <w:t>3.3.5.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Максимальное время приема заявления и прилагаемых к нему док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ментов при личном обращении заявителя не превышает 15 минут.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06" w:name="sub_10336"/>
      <w:bookmarkStart w:id="207" w:name="sub_103361"/>
      <w:bookmarkEnd w:id="206"/>
      <w:bookmarkEnd w:id="207"/>
      <w:r w:rsidRPr="00E764E7">
        <w:rPr>
          <w:rStyle w:val="a3"/>
          <w:rFonts w:ascii="PT Astra Serif" w:hAnsi="PT Astra Serif"/>
          <w:sz w:val="28"/>
          <w:szCs w:val="28"/>
        </w:rPr>
        <w:tab/>
        <w:t>3.3.6.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отсутствии у заявителя, обратившегося лично, заполненного з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явления или неправильном его заполнении, должностное лицо МФЦ, ответстве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ное за прием и регистрацию документов, консультирует заявителя по вопросам заполнения заявления.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08" w:name="sub_10337"/>
      <w:bookmarkStart w:id="209" w:name="sub_103371"/>
      <w:bookmarkEnd w:id="208"/>
      <w:bookmarkEnd w:id="209"/>
      <w:r w:rsidRPr="00E764E7">
        <w:rPr>
          <w:rStyle w:val="a3"/>
          <w:rFonts w:ascii="PT Astra Serif" w:hAnsi="PT Astra Serif"/>
          <w:sz w:val="28"/>
          <w:szCs w:val="28"/>
        </w:rPr>
        <w:tab/>
        <w:t>3.3.7.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поступления запроса о предоставлении муниципальной у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луги и прилагаемых к нему документов (при наличии) в электронной форме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средством </w:t>
      </w:r>
      <w:hyperlink r:id="rId42">
        <w:r w:rsidRPr="00E764E7">
          <w:rPr>
            <w:rFonts w:ascii="PT Astra Serif" w:hAnsi="PT Astra Serif"/>
            <w:color w:val="106BBE"/>
            <w:sz w:val="28"/>
            <w:szCs w:val="28"/>
          </w:rPr>
          <w:t>Единого 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или </w:t>
      </w:r>
      <w:hyperlink r:id="rId43">
        <w:r w:rsidRPr="00E764E7">
          <w:rPr>
            <w:rFonts w:ascii="PT Astra Serif" w:hAnsi="PT Astra Serif"/>
            <w:color w:val="106BBE"/>
            <w:sz w:val="28"/>
            <w:szCs w:val="28"/>
          </w:rPr>
          <w:t>Порт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а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Саратовской области должностное лицо Управления образования, МОУ, ответственное за прием документов, осущ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ствляет следующую последовательность действий: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10" w:name="sub_1033711"/>
      <w:bookmarkStart w:id="211" w:name="sub_1033712"/>
      <w:bookmarkEnd w:id="210"/>
      <w:bookmarkEnd w:id="211"/>
      <w:r w:rsidRPr="00E764E7">
        <w:rPr>
          <w:rStyle w:val="a3"/>
          <w:rFonts w:ascii="PT Astra Serif" w:hAnsi="PT Astra Serif"/>
          <w:sz w:val="28"/>
          <w:szCs w:val="28"/>
        </w:rPr>
        <w:t>1)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просматривает электронные образы запроса о предоставлении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ципальной услуги и прилагаемых к нему документов;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12" w:name="sub_103372"/>
      <w:bookmarkStart w:id="213" w:name="sub_1033721"/>
      <w:bookmarkEnd w:id="212"/>
      <w:bookmarkEnd w:id="213"/>
      <w:r w:rsidRPr="00E764E7">
        <w:rPr>
          <w:rStyle w:val="a3"/>
          <w:rFonts w:ascii="PT Astra Serif" w:hAnsi="PT Astra Serif"/>
          <w:sz w:val="28"/>
          <w:szCs w:val="28"/>
        </w:rPr>
        <w:t>2)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14" w:name="sub_103373"/>
      <w:bookmarkStart w:id="215" w:name="sub_1033731"/>
      <w:bookmarkEnd w:id="214"/>
      <w:bookmarkEnd w:id="215"/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3)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фиксирует дату получения заявления и прилагаемых к нему докуме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тов;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16" w:name="sub_103374"/>
      <w:bookmarkStart w:id="217" w:name="sub_1033741"/>
      <w:bookmarkEnd w:id="216"/>
      <w:bookmarkEnd w:id="217"/>
      <w:r w:rsidRPr="00E764E7">
        <w:rPr>
          <w:rStyle w:val="a3"/>
          <w:rFonts w:ascii="PT Astra Serif" w:hAnsi="PT Astra Serif"/>
          <w:sz w:val="28"/>
          <w:szCs w:val="28"/>
        </w:rPr>
        <w:t>4)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случае, если запрос о предоставлении муниципальной услуги и 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кументы в электронной форме подписаны </w:t>
      </w:r>
      <w:hyperlink r:id="rId44">
        <w:r w:rsidRPr="00E764E7">
          <w:rPr>
            <w:rFonts w:ascii="PT Astra Serif" w:hAnsi="PT Astra Serif"/>
            <w:color w:val="106BBE"/>
            <w:sz w:val="28"/>
            <w:szCs w:val="28"/>
          </w:rPr>
          <w:t>электронной подписью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18" w:name="sub_10338"/>
      <w:bookmarkStart w:id="219" w:name="sub_103381"/>
      <w:bookmarkEnd w:id="218"/>
      <w:bookmarkEnd w:id="219"/>
      <w:r w:rsidRPr="00E764E7">
        <w:rPr>
          <w:rStyle w:val="a3"/>
          <w:rFonts w:ascii="PT Astra Serif" w:hAnsi="PT Astra Serif"/>
          <w:sz w:val="28"/>
          <w:szCs w:val="28"/>
        </w:rPr>
        <w:tab/>
        <w:t>3.3.8.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Максимальный срок осуществления административной процедуры не может превышать 2 рабочих дней с момента поступления заявления в Управление образования, МОУ или МФЦ.</w:t>
      </w:r>
    </w:p>
    <w:p w:rsidR="00983C1C" w:rsidRPr="00E764E7" w:rsidRDefault="00683582" w:rsidP="00E764E7">
      <w:pPr>
        <w:pStyle w:val="31"/>
        <w:tabs>
          <w:tab w:val="left" w:pos="790"/>
        </w:tabs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20" w:name="sub_10339"/>
      <w:bookmarkStart w:id="221" w:name="sub_103391"/>
      <w:bookmarkEnd w:id="220"/>
      <w:bookmarkEnd w:id="221"/>
      <w:r w:rsidRPr="00E764E7">
        <w:rPr>
          <w:rStyle w:val="a3"/>
          <w:rFonts w:ascii="PT Astra Serif" w:hAnsi="PT Astra Serif"/>
          <w:sz w:val="28"/>
          <w:szCs w:val="28"/>
        </w:rPr>
        <w:tab/>
        <w:t>3.3.9.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В случае поступления в Управление образования, МОУ, МФЦ или должностному лицу письменного обращения, содержащего вопрос, ответ на кот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рый размещен в соответствии с </w:t>
      </w:r>
      <w:hyperlink r:id="rId45">
        <w:r w:rsidRPr="00E764E7">
          <w:rPr>
            <w:rFonts w:ascii="PT Astra Serif" w:hAnsi="PT Astra Serif"/>
            <w:color w:val="106BBE"/>
            <w:sz w:val="28"/>
            <w:szCs w:val="28"/>
          </w:rPr>
          <w:t>Федеральным законом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от 02.05.2006 N 59-ФЗ «О порядке рассмотрения обращений граждан Российской Федерации» на официал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>ном сайте данных учреждений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«Интернет», на котором размещен ответ на вопрос, поставленный в обращении.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22" w:name="sub_103310"/>
      <w:bookmarkStart w:id="223" w:name="sub_1033101"/>
      <w:bookmarkEnd w:id="222"/>
      <w:bookmarkEnd w:id="223"/>
      <w:r w:rsidRPr="00E764E7">
        <w:rPr>
          <w:rStyle w:val="a3"/>
          <w:rFonts w:ascii="PT Astra Serif" w:hAnsi="PT Astra Serif"/>
          <w:sz w:val="28"/>
          <w:szCs w:val="28"/>
        </w:rPr>
        <w:tab/>
        <w:t>3.3.10.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Результатом исполнения административной процедуры по приему заявления и прилагаемых к нему документов, необходимых для предо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тавления муниципальной услуги, является: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24" w:name="sub_10331011"/>
      <w:bookmarkStart w:id="225" w:name="sub_10331012"/>
      <w:bookmarkEnd w:id="224"/>
      <w:bookmarkEnd w:id="225"/>
      <w:r w:rsidRPr="00E764E7">
        <w:rPr>
          <w:rStyle w:val="a3"/>
          <w:rFonts w:ascii="PT Astra Serif" w:hAnsi="PT Astra Serif"/>
          <w:sz w:val="28"/>
          <w:szCs w:val="28"/>
        </w:rPr>
        <w:t>1)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Управлении образования, МОУ — передача заявления и прилага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мых к нему документов должностному лицу Управления образования, МОУ, 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ветственному за регистрацию поступившего запроса на предоставление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пальной услуги;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26" w:name="sub_1033102"/>
      <w:bookmarkStart w:id="227" w:name="sub_10331021"/>
      <w:bookmarkEnd w:id="226"/>
      <w:bookmarkEnd w:id="227"/>
      <w:r w:rsidRPr="00E764E7">
        <w:rPr>
          <w:rStyle w:val="a3"/>
          <w:rFonts w:ascii="PT Astra Serif" w:hAnsi="PT Astra Serif"/>
          <w:sz w:val="28"/>
          <w:szCs w:val="28"/>
        </w:rPr>
        <w:t>2)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МФЦ — передача заявления и прилагаемых к нему документов должностному лицу МФЦ, ответственному за регистрацию поступившего запроса на предоставление муниципальной услуги.</w:t>
      </w:r>
    </w:p>
    <w:p w:rsidR="00983C1C" w:rsidRPr="00E764E7" w:rsidRDefault="00683582" w:rsidP="00E764E7">
      <w:pPr>
        <w:pStyle w:val="af1"/>
        <w:tabs>
          <w:tab w:val="left" w:pos="200"/>
        </w:tabs>
        <w:spacing w:after="0"/>
        <w:ind w:left="0"/>
        <w:rPr>
          <w:rFonts w:ascii="PT Astra Serif" w:hAnsi="PT Astra Serif"/>
          <w:sz w:val="28"/>
          <w:szCs w:val="28"/>
        </w:rPr>
      </w:pPr>
      <w:bookmarkStart w:id="228" w:name="sub_10331022"/>
      <w:bookmarkEnd w:id="228"/>
      <w:r w:rsidRPr="00E764E7">
        <w:rPr>
          <w:rStyle w:val="a3"/>
          <w:rFonts w:ascii="PT Astra Serif" w:hAnsi="PT Astra Serif"/>
          <w:sz w:val="28"/>
          <w:szCs w:val="28"/>
        </w:rPr>
        <w:tab/>
      </w:r>
      <w:r w:rsidRPr="00E764E7">
        <w:rPr>
          <w:rStyle w:val="a3"/>
          <w:rFonts w:ascii="PT Astra Serif" w:hAnsi="PT Astra Serif"/>
          <w:sz w:val="28"/>
          <w:szCs w:val="28"/>
        </w:rPr>
        <w:tab/>
        <w:t>Способом фиксации результата исполнения административной пр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цедуры является опись принятых у заявителя документов или уведомление о пр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нятии запроса о предоставлении муниципальной услуги и прилагаемых докуме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тов.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29" w:name="sub_1034"/>
      <w:bookmarkEnd w:id="229"/>
      <w:r w:rsidRPr="00E764E7">
        <w:rPr>
          <w:rFonts w:ascii="PT Astra Serif" w:hAnsi="PT Astra Serif"/>
          <w:sz w:val="28"/>
          <w:szCs w:val="28"/>
        </w:rPr>
        <w:t>3.4. Регистрация заявления и документов, необходимых для предоста</w:t>
      </w:r>
      <w:r w:rsidRPr="00E764E7">
        <w:rPr>
          <w:rFonts w:ascii="PT Astra Serif" w:hAnsi="PT Astra Serif"/>
          <w:sz w:val="28"/>
          <w:szCs w:val="28"/>
        </w:rPr>
        <w:t>в</w:t>
      </w:r>
      <w:r w:rsidRPr="00E764E7">
        <w:rPr>
          <w:rFonts w:ascii="PT Astra Serif" w:hAnsi="PT Astra Serif"/>
          <w:sz w:val="28"/>
          <w:szCs w:val="28"/>
        </w:rPr>
        <w:t>ления муниципальной услуги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30" w:name="sub_10341"/>
      <w:bookmarkStart w:id="231" w:name="sub_10342"/>
      <w:bookmarkStart w:id="232" w:name="sub_103411"/>
      <w:bookmarkEnd w:id="230"/>
      <w:bookmarkEnd w:id="231"/>
      <w:bookmarkEnd w:id="232"/>
      <w:r w:rsidRPr="00E764E7">
        <w:rPr>
          <w:rStyle w:val="a3"/>
          <w:rFonts w:ascii="PT Astra Serif" w:hAnsi="PT Astra Serif"/>
          <w:sz w:val="28"/>
          <w:szCs w:val="28"/>
        </w:rPr>
        <w:tab/>
        <w:t>3.4.1.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Основанием для начала осуществления административной процедуры является поступление должностному лицу Управления образования, МОУ или МФЦ заявления и прилагаемых к нему документов.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33" w:name="sub_103421"/>
      <w:bookmarkStart w:id="234" w:name="sub_103422"/>
      <w:bookmarkEnd w:id="233"/>
      <w:bookmarkEnd w:id="234"/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ab/>
        <w:t>3.4.2.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Должностное лицо Управления образования, МОУ осуществляет 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гистрацию заявления и прилагаемых к нему документов в соответствии с поря</w:t>
      </w:r>
      <w:r w:rsidRPr="00E764E7">
        <w:rPr>
          <w:rStyle w:val="a3"/>
          <w:rFonts w:ascii="PT Astra Serif" w:hAnsi="PT Astra Serif"/>
          <w:sz w:val="28"/>
          <w:szCs w:val="28"/>
        </w:rPr>
        <w:t>д</w:t>
      </w:r>
      <w:r w:rsidRPr="00E764E7">
        <w:rPr>
          <w:rStyle w:val="a3"/>
          <w:rFonts w:ascii="PT Astra Serif" w:hAnsi="PT Astra Serif"/>
          <w:sz w:val="28"/>
          <w:szCs w:val="28"/>
        </w:rPr>
        <w:t>ком делопроизводства, в том числе осуществляет внесение соответствующих св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дений в журнал регистрации заявлений о предоставлении муниципальной услуги по форме согласно </w:t>
      </w:r>
      <w:hyperlink w:anchor="sub_104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приложению N 4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Регламенту и (или) в соотве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ствующую информационную систему.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35" w:name="sub_10343"/>
      <w:bookmarkStart w:id="236" w:name="sub_103431"/>
      <w:bookmarkEnd w:id="235"/>
      <w:bookmarkEnd w:id="236"/>
      <w:r w:rsidRPr="00E764E7">
        <w:rPr>
          <w:rStyle w:val="a3"/>
          <w:rFonts w:ascii="PT Astra Serif" w:hAnsi="PT Astra Serif"/>
          <w:sz w:val="28"/>
          <w:szCs w:val="28"/>
        </w:rPr>
        <w:tab/>
        <w:t>3.4.3.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Регистрация заявления и прилагаемых к нему документов, получе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ных в электронной форме через </w:t>
      </w:r>
      <w:hyperlink r:id="rId46">
        <w:r w:rsidRPr="00E764E7">
          <w:rPr>
            <w:rFonts w:ascii="PT Astra Serif" w:hAnsi="PT Astra Serif"/>
            <w:color w:val="106BBE"/>
            <w:sz w:val="28"/>
            <w:szCs w:val="28"/>
          </w:rPr>
          <w:t>Единый 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ных услуг или </w:t>
      </w:r>
      <w:hyperlink r:id="rId47">
        <w:r w:rsidRPr="00E764E7">
          <w:rPr>
            <w:rFonts w:ascii="PT Astra Serif" w:hAnsi="PT Astra Serif"/>
            <w:color w:val="106BBE"/>
            <w:sz w:val="28"/>
            <w:szCs w:val="28"/>
          </w:rPr>
          <w:t>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Саратовской о</w:t>
      </w:r>
      <w:r w:rsidRPr="00E764E7">
        <w:rPr>
          <w:rStyle w:val="a3"/>
          <w:rFonts w:ascii="PT Astra Serif" w:hAnsi="PT Astra Serif"/>
          <w:sz w:val="28"/>
          <w:szCs w:val="28"/>
        </w:rPr>
        <w:t>б</w:t>
      </w:r>
      <w:r w:rsidRPr="00E764E7">
        <w:rPr>
          <w:rStyle w:val="a3"/>
          <w:rFonts w:ascii="PT Astra Serif" w:hAnsi="PT Astra Serif"/>
          <w:sz w:val="28"/>
          <w:szCs w:val="28"/>
        </w:rPr>
        <w:t>ласти, осуществляется не позднее 1 рабочего дня, следующего за днем их посту</w:t>
      </w:r>
      <w:r w:rsidRPr="00E764E7">
        <w:rPr>
          <w:rStyle w:val="a3"/>
          <w:rFonts w:ascii="PT Astra Serif" w:hAnsi="PT Astra Serif"/>
          <w:sz w:val="28"/>
          <w:szCs w:val="28"/>
        </w:rPr>
        <w:t>п</w:t>
      </w:r>
      <w:r w:rsidRPr="00E764E7">
        <w:rPr>
          <w:rStyle w:val="a3"/>
          <w:rFonts w:ascii="PT Astra Serif" w:hAnsi="PT Astra Serif"/>
          <w:sz w:val="28"/>
          <w:szCs w:val="28"/>
        </w:rPr>
        <w:t>ления в Управление образования, МОУ.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37" w:name="sub_10344"/>
      <w:bookmarkStart w:id="238" w:name="sub_103441"/>
      <w:bookmarkEnd w:id="237"/>
      <w:bookmarkEnd w:id="238"/>
      <w:r w:rsidRPr="00E764E7">
        <w:rPr>
          <w:rStyle w:val="a3"/>
          <w:rFonts w:ascii="PT Astra Serif" w:hAnsi="PT Astra Serif"/>
          <w:sz w:val="28"/>
          <w:szCs w:val="28"/>
        </w:rPr>
        <w:tab/>
        <w:t>3.4.4.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Регистрация заявления и прилагаемых к нему документов, получе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ных посредством личного обращения заявителя, осуществляется в срок, не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вышающий 1 рабочего дня,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с даты поступления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заявления и прилагаемых к нему документов в МФЦ.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39" w:name="sub_10345"/>
      <w:bookmarkStart w:id="240" w:name="sub_103451"/>
      <w:bookmarkEnd w:id="239"/>
      <w:bookmarkEnd w:id="240"/>
      <w:r w:rsidRPr="00E764E7">
        <w:rPr>
          <w:rStyle w:val="a3"/>
          <w:rFonts w:ascii="PT Astra Serif" w:hAnsi="PT Astra Serif"/>
          <w:sz w:val="28"/>
          <w:szCs w:val="28"/>
        </w:rPr>
        <w:tab/>
        <w:t>3.4.5.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После регистрации в Управлении образования, МОУ заявление и прилагаемые к нему документы, направляются на рассмотрение должностному лицу Управления образования, МОУ, ответственному за подготовку документов по муниципальной услуге.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41" w:name="sub_10346"/>
      <w:bookmarkStart w:id="242" w:name="sub_103461"/>
      <w:bookmarkEnd w:id="241"/>
      <w:bookmarkEnd w:id="242"/>
      <w:r w:rsidRPr="00E764E7">
        <w:rPr>
          <w:rStyle w:val="a3"/>
          <w:rFonts w:ascii="PT Astra Serif" w:hAnsi="PT Astra Serif"/>
          <w:sz w:val="28"/>
          <w:szCs w:val="28"/>
        </w:rPr>
        <w:tab/>
        <w:t>3.4.6.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Максимальный срок осуществления административной процедуры не может превышать 2 рабочих дней.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43" w:name="sub_10347"/>
      <w:bookmarkStart w:id="244" w:name="sub_103471"/>
      <w:bookmarkEnd w:id="243"/>
      <w:bookmarkEnd w:id="244"/>
      <w:r w:rsidRPr="00E764E7">
        <w:rPr>
          <w:rStyle w:val="a3"/>
          <w:rFonts w:ascii="PT Astra Serif" w:hAnsi="PT Astra Serif"/>
          <w:sz w:val="28"/>
          <w:szCs w:val="28"/>
        </w:rPr>
        <w:tab/>
        <w:t>3.4.7.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Результатом исполнения административной процедуры по регистр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ции заявления и прилагаемых к нему документов, необходимых для предоставл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ния муниципальной услуги, является передача заявления и прилагаемых к нему документов: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должностному лицу Управления образования, МОУ, ответственному за предоставление муниципальной услуги;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должностному лицу МФЦ, ответственному за передачу заявления и прил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гаемых к нему документов в Управление образования, МОУ.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45" w:name="sub_10348"/>
      <w:bookmarkEnd w:id="245"/>
      <w:r w:rsidRPr="00E764E7">
        <w:rPr>
          <w:rStyle w:val="a3"/>
          <w:rFonts w:ascii="PT Astra Serif" w:hAnsi="PT Astra Serif"/>
          <w:sz w:val="28"/>
          <w:szCs w:val="28"/>
        </w:rPr>
        <w:tab/>
        <w:t>3.4.8.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При обращении заявителя за получением муниципальной услуги в электронной форме Управление образования, МОУ направляет на </w:t>
      </w:r>
      <w:hyperlink r:id="rId48">
        <w:r w:rsidRPr="00E764E7">
          <w:rPr>
            <w:rFonts w:ascii="PT Astra Serif" w:hAnsi="PT Astra Serif"/>
            <w:color w:val="106BBE"/>
            <w:sz w:val="28"/>
            <w:szCs w:val="28"/>
          </w:rPr>
          <w:t>Единый 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или </w:t>
      </w:r>
      <w:hyperlink r:id="rId49">
        <w:r w:rsidRPr="00E764E7">
          <w:rPr>
            <w:rFonts w:ascii="PT Astra Serif" w:hAnsi="PT Astra Serif"/>
            <w:color w:val="106BBE"/>
            <w:sz w:val="28"/>
            <w:szCs w:val="28"/>
          </w:rPr>
          <w:t>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ципальных услуг Саратовской области посредством технических сре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дств св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язи уведомление о завершении исполнения административной процедуры с указан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ем результата осуществления административной процедуры.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46" w:name="sub_10349"/>
      <w:bookmarkStart w:id="247" w:name="sub_103491"/>
      <w:bookmarkEnd w:id="246"/>
      <w:bookmarkEnd w:id="247"/>
      <w:r w:rsidRPr="00E764E7">
        <w:rPr>
          <w:rStyle w:val="a3"/>
          <w:rFonts w:ascii="PT Astra Serif" w:hAnsi="PT Astra Serif"/>
          <w:sz w:val="28"/>
          <w:szCs w:val="28"/>
        </w:rPr>
        <w:tab/>
        <w:t>3.4.9.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Способом фиксации исполнения административной процедуры явл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ется внесение соответствующих сведений в журнал регистрации обращений за предоставлением муниципальной услуги или в соответствующую информацио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ную систему.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248" w:name="sub_103492"/>
      <w:bookmarkStart w:id="249" w:name="sub_103493"/>
      <w:bookmarkEnd w:id="248"/>
      <w:bookmarkEnd w:id="249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50" w:name="sub_1035"/>
      <w:bookmarkEnd w:id="250"/>
      <w:r w:rsidRPr="00E764E7">
        <w:rPr>
          <w:rFonts w:ascii="PT Astra Serif" w:hAnsi="PT Astra Serif"/>
          <w:sz w:val="28"/>
          <w:szCs w:val="28"/>
        </w:rPr>
        <w:t>3.5. Принятие решения о предоставлении (об отказе предоставления) м</w:t>
      </w:r>
      <w:r w:rsidRPr="00E764E7">
        <w:rPr>
          <w:rFonts w:ascii="PT Astra Serif" w:hAnsi="PT Astra Serif"/>
          <w:sz w:val="28"/>
          <w:szCs w:val="28"/>
        </w:rPr>
        <w:t>у</w:t>
      </w:r>
      <w:r w:rsidRPr="00E764E7">
        <w:rPr>
          <w:rFonts w:ascii="PT Astra Serif" w:hAnsi="PT Astra Serif"/>
          <w:sz w:val="28"/>
          <w:szCs w:val="28"/>
        </w:rPr>
        <w:t>ниципальной услуги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51" w:name="sub_10351"/>
      <w:bookmarkStart w:id="252" w:name="sub_10352"/>
      <w:bookmarkStart w:id="253" w:name="sub_103511"/>
      <w:bookmarkEnd w:id="251"/>
      <w:bookmarkEnd w:id="252"/>
      <w:bookmarkEnd w:id="253"/>
      <w:r w:rsidRPr="00E764E7">
        <w:rPr>
          <w:rStyle w:val="a3"/>
          <w:rFonts w:ascii="PT Astra Serif" w:hAnsi="PT Astra Serif"/>
          <w:sz w:val="28"/>
          <w:szCs w:val="28"/>
        </w:rPr>
        <w:tab/>
        <w:t>3.5.1.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Основанием для начала административной процедуры является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ступление заявления и документов должностному лицу Управления образования, МОУ, ответственному за предоставление муниципальной услуги.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54" w:name="sub_103521"/>
      <w:bookmarkStart w:id="255" w:name="sub_103522"/>
      <w:bookmarkEnd w:id="254"/>
      <w:bookmarkEnd w:id="255"/>
      <w:r w:rsidRPr="00E764E7">
        <w:rPr>
          <w:rStyle w:val="a3"/>
          <w:rFonts w:ascii="PT Astra Serif" w:hAnsi="PT Astra Serif"/>
          <w:sz w:val="28"/>
          <w:szCs w:val="28"/>
        </w:rPr>
        <w:tab/>
        <w:t>3.5.2.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Должностное лицо Управления образования, МОУ, ответственное за предоставление муниципальной услуги, осуществляет следующие действия: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256" w:name="sub_1035211"/>
      <w:bookmarkStart w:id="257" w:name="sub_1035212"/>
      <w:bookmarkEnd w:id="256"/>
      <w:bookmarkEnd w:id="257"/>
      <w:r w:rsidRPr="00E764E7">
        <w:rPr>
          <w:rStyle w:val="a3"/>
          <w:rFonts w:ascii="PT Astra Serif" w:hAnsi="PT Astra Serif"/>
          <w:sz w:val="28"/>
          <w:szCs w:val="28"/>
        </w:rPr>
        <w:t>а) проверяет на оформление заявление в соответствии с требованиями, изл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женными в </w:t>
      </w:r>
      <w:hyperlink w:anchor="sub_1026">
        <w:r w:rsidRPr="00E764E7">
          <w:rPr>
            <w:rFonts w:ascii="PT Astra Serif" w:hAnsi="PT Astra Serif"/>
            <w:color w:val="106BBE"/>
            <w:sz w:val="28"/>
            <w:szCs w:val="28"/>
          </w:rPr>
          <w:t>пункте 2.6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настоящего Регламента;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258" w:name="sub_1035221"/>
      <w:bookmarkStart w:id="259" w:name="sub_1035222"/>
      <w:bookmarkEnd w:id="258"/>
      <w:bookmarkEnd w:id="259"/>
      <w:r w:rsidRPr="00E764E7">
        <w:rPr>
          <w:rStyle w:val="a3"/>
          <w:rFonts w:ascii="PT Astra Serif" w:hAnsi="PT Astra Serif"/>
          <w:sz w:val="28"/>
          <w:szCs w:val="28"/>
        </w:rPr>
        <w:t xml:space="preserve">б) проверяет заявление на наличие или отсутствие оснований, указанных в </w:t>
      </w:r>
      <w:hyperlink w:anchor="sub_1029">
        <w:r w:rsidRPr="00E764E7">
          <w:rPr>
            <w:rFonts w:ascii="PT Astra Serif" w:hAnsi="PT Astra Serif"/>
            <w:color w:val="106BBE"/>
            <w:sz w:val="28"/>
            <w:szCs w:val="28"/>
          </w:rPr>
          <w:t>пункте 2.9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настоящего Регламента;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260" w:name="sub_103523"/>
      <w:bookmarkStart w:id="261" w:name="sub_1035231"/>
      <w:bookmarkEnd w:id="260"/>
      <w:bookmarkEnd w:id="261"/>
      <w:r w:rsidRPr="00E764E7">
        <w:rPr>
          <w:rStyle w:val="a3"/>
          <w:rFonts w:ascii="PT Astra Serif" w:hAnsi="PT Astra Serif"/>
          <w:sz w:val="28"/>
          <w:szCs w:val="28"/>
        </w:rPr>
        <w:t>в) осуществляет подготовку ответа с указанием запрашиваемой информации либо об отказе в предоставлении муниципальной услуги.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62" w:name="sub_10353"/>
      <w:bookmarkStart w:id="263" w:name="sub_103531"/>
      <w:bookmarkEnd w:id="262"/>
      <w:bookmarkEnd w:id="263"/>
      <w:r w:rsidRPr="00E764E7">
        <w:rPr>
          <w:rStyle w:val="a3"/>
          <w:rFonts w:ascii="PT Astra Serif" w:hAnsi="PT Astra Serif"/>
          <w:sz w:val="28"/>
          <w:szCs w:val="28"/>
        </w:rPr>
        <w:tab/>
        <w:t>3.5.3.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Продолжительность и (или) максимальный срок выполнения админ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стративного действия по рассмотрению заявления составляет 1 рабочий день.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64" w:name="sub_10354"/>
      <w:bookmarkStart w:id="265" w:name="sub_103541"/>
      <w:bookmarkEnd w:id="264"/>
      <w:bookmarkEnd w:id="265"/>
      <w:r w:rsidRPr="00E764E7">
        <w:rPr>
          <w:rStyle w:val="a3"/>
          <w:rFonts w:ascii="PT Astra Serif" w:hAnsi="PT Astra Serif"/>
          <w:sz w:val="28"/>
          <w:szCs w:val="28"/>
        </w:rPr>
        <w:tab/>
        <w:t>3.5.4.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наличия оснований для отказа в предоставлении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пальной услуги, изложенных в </w:t>
      </w:r>
      <w:hyperlink w:anchor="sub_1029">
        <w:r w:rsidRPr="00E764E7">
          <w:rPr>
            <w:rFonts w:ascii="PT Astra Serif" w:hAnsi="PT Astra Serif"/>
            <w:color w:val="106BBE"/>
            <w:sz w:val="28"/>
            <w:szCs w:val="28"/>
          </w:rPr>
          <w:t>пункте 2.9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настоящего Регламента, должностное лицо Управления образования, МОУ, ответственное за предоставление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пальной услуги, готовит мотивированный отказ в предоставлении муниципальной услуги и направляет на подпись начальнику Управления образования, директору МОУ.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66" w:name="sub_10355"/>
      <w:bookmarkStart w:id="267" w:name="sub_103551"/>
      <w:bookmarkEnd w:id="266"/>
      <w:bookmarkEnd w:id="267"/>
      <w:r w:rsidRPr="00E764E7">
        <w:rPr>
          <w:rStyle w:val="a3"/>
          <w:rFonts w:ascii="PT Astra Serif" w:hAnsi="PT Astra Serif"/>
          <w:sz w:val="28"/>
          <w:szCs w:val="28"/>
        </w:rPr>
        <w:tab/>
        <w:t>3.5.5.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Продолжительность и (или) максимальный срок выполнения админ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стративного действия по подготовке мотивированного отказа в предоставлении муниципальной услуги составляет 5 рабочих дней.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68" w:name="sub_10356"/>
      <w:bookmarkStart w:id="269" w:name="sub_103561"/>
      <w:bookmarkEnd w:id="268"/>
      <w:bookmarkEnd w:id="269"/>
      <w:r w:rsidRPr="00E764E7">
        <w:rPr>
          <w:rStyle w:val="a3"/>
          <w:rFonts w:ascii="PT Astra Serif" w:hAnsi="PT Astra Serif"/>
          <w:sz w:val="28"/>
          <w:szCs w:val="28"/>
        </w:rPr>
        <w:tab/>
        <w:t>3.5.6.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 xml:space="preserve">В случае если заявление оформлено в соответствии с требованиями, изложенными в </w:t>
      </w:r>
      <w:hyperlink w:anchor="sub_1026">
        <w:r w:rsidRPr="00E764E7">
          <w:rPr>
            <w:rFonts w:ascii="PT Astra Serif" w:hAnsi="PT Astra Serif"/>
            <w:color w:val="106BBE"/>
            <w:sz w:val="28"/>
            <w:szCs w:val="28"/>
          </w:rPr>
          <w:t>пункте 2.6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настоящего Регламента и в случае отсутствия основ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ний для отказа в предоставлении муниципальной услуги, изложенных в </w:t>
      </w:r>
      <w:hyperlink w:anchor="sub_1029">
        <w:r w:rsidRPr="00E764E7">
          <w:rPr>
            <w:rFonts w:ascii="PT Astra Serif" w:hAnsi="PT Astra Serif"/>
            <w:color w:val="106BBE"/>
            <w:sz w:val="28"/>
            <w:szCs w:val="28"/>
          </w:rPr>
          <w:t>пункте 2.9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настоящего Регламента должностное лицо Управления образования, МОУ, 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ветственное за предоставление муниципальной услуги, принимает решение о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доставлении муниципальной услуги, подготавливает письменный ответ с указ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нием запрашиваемой информации и в течение 3 рабочих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дней направляет указа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ные документы на подпись начальнику Управления образования, директору МОУ.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70" w:name="sub_10357"/>
      <w:bookmarkStart w:id="271" w:name="sub_103571"/>
      <w:bookmarkEnd w:id="270"/>
      <w:bookmarkEnd w:id="271"/>
      <w:r w:rsidRPr="00E764E7">
        <w:rPr>
          <w:rStyle w:val="a3"/>
          <w:rFonts w:ascii="PT Astra Serif" w:hAnsi="PT Astra Serif"/>
          <w:sz w:val="28"/>
          <w:szCs w:val="28"/>
        </w:rPr>
        <w:tab/>
        <w:t>3.5.7.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Результатом административной процедуры является подписанный мотивированный отказ в предоставлении муниципальной услуги или письменный ответ заявителю о принятии решения о выдаче: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lastRenderedPageBreak/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направления на приобретение путевки в загородный оздоровительный 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герь с указанием размера родительской оплаты стоимости путевки (при обращ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нии в Управление образования);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уведомления о приеме документов и включении ребенка в список на пос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щение оздоровительного лагеря дневного пребывания (при обращении в МОУ).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72" w:name="sub_10358"/>
      <w:bookmarkEnd w:id="272"/>
      <w:r w:rsidRPr="00E764E7">
        <w:rPr>
          <w:rStyle w:val="a3"/>
          <w:rFonts w:ascii="PT Astra Serif" w:hAnsi="PT Astra Serif"/>
          <w:sz w:val="28"/>
          <w:szCs w:val="28"/>
        </w:rPr>
        <w:tab/>
        <w:t>3.5.8.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Продолжительность административной процедуры составляет не б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лее 10 рабочих дней.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73" w:name="sub_10359"/>
      <w:bookmarkStart w:id="274" w:name="sub_103591"/>
      <w:bookmarkEnd w:id="273"/>
      <w:bookmarkEnd w:id="274"/>
      <w:r w:rsidRPr="00E764E7">
        <w:rPr>
          <w:rStyle w:val="a3"/>
          <w:rFonts w:ascii="PT Astra Serif" w:hAnsi="PT Astra Serif"/>
          <w:sz w:val="28"/>
          <w:szCs w:val="28"/>
        </w:rPr>
        <w:tab/>
        <w:t>3.5.9.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При обращении заявителя за получением муниципальной услуги в электронной форме Управление образования, МОУ направляет на </w:t>
      </w:r>
      <w:hyperlink r:id="rId50">
        <w:r w:rsidRPr="00E764E7">
          <w:rPr>
            <w:rFonts w:ascii="PT Astra Serif" w:hAnsi="PT Astra Serif"/>
            <w:color w:val="106BBE"/>
            <w:sz w:val="28"/>
            <w:szCs w:val="28"/>
          </w:rPr>
          <w:t>Единый 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или </w:t>
      </w:r>
      <w:hyperlink r:id="rId51">
        <w:r w:rsidRPr="00E764E7">
          <w:rPr>
            <w:rFonts w:ascii="PT Astra Serif" w:hAnsi="PT Astra Serif"/>
            <w:color w:val="106BBE"/>
            <w:sz w:val="28"/>
            <w:szCs w:val="28"/>
          </w:rPr>
          <w:t>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ципальных услуг Саратовской области посредством технических сре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дств св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язи уведомление о завершении исполнения административной процедуры с указан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ем результата осуществления административной процедуры.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75" w:name="sub_103510"/>
      <w:bookmarkStart w:id="276" w:name="sub_1035101"/>
      <w:bookmarkEnd w:id="275"/>
      <w:bookmarkEnd w:id="276"/>
      <w:r w:rsidRPr="00E764E7">
        <w:rPr>
          <w:rStyle w:val="a3"/>
          <w:rFonts w:ascii="PT Astra Serif" w:hAnsi="PT Astra Serif"/>
          <w:sz w:val="28"/>
          <w:szCs w:val="28"/>
        </w:rPr>
        <w:tab/>
        <w:t>3.5.10.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Способ фиксации результата выполнения административной процедуры, в том числе в электронной форме в информационной системе, соде</w:t>
      </w:r>
      <w:r w:rsidRPr="00E764E7">
        <w:rPr>
          <w:rStyle w:val="a3"/>
          <w:rFonts w:ascii="PT Astra Serif" w:hAnsi="PT Astra Serif"/>
          <w:sz w:val="28"/>
          <w:szCs w:val="28"/>
        </w:rPr>
        <w:t>р</w:t>
      </w:r>
      <w:r w:rsidRPr="00E764E7">
        <w:rPr>
          <w:rStyle w:val="a3"/>
          <w:rFonts w:ascii="PT Astra Serif" w:hAnsi="PT Astra Serif"/>
          <w:sz w:val="28"/>
          <w:szCs w:val="28"/>
        </w:rPr>
        <w:t>жащий указание на формат обязательного отображения административной проц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дуры.</w:t>
      </w:r>
    </w:p>
    <w:p w:rsidR="00983C1C" w:rsidRPr="00E764E7" w:rsidRDefault="00983C1C" w:rsidP="00E764E7">
      <w:pPr>
        <w:pStyle w:val="31"/>
        <w:spacing w:after="0"/>
        <w:ind w:left="0" w:firstLine="567"/>
        <w:rPr>
          <w:rStyle w:val="a3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77" w:name="sub_1035102"/>
      <w:bookmarkStart w:id="278" w:name="sub_1035103"/>
      <w:bookmarkStart w:id="279" w:name="sub_1036"/>
      <w:bookmarkEnd w:id="277"/>
      <w:bookmarkEnd w:id="278"/>
      <w:bookmarkEnd w:id="279"/>
      <w:r w:rsidRPr="00E764E7">
        <w:rPr>
          <w:rFonts w:ascii="PT Astra Serif" w:hAnsi="PT Astra Serif"/>
          <w:sz w:val="28"/>
          <w:szCs w:val="28"/>
        </w:rPr>
        <w:t>3.6. Выдача документа, являющегося результатом предоставления м</w:t>
      </w:r>
      <w:r w:rsidRPr="00E764E7">
        <w:rPr>
          <w:rFonts w:ascii="PT Astra Serif" w:hAnsi="PT Astra Serif"/>
          <w:sz w:val="28"/>
          <w:szCs w:val="28"/>
        </w:rPr>
        <w:t>у</w:t>
      </w:r>
      <w:r w:rsidRPr="00E764E7">
        <w:rPr>
          <w:rFonts w:ascii="PT Astra Serif" w:hAnsi="PT Astra Serif"/>
          <w:sz w:val="28"/>
          <w:szCs w:val="28"/>
        </w:rPr>
        <w:t>ниципальной услуги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80" w:name="sub_10361"/>
      <w:bookmarkStart w:id="281" w:name="sub_10362"/>
      <w:bookmarkStart w:id="282" w:name="sub_103611"/>
      <w:bookmarkEnd w:id="280"/>
      <w:bookmarkEnd w:id="281"/>
      <w:bookmarkEnd w:id="282"/>
      <w:r w:rsidRPr="00E764E7">
        <w:rPr>
          <w:rStyle w:val="a3"/>
          <w:rFonts w:ascii="PT Astra Serif" w:hAnsi="PT Astra Serif"/>
          <w:sz w:val="28"/>
          <w:szCs w:val="28"/>
        </w:rPr>
        <w:tab/>
        <w:t>3.6.1.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Основанием для начала административной процедуры является выд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ча: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направления на приобретение путевки в загородный оздоровительный 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герь с указанием размера родительской оплаты стоимости путевки (при обращ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нии в Управление образования) согласно </w:t>
      </w:r>
      <w:hyperlink w:anchor="sub_105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приложению N 5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Регл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менту;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уведомления о приеме документов и включении ребенка в список на пос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щение оздоровительного лагеря дневного пребывания (при обращении в МОУ) согласно </w:t>
      </w:r>
      <w:hyperlink w:anchor="sub_106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приложению N 6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Регламенту.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83" w:name="sub_103621"/>
      <w:bookmarkEnd w:id="283"/>
      <w:r w:rsidRPr="00E764E7">
        <w:rPr>
          <w:rStyle w:val="a3"/>
          <w:rFonts w:ascii="PT Astra Serif" w:hAnsi="PT Astra Serif"/>
          <w:sz w:val="28"/>
          <w:szCs w:val="28"/>
        </w:rPr>
        <w:tab/>
        <w:t>3.6.2.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Ответ заявителю может быть дан в устной форме, в случае если за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витель обратился устно (по телефону) и не возражает на получение результата предоставления муниципальной услуги в устной форме.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84" w:name="sub_10363"/>
      <w:bookmarkStart w:id="285" w:name="sub_103631"/>
      <w:bookmarkEnd w:id="284"/>
      <w:bookmarkEnd w:id="285"/>
      <w:r w:rsidRPr="00E764E7">
        <w:rPr>
          <w:rStyle w:val="a3"/>
          <w:rFonts w:ascii="PT Astra Serif" w:hAnsi="PT Astra Serif"/>
          <w:sz w:val="28"/>
          <w:szCs w:val="28"/>
        </w:rPr>
        <w:tab/>
        <w:t>3.6.3.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 осущест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ляется способом, указанным заявителем при подаче заявления и необходимых 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кументов на получение муниципальной услуги, в том числе: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личном обращении в Управление образования, МОУ, МФЦ;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посредством почтового отправления на адрес заявителя, указанный в зая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lastRenderedPageBreak/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через личный кабинет на </w:t>
      </w:r>
      <w:hyperlink r:id="rId52">
        <w:r w:rsidRPr="00E764E7">
          <w:rPr>
            <w:rFonts w:ascii="PT Astra Serif" w:hAnsi="PT Astra Serif"/>
            <w:color w:val="106BBE"/>
            <w:sz w:val="28"/>
            <w:szCs w:val="28"/>
          </w:rPr>
          <w:t>Едином портале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ных услуг или </w:t>
      </w:r>
      <w:hyperlink r:id="rId53">
        <w:r w:rsidRPr="00E764E7">
          <w:rPr>
            <w:rFonts w:ascii="PT Astra Serif" w:hAnsi="PT Astra Serif"/>
            <w:color w:val="106BBE"/>
            <w:sz w:val="28"/>
            <w:szCs w:val="28"/>
          </w:rPr>
          <w:t>Портале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Саратовской области.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86" w:name="sub_10364"/>
      <w:bookmarkEnd w:id="286"/>
      <w:r w:rsidRPr="00E764E7">
        <w:rPr>
          <w:rStyle w:val="a3"/>
          <w:rFonts w:ascii="PT Astra Serif" w:hAnsi="PT Astra Serif"/>
          <w:sz w:val="28"/>
          <w:szCs w:val="28"/>
        </w:rPr>
        <w:tab/>
        <w:t>3.6.4.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Максимальный срок выполнения административной процедуры с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ставляет не более 3 рабочих дней.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87" w:name="sub_10365"/>
      <w:bookmarkStart w:id="288" w:name="sub_103651"/>
      <w:bookmarkEnd w:id="287"/>
      <w:bookmarkEnd w:id="288"/>
      <w:r w:rsidRPr="00E764E7">
        <w:rPr>
          <w:rStyle w:val="a3"/>
          <w:rFonts w:ascii="PT Astra Serif" w:hAnsi="PT Astra Serif"/>
          <w:sz w:val="28"/>
          <w:szCs w:val="28"/>
        </w:rPr>
        <w:tab/>
        <w:t>3.6.5.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указания заявителем на получение результата в МФЦ МОУ направляет результат предоставления муниципальной услуги в МФЦ в срок, у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тановленный в соглашении.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89" w:name="sub_10366"/>
      <w:bookmarkStart w:id="290" w:name="sub_103661"/>
      <w:bookmarkEnd w:id="289"/>
      <w:bookmarkEnd w:id="290"/>
      <w:r w:rsidRPr="00E764E7">
        <w:rPr>
          <w:rStyle w:val="a3"/>
          <w:rFonts w:ascii="PT Astra Serif" w:hAnsi="PT Astra Serif"/>
          <w:sz w:val="28"/>
          <w:szCs w:val="28"/>
        </w:rPr>
        <w:tab/>
        <w:t>3.6.6.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Выдача документа, являющегося результатом предоставления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ципальной услуги, осуществляется МФЦ в соответствии с заключенным соглаш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нием.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91" w:name="sub_10367"/>
      <w:bookmarkStart w:id="292" w:name="sub_103671"/>
      <w:bookmarkEnd w:id="291"/>
      <w:bookmarkEnd w:id="292"/>
      <w:r w:rsidRPr="00E764E7">
        <w:rPr>
          <w:rStyle w:val="a3"/>
          <w:rFonts w:ascii="PT Astra Serif" w:hAnsi="PT Astra Serif"/>
          <w:sz w:val="28"/>
          <w:szCs w:val="28"/>
        </w:rPr>
        <w:tab/>
        <w:t>3.6.7.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При обращении заявителя за получением муниципальной услуги в электронной форме Управление образования, МОУ направляет на </w:t>
      </w:r>
      <w:hyperlink r:id="rId54">
        <w:r w:rsidRPr="00E764E7">
          <w:rPr>
            <w:rFonts w:ascii="PT Astra Serif" w:hAnsi="PT Astra Serif"/>
            <w:color w:val="106BBE"/>
            <w:sz w:val="28"/>
            <w:szCs w:val="28"/>
          </w:rPr>
          <w:t>Единый 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или </w:t>
      </w:r>
      <w:hyperlink r:id="rId55">
        <w:r w:rsidRPr="00E764E7">
          <w:rPr>
            <w:rFonts w:ascii="PT Astra Serif" w:hAnsi="PT Astra Serif"/>
            <w:color w:val="106BBE"/>
            <w:sz w:val="28"/>
            <w:szCs w:val="28"/>
          </w:rPr>
          <w:t>Портал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ципальных услуг Саратовской области посредством технических сре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дств св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язи уведомление о завершении исполнения административной процедуры с указан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ем результата осуществления административной процедуры.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293" w:name="sub_10368"/>
      <w:bookmarkStart w:id="294" w:name="sub_103681"/>
      <w:bookmarkEnd w:id="293"/>
      <w:bookmarkEnd w:id="294"/>
      <w:r w:rsidRPr="00E764E7">
        <w:rPr>
          <w:rStyle w:val="a3"/>
          <w:rFonts w:ascii="PT Astra Serif" w:hAnsi="PT Astra Serif"/>
          <w:sz w:val="28"/>
          <w:szCs w:val="28"/>
        </w:rPr>
        <w:tab/>
        <w:t>3.6.8.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Способ фиксации результата выполнения административной проц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дуры, в том числе в электронной форме в информационной системе, содержащий указание на формат обязательного отображения административной процедуры.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95" w:name="sub_103682"/>
      <w:bookmarkStart w:id="296" w:name="sub_103683"/>
      <w:bookmarkEnd w:id="295"/>
      <w:bookmarkEnd w:id="296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297" w:name="sub_1037"/>
      <w:bookmarkEnd w:id="297"/>
      <w:r w:rsidRPr="00E764E7">
        <w:rPr>
          <w:rFonts w:ascii="PT Astra Serif" w:hAnsi="PT Astra Serif"/>
          <w:sz w:val="28"/>
          <w:szCs w:val="28"/>
        </w:rPr>
        <w:t>3.7. Организация отдыха детей в каникулярное время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298" w:name="sub_10371"/>
      <w:bookmarkStart w:id="299" w:name="sub_10372"/>
      <w:bookmarkEnd w:id="298"/>
      <w:bookmarkEnd w:id="299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0" w:name="sub_103711"/>
      <w:bookmarkEnd w:id="300"/>
      <w:r w:rsidRPr="00E764E7">
        <w:rPr>
          <w:rStyle w:val="a3"/>
          <w:rFonts w:ascii="PT Astra Serif" w:hAnsi="PT Astra Serif"/>
          <w:sz w:val="28"/>
          <w:szCs w:val="28"/>
        </w:rPr>
        <w:tab/>
        <w:t>3.7.1.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Основанием для начала исполнения административной процедуры по организации отдыха детей в каникулярное время является выдача: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направления на приобретение путевки в загородный оздоровительный 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герь с указанием размера родительской оплаты стоимости путевки (при обращ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нии в Управление образования);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уведомления о приеме документов и включении ребенка в список на пос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щение оздоровительного лагеря дневного пребывания (при обращении в МОУ).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1" w:name="sub_103721"/>
      <w:bookmarkEnd w:id="301"/>
      <w:r w:rsidRPr="00E764E7">
        <w:rPr>
          <w:rStyle w:val="a3"/>
          <w:rFonts w:ascii="PT Astra Serif" w:hAnsi="PT Astra Serif"/>
          <w:sz w:val="28"/>
          <w:szCs w:val="28"/>
        </w:rPr>
        <w:tab/>
        <w:t>3.7.2.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Управление образования на основании анализа потребности и, исходя из объема средств, выделяемых на очередной финансовый год на организацию отдыха детей в летний каникулярный  период, определяет плановые показатели по количеству детей в лагерях с дневным пребыванием для конкретного МОУ и определяет квоту на количество денежных средств, направляемых каждому МОУ, на базе которого открывается лагерь с дневным пребыванием.</w:t>
      </w:r>
      <w:proofErr w:type="gramEnd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02" w:name="sub_103722"/>
      <w:bookmarkEnd w:id="302"/>
      <w:r w:rsidRPr="00E764E7">
        <w:rPr>
          <w:rStyle w:val="a3"/>
          <w:rFonts w:ascii="PT Astra Serif" w:hAnsi="PT Astra Serif"/>
          <w:sz w:val="28"/>
          <w:szCs w:val="28"/>
        </w:rPr>
        <w:tab/>
        <w:t>Дислокация летних оздоровительных лагерей с дневным пребыванием с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ставляется должностным лицом Управления образования на каждое МОУ на о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нове заявок, представленных руководителями МОУ, не позднее 1 месяца до срока 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открытия лагеря с дневным пребыванием, и утверждается начальником Управл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ния образования.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соответствии с квотой, исходя из средней стоимости расходов на орган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зацию питания, Управление образования доводит бюджетные ассигнования до МОУ, на базе которого организован лагерь с дневным пребыванием. Расходов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ние денежных средств муниципального бюджета на организацию питания в лаг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рях с дневным пребыванием осуществляется с учетом требований действующего законодательства РФ.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3" w:name="sub_10373"/>
      <w:bookmarkEnd w:id="303"/>
      <w:r w:rsidRPr="00E764E7">
        <w:rPr>
          <w:rStyle w:val="a3"/>
          <w:rFonts w:ascii="PT Astra Serif" w:hAnsi="PT Astra Serif"/>
          <w:sz w:val="28"/>
          <w:szCs w:val="28"/>
        </w:rPr>
        <w:tab/>
        <w:t>3.7.3.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Управление образования на основании поступивших заявок формир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t>ет сводные данные о потребности в организации отдыха детей в загородных озд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ровительных лагерях с учетом денежных средств, выделенных на текущий ф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нансовый год.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04" w:name="sub_103731"/>
      <w:bookmarkEnd w:id="304"/>
      <w:r w:rsidRPr="00E764E7">
        <w:rPr>
          <w:rStyle w:val="a3"/>
          <w:rFonts w:ascii="PT Astra Serif" w:hAnsi="PT Astra Serif"/>
          <w:sz w:val="28"/>
          <w:szCs w:val="28"/>
        </w:rPr>
        <w:tab/>
        <w:t>Для организации отдыха детей в загородных оздоровительных лагерях и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пользуется механизм частичной оплаты средней стоимости путевки.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Родители (законные представители) имеют право воспользоваться части</w:t>
      </w:r>
      <w:r w:rsidRPr="00E764E7">
        <w:rPr>
          <w:rStyle w:val="a3"/>
          <w:rFonts w:ascii="PT Astra Serif" w:hAnsi="PT Astra Serif"/>
          <w:sz w:val="28"/>
          <w:szCs w:val="28"/>
        </w:rPr>
        <w:t>ч</w:t>
      </w:r>
      <w:r w:rsidRPr="00E764E7">
        <w:rPr>
          <w:rStyle w:val="a3"/>
          <w:rFonts w:ascii="PT Astra Serif" w:hAnsi="PT Astra Serif"/>
          <w:sz w:val="28"/>
          <w:szCs w:val="28"/>
        </w:rPr>
        <w:t>ной оплатой средней стоимости путевки в загородное учреждение не чаще 1 раза в период летних каникул.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5" w:name="sub_10374"/>
      <w:bookmarkEnd w:id="305"/>
      <w:r w:rsidRPr="00E764E7">
        <w:rPr>
          <w:rStyle w:val="a3"/>
          <w:rFonts w:ascii="PT Astra Serif" w:hAnsi="PT Astra Serif"/>
          <w:sz w:val="28"/>
          <w:szCs w:val="28"/>
        </w:rPr>
        <w:t>3.7.4.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Срок исполнения административной процедуры: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 организации отдыха детей в лагерях с дневным пребыванием составляет не более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,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чем 21 рабочий день (одна смена) в период летних школьных каникул;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 организации отдыха детей в загородных детских стационарных оздор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вительных лагерях составляет не более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,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чем 21 календарный день (одна смена) в период летних школьных каникул.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6" w:name="sub_10375"/>
      <w:bookmarkEnd w:id="306"/>
      <w:r w:rsidRPr="00E764E7">
        <w:rPr>
          <w:rStyle w:val="a3"/>
          <w:rFonts w:ascii="PT Astra Serif" w:hAnsi="PT Astra Serif"/>
          <w:sz w:val="28"/>
          <w:szCs w:val="28"/>
        </w:rPr>
        <w:tab/>
        <w:t>3.7.5.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Результатом административной процедуры является организация 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дыха и оздоровления детей в возрасте от 6,5 до 15 лет (включительно), обуча</w:t>
      </w:r>
      <w:r w:rsidRPr="00E764E7">
        <w:rPr>
          <w:rStyle w:val="a3"/>
          <w:rFonts w:ascii="PT Astra Serif" w:hAnsi="PT Astra Serif"/>
          <w:sz w:val="28"/>
          <w:szCs w:val="28"/>
        </w:rPr>
        <w:t>ю</w:t>
      </w:r>
      <w:r w:rsidRPr="00E764E7">
        <w:rPr>
          <w:rStyle w:val="a3"/>
          <w:rFonts w:ascii="PT Astra Serif" w:hAnsi="PT Astra Serif"/>
          <w:sz w:val="28"/>
          <w:szCs w:val="28"/>
        </w:rPr>
        <w:t>щихся в МОУ, в летнее каникулярное время в оздоровительных лагерях дневного пребывания при МОУ и в загородных оздоровительных лагерях.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07" w:name="sub_10376"/>
      <w:bookmarkStart w:id="308" w:name="sub_103761"/>
      <w:bookmarkEnd w:id="307"/>
      <w:bookmarkEnd w:id="308"/>
      <w:r w:rsidRPr="00E764E7">
        <w:rPr>
          <w:rStyle w:val="a3"/>
          <w:rFonts w:ascii="PT Astra Serif" w:hAnsi="PT Astra Serif"/>
          <w:sz w:val="28"/>
          <w:szCs w:val="28"/>
        </w:rPr>
        <w:tab/>
        <w:t>3.7.6.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Способ фиксации результата выполнения административной проц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дуры, в том числе в электронной форме в информационной системе, содержащий указание на формат обязательного отображения административной процедуры.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09" w:name="sub_1400"/>
      <w:bookmarkEnd w:id="309"/>
      <w:r w:rsidRPr="00E764E7">
        <w:rPr>
          <w:rFonts w:ascii="PT Astra Serif" w:hAnsi="PT Astra Serif"/>
          <w:sz w:val="28"/>
          <w:szCs w:val="28"/>
        </w:rPr>
        <w:t xml:space="preserve">IV. Порядок и формы </w:t>
      </w:r>
      <w:proofErr w:type="gramStart"/>
      <w:r w:rsidRPr="00E764E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E764E7">
        <w:rPr>
          <w:rFonts w:ascii="PT Astra Serif" w:hAnsi="PT Astra Serif"/>
          <w:sz w:val="28"/>
          <w:szCs w:val="28"/>
        </w:rPr>
        <w:t xml:space="preserve"> исполнением административного ре</w:t>
      </w:r>
      <w:r w:rsidRPr="00E764E7">
        <w:rPr>
          <w:rFonts w:ascii="PT Astra Serif" w:hAnsi="PT Astra Serif"/>
          <w:sz w:val="28"/>
          <w:szCs w:val="28"/>
        </w:rPr>
        <w:t>г</w:t>
      </w:r>
      <w:r w:rsidRPr="00E764E7">
        <w:rPr>
          <w:rFonts w:ascii="PT Astra Serif" w:hAnsi="PT Astra Serif"/>
          <w:sz w:val="28"/>
          <w:szCs w:val="28"/>
        </w:rPr>
        <w:t xml:space="preserve">ламента предоставления муниципальной услуги. Порядок осуществления текущего </w:t>
      </w:r>
      <w:proofErr w:type="gramStart"/>
      <w:r w:rsidRPr="00E764E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E764E7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</w:t>
      </w:r>
      <w:r w:rsidRPr="00E764E7">
        <w:rPr>
          <w:rFonts w:ascii="PT Astra Serif" w:hAnsi="PT Astra Serif"/>
          <w:sz w:val="28"/>
          <w:szCs w:val="28"/>
        </w:rPr>
        <w:t>о</w:t>
      </w:r>
      <w:r w:rsidRPr="00E764E7">
        <w:rPr>
          <w:rFonts w:ascii="PT Astra Serif" w:hAnsi="PT Astra Serif"/>
          <w:sz w:val="28"/>
          <w:szCs w:val="28"/>
        </w:rPr>
        <w:t>стными лицами положений административного регламента и иных норм</w:t>
      </w:r>
      <w:r w:rsidRPr="00E764E7">
        <w:rPr>
          <w:rFonts w:ascii="PT Astra Serif" w:hAnsi="PT Astra Serif"/>
          <w:sz w:val="28"/>
          <w:szCs w:val="28"/>
        </w:rPr>
        <w:t>а</w:t>
      </w:r>
      <w:r w:rsidRPr="00E764E7">
        <w:rPr>
          <w:rFonts w:ascii="PT Astra Serif" w:hAnsi="PT Astra Serif"/>
          <w:sz w:val="28"/>
          <w:szCs w:val="28"/>
        </w:rPr>
        <w:t>тивных правовых актов, устанавливающих требования к предоставлению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10" w:name="sub_1041"/>
      <w:bookmarkEnd w:id="310"/>
      <w:r w:rsidRPr="00E764E7">
        <w:rPr>
          <w:rFonts w:ascii="PT Astra Serif" w:hAnsi="PT Astra Serif"/>
          <w:sz w:val="28"/>
          <w:szCs w:val="28"/>
        </w:rPr>
        <w:t xml:space="preserve">4.1. Текущий </w:t>
      </w:r>
      <w:proofErr w:type="gramStart"/>
      <w:r w:rsidRPr="00E764E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764E7">
        <w:rPr>
          <w:rFonts w:ascii="PT Astra Serif" w:hAnsi="PT Astra Serif"/>
          <w:sz w:val="28"/>
          <w:szCs w:val="28"/>
        </w:rPr>
        <w:t xml:space="preserve"> соблюдением и исполнением положений ре</w:t>
      </w:r>
      <w:r w:rsidRPr="00E764E7">
        <w:rPr>
          <w:rFonts w:ascii="PT Astra Serif" w:hAnsi="PT Astra Serif"/>
          <w:sz w:val="28"/>
          <w:szCs w:val="28"/>
        </w:rPr>
        <w:t>г</w:t>
      </w:r>
      <w:r w:rsidRPr="00E764E7">
        <w:rPr>
          <w:rFonts w:ascii="PT Astra Serif" w:hAnsi="PT Astra Serif"/>
          <w:sz w:val="28"/>
          <w:szCs w:val="28"/>
        </w:rPr>
        <w:t>ламента и иных нормативных правовых актов, устанавливающих требов</w:t>
      </w:r>
      <w:r w:rsidRPr="00E764E7">
        <w:rPr>
          <w:rFonts w:ascii="PT Astra Serif" w:hAnsi="PT Astra Serif"/>
          <w:sz w:val="28"/>
          <w:szCs w:val="28"/>
        </w:rPr>
        <w:t>а</w:t>
      </w:r>
      <w:r w:rsidRPr="00E764E7">
        <w:rPr>
          <w:rFonts w:ascii="PT Astra Serif" w:hAnsi="PT Astra Serif"/>
          <w:sz w:val="28"/>
          <w:szCs w:val="28"/>
        </w:rPr>
        <w:lastRenderedPageBreak/>
        <w:t>ния к предоставлению муниципальной услуги, осуществляется должностн</w:t>
      </w:r>
      <w:r w:rsidRPr="00E764E7">
        <w:rPr>
          <w:rFonts w:ascii="PT Astra Serif" w:hAnsi="PT Astra Serif"/>
          <w:sz w:val="28"/>
          <w:szCs w:val="28"/>
        </w:rPr>
        <w:t>ы</w:t>
      </w:r>
      <w:r w:rsidRPr="00E764E7">
        <w:rPr>
          <w:rFonts w:ascii="PT Astra Serif" w:hAnsi="PT Astra Serif"/>
          <w:sz w:val="28"/>
          <w:szCs w:val="28"/>
        </w:rPr>
        <w:t>ми лицами, ответственными за организацию работы по предоставлению м</w:t>
      </w:r>
      <w:r w:rsidRPr="00E764E7">
        <w:rPr>
          <w:rFonts w:ascii="PT Astra Serif" w:hAnsi="PT Astra Serif"/>
          <w:sz w:val="28"/>
          <w:szCs w:val="28"/>
        </w:rPr>
        <w:t>у</w:t>
      </w:r>
      <w:r w:rsidRPr="00E764E7">
        <w:rPr>
          <w:rFonts w:ascii="PT Astra Serif" w:hAnsi="PT Astra Serif"/>
          <w:sz w:val="28"/>
          <w:szCs w:val="28"/>
        </w:rPr>
        <w:t>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11" w:name="sub_10411"/>
      <w:bookmarkStart w:id="312" w:name="sub_10412"/>
      <w:bookmarkEnd w:id="311"/>
      <w:bookmarkEnd w:id="312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Текущий контроль осуществляется путем проведения должностными лиц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ми Управления образования, МОУ, ответственными за организацию работы по предоставлению муниципальной услуги, проверок соблюдения и исполнения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ложений регламента и иных нормативных правовых актов, устанавливающих тр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бования к предоставлению муниципальной услуги.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13" w:name="sub_1042"/>
      <w:bookmarkEnd w:id="313"/>
      <w:r w:rsidRPr="00E764E7">
        <w:rPr>
          <w:rFonts w:ascii="PT Astra Serif" w:hAnsi="PT Astra Serif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14" w:name="sub_10421"/>
      <w:bookmarkStart w:id="315" w:name="sub_10422"/>
      <w:bookmarkEnd w:id="314"/>
      <w:bookmarkEnd w:id="315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16" w:name="sub_104211"/>
      <w:bookmarkEnd w:id="316"/>
      <w:r w:rsidRPr="00E764E7">
        <w:rPr>
          <w:rStyle w:val="a3"/>
          <w:rFonts w:ascii="PT Astra Serif" w:hAnsi="PT Astra Serif"/>
          <w:sz w:val="28"/>
          <w:szCs w:val="28"/>
        </w:rPr>
        <w:tab/>
        <w:t>4.2.1.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Контроль за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17" w:name="sub_1042111"/>
      <w:bookmarkStart w:id="318" w:name="sub_1042112"/>
      <w:bookmarkEnd w:id="317"/>
      <w:bookmarkEnd w:id="318"/>
      <w:r w:rsidRPr="00E764E7">
        <w:rPr>
          <w:rStyle w:val="a3"/>
          <w:rFonts w:ascii="PT Astra Serif" w:hAnsi="PT Astra Serif"/>
          <w:sz w:val="28"/>
          <w:szCs w:val="28"/>
        </w:rPr>
        <w:t>1)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проведения плановых проверок;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19" w:name="sub_104212"/>
      <w:bookmarkStart w:id="320" w:name="sub_1042121"/>
      <w:bookmarkEnd w:id="319"/>
      <w:bookmarkEnd w:id="320"/>
      <w:r w:rsidRPr="00E764E7">
        <w:rPr>
          <w:rStyle w:val="a3"/>
          <w:rFonts w:ascii="PT Astra Serif" w:hAnsi="PT Astra Serif"/>
          <w:sz w:val="28"/>
          <w:szCs w:val="28"/>
        </w:rPr>
        <w:t>2)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рассмотрения жалоб на действия (бездействие) должностных лиц, 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ветственных за предоставление муниципальной услуги.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21" w:name="sub_104221"/>
      <w:bookmarkStart w:id="322" w:name="sub_104222"/>
      <w:bookmarkEnd w:id="321"/>
      <w:bookmarkEnd w:id="322"/>
      <w:r w:rsidRPr="00E764E7">
        <w:rPr>
          <w:rStyle w:val="a3"/>
          <w:rFonts w:ascii="PT Astra Serif" w:hAnsi="PT Astra Serif"/>
          <w:sz w:val="28"/>
          <w:szCs w:val="28"/>
        </w:rPr>
        <w:tab/>
        <w:t>4.2.2.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В целях осуществления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контроля за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полнотой и качеством предоста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ления муниципальной услуги проводятся плановые и внеплановые проверки. П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рядок и периодичность осуществления плановых проверок устанавливается пл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ном работы Управления образования, МОУ.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ной жалобе заявителя.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23" w:name="sub_10423"/>
      <w:bookmarkStart w:id="324" w:name="sub_104231"/>
      <w:bookmarkEnd w:id="323"/>
      <w:bookmarkEnd w:id="324"/>
      <w:r w:rsidRPr="00E764E7">
        <w:rPr>
          <w:rStyle w:val="a3"/>
          <w:rFonts w:ascii="PT Astra Serif" w:hAnsi="PT Astra Serif"/>
          <w:sz w:val="28"/>
          <w:szCs w:val="28"/>
        </w:rPr>
        <w:tab/>
        <w:t>4.2.3.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Внеплановые проверки проводятся в связи с проверкой устранения ранее выявленных нарушений Регламента, а также в случае получения жалоб за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вителей на действия (бездействие) должностных лиц Управления образования, МОУ, ответственных за предоставление муниципальной услуги.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25" w:name="sub_104232"/>
      <w:bookmarkStart w:id="326" w:name="sub_104233"/>
      <w:bookmarkEnd w:id="325"/>
      <w:bookmarkEnd w:id="326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27" w:name="sub_1043"/>
      <w:bookmarkEnd w:id="327"/>
      <w:r w:rsidRPr="00E764E7">
        <w:rPr>
          <w:rFonts w:ascii="PT Astra Serif" w:hAnsi="PT Astra Serif"/>
          <w:sz w:val="28"/>
          <w:szCs w:val="28"/>
        </w:rPr>
        <w:t>4.3. Ответственность должностных лиц за решения и действия (бездейс</w:t>
      </w:r>
      <w:r w:rsidRPr="00E764E7">
        <w:rPr>
          <w:rFonts w:ascii="PT Astra Serif" w:hAnsi="PT Astra Serif"/>
          <w:sz w:val="28"/>
          <w:szCs w:val="28"/>
        </w:rPr>
        <w:t>т</w:t>
      </w:r>
      <w:r w:rsidRPr="00E764E7">
        <w:rPr>
          <w:rFonts w:ascii="PT Astra Serif" w:hAnsi="PT Astra Serif"/>
          <w:sz w:val="28"/>
          <w:szCs w:val="28"/>
        </w:rPr>
        <w:t>вие), принимаемые (осуществляемые) в ходе предоставления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28" w:name="sub_10431"/>
      <w:bookmarkStart w:id="329" w:name="sub_10432"/>
      <w:bookmarkEnd w:id="328"/>
      <w:bookmarkEnd w:id="329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30" w:name="sub_104311"/>
      <w:bookmarkEnd w:id="330"/>
      <w:r w:rsidRPr="00E764E7">
        <w:rPr>
          <w:rStyle w:val="a3"/>
          <w:rFonts w:ascii="PT Astra Serif" w:hAnsi="PT Astra Serif"/>
          <w:sz w:val="28"/>
          <w:szCs w:val="28"/>
        </w:rPr>
        <w:tab/>
        <w:t>4.3.1.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 результатам проведенных проверок, в случае выявления наруш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ний соблюдения положений регламента, виновные должностные лица Управления образования, МОУ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31" w:name="sub_104321"/>
      <w:bookmarkStart w:id="332" w:name="sub_104322"/>
      <w:bookmarkEnd w:id="331"/>
      <w:bookmarkEnd w:id="332"/>
      <w:r w:rsidRPr="00E764E7">
        <w:rPr>
          <w:rStyle w:val="a3"/>
          <w:rFonts w:ascii="PT Astra Serif" w:hAnsi="PT Astra Serif"/>
          <w:sz w:val="28"/>
          <w:szCs w:val="28"/>
        </w:rPr>
        <w:tab/>
        <w:t>4.3.2.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Персональная ответственность должностных лиц Управления образ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вания, МОУ за решения и действия, принимаемые (осуществляемые) в ходе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доставления муниципальной услуги, закрепляется в их должностных инструкц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ях.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33" w:name="sub_104323"/>
      <w:bookmarkStart w:id="334" w:name="sub_104324"/>
      <w:bookmarkEnd w:id="333"/>
      <w:bookmarkEnd w:id="334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35" w:name="sub_1044"/>
      <w:bookmarkEnd w:id="335"/>
      <w:r w:rsidRPr="00E764E7">
        <w:rPr>
          <w:rFonts w:ascii="PT Astra Serif" w:hAnsi="PT Astra Serif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764E7">
        <w:rPr>
          <w:rFonts w:ascii="PT Astra Serif" w:hAnsi="PT Astra Serif"/>
          <w:sz w:val="28"/>
          <w:szCs w:val="28"/>
        </w:rPr>
        <w:t>ко</w:t>
      </w:r>
      <w:r w:rsidRPr="00E764E7">
        <w:rPr>
          <w:rFonts w:ascii="PT Astra Serif" w:hAnsi="PT Astra Serif"/>
          <w:sz w:val="28"/>
          <w:szCs w:val="28"/>
        </w:rPr>
        <w:t>н</w:t>
      </w:r>
      <w:r w:rsidRPr="00E764E7">
        <w:rPr>
          <w:rFonts w:ascii="PT Astra Serif" w:hAnsi="PT Astra Serif"/>
          <w:sz w:val="28"/>
          <w:szCs w:val="28"/>
        </w:rPr>
        <w:t>троля за</w:t>
      </w:r>
      <w:proofErr w:type="gramEnd"/>
      <w:r w:rsidRPr="00E764E7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36" w:name="sub_10441"/>
      <w:bookmarkStart w:id="337" w:name="sub_10442"/>
      <w:bookmarkEnd w:id="336"/>
      <w:bookmarkEnd w:id="337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38" w:name="sub_104411"/>
      <w:bookmarkEnd w:id="338"/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Контроль за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ны граждан, их объединений и организаций, осуществляется посредством публ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кации сведений о деятельности Управления образования, МОУ, получения гра</w:t>
      </w:r>
      <w:r w:rsidRPr="00E764E7">
        <w:rPr>
          <w:rStyle w:val="a3"/>
          <w:rFonts w:ascii="PT Astra Serif" w:hAnsi="PT Astra Serif"/>
          <w:sz w:val="28"/>
          <w:szCs w:val="28"/>
        </w:rPr>
        <w:t>ж</w:t>
      </w:r>
      <w:r w:rsidRPr="00E764E7">
        <w:rPr>
          <w:rStyle w:val="a3"/>
          <w:rFonts w:ascii="PT Astra Serif" w:hAnsi="PT Astra Serif"/>
          <w:sz w:val="28"/>
          <w:szCs w:val="28"/>
        </w:rPr>
        <w:t>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39" w:name="sub_104412"/>
      <w:bookmarkStart w:id="340" w:name="sub_104413"/>
      <w:bookmarkEnd w:id="339"/>
      <w:bookmarkEnd w:id="340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41" w:name="sub_1500"/>
      <w:bookmarkEnd w:id="341"/>
      <w:r w:rsidRPr="00E764E7">
        <w:rPr>
          <w:rFonts w:ascii="PT Astra Serif" w:hAnsi="PT Astra Serif"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</w:t>
      </w:r>
      <w:r w:rsidRPr="00E764E7">
        <w:rPr>
          <w:rFonts w:ascii="PT Astra Serif" w:hAnsi="PT Astra Serif"/>
          <w:sz w:val="28"/>
          <w:szCs w:val="28"/>
        </w:rPr>
        <w:t>и</w:t>
      </w:r>
      <w:r w:rsidRPr="00E764E7">
        <w:rPr>
          <w:rFonts w:ascii="PT Astra Serif" w:hAnsi="PT Astra Serif"/>
          <w:sz w:val="28"/>
          <w:szCs w:val="28"/>
        </w:rPr>
        <w:t>пальную услугу, а также его должностных лиц, муниципальных служащих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42" w:name="sub_15001"/>
      <w:bookmarkStart w:id="343" w:name="sub_15002"/>
      <w:bookmarkEnd w:id="342"/>
      <w:bookmarkEnd w:id="343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44" w:name="sub_1051"/>
      <w:bookmarkEnd w:id="344"/>
      <w:r w:rsidRPr="00E764E7">
        <w:rPr>
          <w:rFonts w:ascii="PT Astra Serif" w:hAnsi="PT Astra Serif"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</w:t>
      </w:r>
      <w:r w:rsidRPr="00E764E7">
        <w:rPr>
          <w:rFonts w:ascii="PT Astra Serif" w:hAnsi="PT Astra Serif"/>
          <w:sz w:val="28"/>
          <w:szCs w:val="28"/>
        </w:rPr>
        <w:t>е</w:t>
      </w:r>
      <w:r w:rsidRPr="00E764E7">
        <w:rPr>
          <w:rFonts w:ascii="PT Astra Serif" w:hAnsi="PT Astra Serif"/>
          <w:sz w:val="28"/>
          <w:szCs w:val="28"/>
        </w:rPr>
        <w:t>мых) в ходе предоставления муниципальной услуги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45" w:name="sub_10511"/>
      <w:bookmarkStart w:id="346" w:name="sub_10512"/>
      <w:bookmarkEnd w:id="345"/>
      <w:bookmarkEnd w:id="346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Заявители имеют право на обжалование действий или бездействия Упра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ления образования, МОУ, их специалистов, а также принимаемых ими решений при предоставлении муниципальной услуги в досудебном (внесудебном) порядке.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47" w:name="sub_1052"/>
      <w:bookmarkEnd w:id="347"/>
      <w:r w:rsidRPr="00E764E7">
        <w:rPr>
          <w:rFonts w:ascii="PT Astra Serif" w:hAnsi="PT Astra Serif"/>
          <w:sz w:val="28"/>
          <w:szCs w:val="28"/>
        </w:rPr>
        <w:t>5.2. Предмет досудебного (внесудебного) обжалования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48" w:name="sub_10521"/>
      <w:bookmarkStart w:id="349" w:name="sub_10522"/>
      <w:bookmarkEnd w:id="348"/>
      <w:bookmarkEnd w:id="349"/>
    </w:p>
    <w:p w:rsidR="00983C1C" w:rsidRPr="00E764E7" w:rsidRDefault="0071782C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50" w:name="sub_105211"/>
      <w:bookmarkEnd w:id="350"/>
      <w:r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="00683582" w:rsidRPr="00E764E7">
        <w:rPr>
          <w:rStyle w:val="a3"/>
          <w:rFonts w:ascii="PT Astra Serif" w:hAnsi="PT Astra Serif"/>
          <w:sz w:val="28"/>
          <w:szCs w:val="28"/>
        </w:rPr>
        <w:t>Предметом досудебного (внесудебного) обжалования могут являться дейс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т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вие (бездействие) и (или) решения, осуществляемые (принятые) Управлением 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б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разования, МОУ, предоставляющими муниципальную услугу, а также их должн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стными лицами, муниципальными служащими, с совершением (принятием) кот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рых не согласно лицо, обратившееся с жалобой.</w:t>
      </w:r>
      <w:proofErr w:type="gramEnd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51" w:name="sub_105212"/>
      <w:bookmarkEnd w:id="351"/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Заявитель может обратиться с жалобой, оформленной согласно </w:t>
      </w:r>
      <w:hyperlink w:anchor="sub_10800">
        <w:r w:rsidRPr="00E764E7">
          <w:rPr>
            <w:rFonts w:ascii="PT Astra Serif" w:hAnsi="PT Astra Serif"/>
            <w:color w:val="106BBE"/>
            <w:sz w:val="28"/>
            <w:szCs w:val="28"/>
          </w:rPr>
          <w:t>прилож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е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нию N 8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к настоящему Регламенту, в том числе в следующих случаях:</w:t>
      </w:r>
    </w:p>
    <w:p w:rsidR="00983C1C" w:rsidRPr="00E764E7" w:rsidRDefault="00845869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52" w:name="sub_1052111"/>
      <w:bookmarkEnd w:id="352"/>
      <w:r w:rsidRPr="00E764E7">
        <w:rPr>
          <w:rStyle w:val="a3"/>
          <w:rFonts w:ascii="PT Astra Serif" w:hAnsi="PT Astra Serif"/>
          <w:sz w:val="28"/>
          <w:szCs w:val="28"/>
        </w:rPr>
        <w:t>1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) нарушение срока регистрации запроса заявителя о предоставлении </w:t>
      </w:r>
      <w:r w:rsidR="00DE66BD" w:rsidRPr="00E764E7">
        <w:rPr>
          <w:rStyle w:val="a3"/>
          <w:rFonts w:ascii="PT Astra Serif" w:hAnsi="PT Astra Serif"/>
          <w:sz w:val="28"/>
          <w:szCs w:val="28"/>
        </w:rPr>
        <w:t>гос</w:t>
      </w:r>
      <w:r w:rsidR="00DE66BD" w:rsidRPr="00E764E7">
        <w:rPr>
          <w:rStyle w:val="a3"/>
          <w:rFonts w:ascii="PT Astra Serif" w:hAnsi="PT Astra Serif"/>
          <w:sz w:val="28"/>
          <w:szCs w:val="28"/>
        </w:rPr>
        <w:t>у</w:t>
      </w:r>
      <w:r w:rsidR="00DE66BD" w:rsidRPr="00E764E7">
        <w:rPr>
          <w:rStyle w:val="a3"/>
          <w:rFonts w:ascii="PT Astra Serif" w:hAnsi="PT Astra Serif"/>
          <w:sz w:val="28"/>
          <w:szCs w:val="28"/>
        </w:rPr>
        <w:t>дарственной или муниципальной услуги, запроса, указанного в статье 15.1 н</w:t>
      </w:r>
      <w:r w:rsidR="00DE66BD" w:rsidRPr="00E764E7">
        <w:rPr>
          <w:rStyle w:val="a3"/>
          <w:rFonts w:ascii="PT Astra Serif" w:hAnsi="PT Astra Serif"/>
          <w:sz w:val="28"/>
          <w:szCs w:val="28"/>
        </w:rPr>
        <w:t>а</w:t>
      </w:r>
      <w:r w:rsidR="00DE66BD" w:rsidRPr="00E764E7">
        <w:rPr>
          <w:rStyle w:val="a3"/>
          <w:rFonts w:ascii="PT Astra Serif" w:hAnsi="PT Astra Serif"/>
          <w:sz w:val="28"/>
          <w:szCs w:val="28"/>
        </w:rPr>
        <w:t>стоящего Федерального закона;</w:t>
      </w:r>
    </w:p>
    <w:p w:rsidR="00065CA3" w:rsidRPr="00E764E7" w:rsidRDefault="00845869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53" w:name="sub_1052121"/>
      <w:bookmarkStart w:id="354" w:name="sub_1052122"/>
      <w:bookmarkEnd w:id="353"/>
      <w:bookmarkEnd w:id="354"/>
      <w:r w:rsidRPr="00E764E7">
        <w:rPr>
          <w:rStyle w:val="a3"/>
          <w:rFonts w:ascii="PT Astra Serif" w:hAnsi="PT Astra Serif"/>
          <w:sz w:val="28"/>
          <w:szCs w:val="28"/>
        </w:rPr>
        <w:t>2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) нарушение срока предоставления </w:t>
      </w:r>
      <w:r w:rsidR="00065CA3" w:rsidRPr="00E764E7">
        <w:rPr>
          <w:rStyle w:val="a3"/>
          <w:rFonts w:ascii="PT Astra Serif" w:hAnsi="PT Astra Serif"/>
          <w:sz w:val="28"/>
          <w:szCs w:val="28"/>
        </w:rPr>
        <w:t xml:space="preserve">государственной или муниципальной услуги. </w:t>
      </w:r>
      <w:proofErr w:type="gramStart"/>
      <w:r w:rsidR="00065CA3" w:rsidRPr="00E764E7">
        <w:rPr>
          <w:rStyle w:val="a3"/>
          <w:rFonts w:ascii="PT Astra Serif" w:hAnsi="PT Astra Serif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="00065CA3" w:rsidRPr="00E764E7">
        <w:rPr>
          <w:rStyle w:val="a3"/>
          <w:rFonts w:ascii="PT Astra Serif" w:hAnsi="PT Astra Serif"/>
          <w:sz w:val="28"/>
          <w:szCs w:val="28"/>
        </w:rPr>
        <w:lastRenderedPageBreak/>
        <w:t>многофункционального центра возможно в случае, если на многофункционал</w:t>
      </w:r>
      <w:r w:rsidR="00065CA3" w:rsidRPr="00E764E7">
        <w:rPr>
          <w:rStyle w:val="a3"/>
          <w:rFonts w:ascii="PT Astra Serif" w:hAnsi="PT Astra Serif"/>
          <w:sz w:val="28"/>
          <w:szCs w:val="28"/>
        </w:rPr>
        <w:t>ь</w:t>
      </w:r>
      <w:r w:rsidR="00065CA3" w:rsidRPr="00E764E7">
        <w:rPr>
          <w:rStyle w:val="a3"/>
          <w:rFonts w:ascii="PT Astra Serif" w:hAnsi="PT Astra Serif"/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</w:t>
      </w:r>
      <w:r w:rsidRPr="00E764E7">
        <w:rPr>
          <w:rStyle w:val="a3"/>
          <w:rFonts w:ascii="PT Astra Serif" w:hAnsi="PT Astra Serif"/>
          <w:sz w:val="28"/>
          <w:szCs w:val="28"/>
        </w:rPr>
        <w:t>ствующих государственных или муниц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пальных услуг в полном объеме в порядке, определенном частью 1.3 статьи 16 н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стоящего Федерального закона; </w:t>
      </w:r>
      <w:proofErr w:type="gramEnd"/>
    </w:p>
    <w:p w:rsidR="00983C1C" w:rsidRPr="00E764E7" w:rsidRDefault="00845869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55" w:name="sub_105213"/>
      <w:bookmarkStart w:id="356" w:name="sub_1052131"/>
      <w:bookmarkEnd w:id="355"/>
      <w:bookmarkEnd w:id="356"/>
      <w:r w:rsidRPr="00E764E7">
        <w:rPr>
          <w:rStyle w:val="a3"/>
          <w:rFonts w:ascii="PT Astra Serif" w:hAnsi="PT Astra Serif"/>
          <w:sz w:val="28"/>
          <w:szCs w:val="28"/>
        </w:rPr>
        <w:t>3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) требование у заявителя документов, не предусмотренных нормативными правовыми актами Российской Федерации, нормативными правовыми актами С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ратовской области и муниципальными нормативными правовыми актами для пр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е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доставления муниципальной услуги;</w:t>
      </w:r>
    </w:p>
    <w:p w:rsidR="00983C1C" w:rsidRPr="00E764E7" w:rsidRDefault="00845869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57" w:name="sub_105214"/>
      <w:bookmarkStart w:id="358" w:name="sub_1052141"/>
      <w:bookmarkEnd w:id="357"/>
      <w:bookmarkEnd w:id="358"/>
      <w:r w:rsidRPr="00E764E7">
        <w:rPr>
          <w:rStyle w:val="a3"/>
          <w:rFonts w:ascii="PT Astra Serif" w:hAnsi="PT Astra Serif"/>
          <w:sz w:val="28"/>
          <w:szCs w:val="28"/>
        </w:rPr>
        <w:t>4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) отказ в приеме документов, предоставление которых предусмотрено но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р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мативными правовыми актами Российской Федерации, нормативными правовыми актами Саратовской области и муниципальными нормативными правовыми акт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ми для предоставления муниципальной услуги, у заявителя;</w:t>
      </w:r>
    </w:p>
    <w:p w:rsidR="00983C1C" w:rsidRPr="00E764E7" w:rsidRDefault="00845869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59" w:name="sub_105215"/>
      <w:bookmarkStart w:id="360" w:name="sub_1052151"/>
      <w:bookmarkEnd w:id="359"/>
      <w:bookmarkEnd w:id="360"/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5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правовыми актами;</w:t>
      </w:r>
      <w:proofErr w:type="gramEnd"/>
    </w:p>
    <w:p w:rsidR="00983C1C" w:rsidRPr="00E764E7" w:rsidRDefault="00845869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61" w:name="sub_105216"/>
      <w:bookmarkStart w:id="362" w:name="sub_1052161"/>
      <w:bookmarkEnd w:id="361"/>
      <w:bookmarkEnd w:id="362"/>
      <w:r w:rsidRPr="00E764E7">
        <w:rPr>
          <w:rStyle w:val="a3"/>
          <w:rFonts w:ascii="PT Astra Serif" w:hAnsi="PT Astra Serif"/>
          <w:sz w:val="28"/>
          <w:szCs w:val="28"/>
        </w:rPr>
        <w:t>6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) затребование с заявителя при предоставлении муниципальной услуги пл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ты, не предусмотренной нормативными правовыми актами Российской Федер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ции, нормативными правовыми актами Саратовской области и муниципальными правовыми актами;</w:t>
      </w:r>
    </w:p>
    <w:p w:rsidR="00983C1C" w:rsidRPr="00E764E7" w:rsidRDefault="00845869" w:rsidP="00E764E7">
      <w:pPr>
        <w:pStyle w:val="af1"/>
        <w:spacing w:after="0"/>
        <w:ind w:left="0"/>
        <w:rPr>
          <w:rStyle w:val="a3"/>
          <w:rFonts w:ascii="PT Astra Serif" w:hAnsi="PT Astra Serif"/>
          <w:sz w:val="28"/>
          <w:szCs w:val="28"/>
        </w:rPr>
      </w:pPr>
      <w:bookmarkStart w:id="363" w:name="sub_105217"/>
      <w:bookmarkStart w:id="364" w:name="sub_1052171"/>
      <w:bookmarkEnd w:id="363"/>
      <w:bookmarkEnd w:id="364"/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7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) отказ органа, предоставляющего муниципальную услугу, должностного лица органа, предоставляющего муниципальную услугу, муниципального служ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а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E764E7">
        <w:rPr>
          <w:rStyle w:val="a3"/>
          <w:rFonts w:ascii="PT Astra Serif" w:hAnsi="PT Astra Serif"/>
          <w:sz w:val="28"/>
          <w:szCs w:val="28"/>
        </w:rPr>
        <w:t>;</w:t>
      </w:r>
      <w:proofErr w:type="gramEnd"/>
    </w:p>
    <w:p w:rsidR="00B71126" w:rsidRPr="00E764E7" w:rsidRDefault="00845869" w:rsidP="00E764E7">
      <w:pPr>
        <w:pStyle w:val="af1"/>
        <w:spacing w:after="0"/>
        <w:ind w:left="0"/>
        <w:rPr>
          <w:rStyle w:val="a3"/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8) нарушение срока или порядка выдачи документов по результатам предо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тавления государственной или муниципальной услуги;</w:t>
      </w:r>
    </w:p>
    <w:p w:rsidR="00572C6C" w:rsidRPr="00E764E7" w:rsidRDefault="00B71126" w:rsidP="00E764E7">
      <w:pPr>
        <w:pStyle w:val="af1"/>
        <w:spacing w:after="0"/>
        <w:ind w:left="0"/>
        <w:rPr>
          <w:rStyle w:val="a3"/>
          <w:rFonts w:ascii="PT Astra Serif" w:hAnsi="PT Astra Serif"/>
          <w:sz w:val="28"/>
          <w:szCs w:val="28"/>
        </w:rPr>
      </w:pP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нами и принятыми в соответствии с ними иными нормативными правовыми акт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В ук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занном случае досудебное (внесудебное) обжалование заявителем решений и </w:t>
      </w:r>
      <w:r w:rsidR="003F504C" w:rsidRPr="00E764E7">
        <w:rPr>
          <w:rStyle w:val="a3"/>
          <w:rFonts w:ascii="PT Astra Serif" w:hAnsi="PT Astra Serif"/>
          <w:sz w:val="28"/>
          <w:szCs w:val="28"/>
        </w:rPr>
        <w:t>де</w:t>
      </w:r>
      <w:r w:rsidR="003F504C" w:rsidRPr="00E764E7">
        <w:rPr>
          <w:rStyle w:val="a3"/>
          <w:rFonts w:ascii="PT Astra Serif" w:hAnsi="PT Astra Serif"/>
          <w:sz w:val="28"/>
          <w:szCs w:val="28"/>
        </w:rPr>
        <w:t>й</w:t>
      </w:r>
      <w:r w:rsidR="003F504C" w:rsidRPr="00E764E7">
        <w:rPr>
          <w:rStyle w:val="a3"/>
          <w:rFonts w:ascii="PT Astra Serif" w:hAnsi="PT Astra Serif"/>
          <w:sz w:val="28"/>
          <w:szCs w:val="28"/>
        </w:rPr>
        <w:t>ствий (бездействия) многофункционального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 xml:space="preserve"> центра, работника многофункци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о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нального центра возможно в случае, если на многофункциональный центр, реш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е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ния и действия (бездействие) которого обжалуются, возложена функция по пр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е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 xml:space="preserve">доставлению соответствующих государственных или муниципальных услуг в 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lastRenderedPageBreak/>
        <w:t>полном объеме в порядке, определенном частью 1.3 статьи 16 настоящего Фед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е</w:t>
      </w:r>
      <w:r w:rsidR="00572C6C" w:rsidRPr="00E764E7">
        <w:rPr>
          <w:rStyle w:val="a3"/>
          <w:rFonts w:ascii="PT Astra Serif" w:hAnsi="PT Astra Serif"/>
          <w:sz w:val="28"/>
          <w:szCs w:val="28"/>
        </w:rPr>
        <w:t>рального закона;</w:t>
      </w:r>
      <w:proofErr w:type="gramEnd"/>
    </w:p>
    <w:p w:rsidR="00C92200" w:rsidRPr="00E764E7" w:rsidRDefault="00572C6C" w:rsidP="00E764E7">
      <w:pPr>
        <w:pStyle w:val="af1"/>
        <w:spacing w:after="0"/>
        <w:ind w:left="0"/>
        <w:rPr>
          <w:rStyle w:val="a3"/>
          <w:rFonts w:ascii="PT Astra Serif" w:hAnsi="PT Astra Serif"/>
          <w:sz w:val="28"/>
          <w:szCs w:val="28"/>
        </w:rPr>
      </w:pP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10) требование у заявителя при предоставлении государственной или мун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ципальной услуги документов или информации, отсутствие и (или) недостове</w:t>
      </w:r>
      <w:r w:rsidRPr="00E764E7">
        <w:rPr>
          <w:rStyle w:val="a3"/>
          <w:rFonts w:ascii="PT Astra Serif" w:hAnsi="PT Astra Serif"/>
          <w:sz w:val="28"/>
          <w:szCs w:val="28"/>
        </w:rPr>
        <w:t>р</w:t>
      </w:r>
      <w:r w:rsidRPr="00E764E7">
        <w:rPr>
          <w:rStyle w:val="a3"/>
          <w:rFonts w:ascii="PT Astra Serif" w:hAnsi="PT Astra Serif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или муниципальной услуги,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 xml:space="preserve"> либо в предоставлении государственной или муниципальной услуги, за исключ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е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нием случаев, предусмотренных пунктом 4 части 1 статьи 7 настоящего Фед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е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рального закона.</w:t>
      </w:r>
      <w:proofErr w:type="gramEnd"/>
      <w:r w:rsidR="00C92200" w:rsidRPr="00E764E7">
        <w:rPr>
          <w:rStyle w:val="a3"/>
          <w:rFonts w:ascii="PT Astra Serif" w:hAnsi="PT Astra Serif"/>
          <w:sz w:val="28"/>
          <w:szCs w:val="28"/>
        </w:rPr>
        <w:t xml:space="preserve">  </w:t>
      </w:r>
      <w:proofErr w:type="gramStart"/>
      <w:r w:rsidR="00C92200" w:rsidRPr="00E764E7">
        <w:rPr>
          <w:rStyle w:val="a3"/>
          <w:rFonts w:ascii="PT Astra Serif" w:hAnsi="PT Astra Serif"/>
          <w:sz w:val="28"/>
          <w:szCs w:val="28"/>
        </w:rPr>
        <w:t>В указанном случае досудебное (внесудебное) обжалование за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я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вителем решений и действий (бездействия) многофункционального центра, р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а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ботника многофункционального центра возможно в случае, если на многофун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к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циональный центр, решения и действия (бездействие) которого обжалуются, во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з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ложена функция по предоставлению соответствующих государственных или м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у</w:t>
      </w:r>
      <w:r w:rsidR="00C92200" w:rsidRPr="00E764E7">
        <w:rPr>
          <w:rStyle w:val="a3"/>
          <w:rFonts w:ascii="PT Astra Serif" w:hAnsi="PT Astra Serif"/>
          <w:sz w:val="28"/>
          <w:szCs w:val="28"/>
        </w:rPr>
        <w:t>ниципальных услуг в полном объеме в порядке, определенном частью 1.3 статьи 16 настоящего Федерального закона;</w:t>
      </w:r>
      <w:proofErr w:type="gramEnd"/>
    </w:p>
    <w:p w:rsidR="0071782C" w:rsidRDefault="0071782C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65" w:name="sub_1052172"/>
      <w:bookmarkStart w:id="366" w:name="sub_1052173"/>
      <w:bookmarkStart w:id="367" w:name="sub_1053"/>
      <w:bookmarkEnd w:id="365"/>
      <w:bookmarkEnd w:id="366"/>
      <w:bookmarkEnd w:id="367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5.3. Органы местного самоуправления и должностные лица, которым может быть направлена жалоба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68" w:name="sub_10531"/>
      <w:bookmarkStart w:id="369" w:name="sub_10532"/>
      <w:bookmarkEnd w:id="368"/>
      <w:bookmarkEnd w:id="369"/>
    </w:p>
    <w:p w:rsidR="00983C1C" w:rsidRPr="00E764E7" w:rsidRDefault="0071782C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70" w:name="sub_105311"/>
      <w:bookmarkEnd w:id="370"/>
      <w:r>
        <w:rPr>
          <w:rStyle w:val="a3"/>
          <w:rFonts w:ascii="PT Astra Serif" w:hAnsi="PT Astra Serif"/>
          <w:sz w:val="28"/>
          <w:szCs w:val="28"/>
        </w:rPr>
        <w:tab/>
      </w:r>
      <w:r w:rsidR="00683582" w:rsidRPr="00E764E7">
        <w:rPr>
          <w:rStyle w:val="a3"/>
          <w:rFonts w:ascii="PT Astra Serif" w:hAnsi="PT Astra Serif"/>
          <w:sz w:val="28"/>
          <w:szCs w:val="28"/>
        </w:rPr>
        <w:t>Органами самоуправления, уполномоченными на рассмотрение жалобы, я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в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ляются Администрация Красноармейского муниципального района, Управление образования администрации Красноармейского муниципального района.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71" w:name="sub_105312"/>
      <w:bookmarkEnd w:id="371"/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В случае несогласия заявителя с решением или действием (бездействием) МОУ,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предоставляющих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муниципальную услугу, а также его должностного лица, муниципального служащего жалоба подается начальнику Управления образов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ния.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несогласия заявителя с решением или действием (бездействием) Управления образования, предоставляющего муниципальную услугу, а также его должностных лиц, муниципального служащего жалоба подается в Администр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цию Красноармейского муниципального района.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72" w:name="sub_1054"/>
      <w:bookmarkEnd w:id="372"/>
      <w:r w:rsidRPr="00E764E7">
        <w:rPr>
          <w:rFonts w:ascii="PT Astra Serif" w:hAnsi="PT Astra Serif"/>
          <w:sz w:val="28"/>
          <w:szCs w:val="28"/>
        </w:rPr>
        <w:t>5.4. Порядок подачи и рассмотрения жалобы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73" w:name="sub_10541"/>
      <w:bookmarkStart w:id="374" w:name="sub_10542"/>
      <w:bookmarkEnd w:id="373"/>
      <w:bookmarkEnd w:id="374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75" w:name="sub_105411"/>
      <w:bookmarkEnd w:id="375"/>
      <w:r w:rsidRPr="00E764E7">
        <w:rPr>
          <w:rStyle w:val="a3"/>
          <w:rFonts w:ascii="PT Astra Serif" w:hAnsi="PT Astra Serif"/>
          <w:sz w:val="28"/>
          <w:szCs w:val="28"/>
        </w:rPr>
        <w:tab/>
        <w:t>5.4.1.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Жалоба подается в орган, предоставляющий муниципальную услугу. Жалобы на решения, принятые директором МОУ, могут быть поданы в Управл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ние образования. Жалобы на решения, принятые начальником Управления обр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зования, могут быть поданы в администрацию Красноармейского муниципальн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го района.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76" w:name="sub_105421"/>
      <w:bookmarkStart w:id="377" w:name="sub_105422"/>
      <w:bookmarkEnd w:id="376"/>
      <w:bookmarkEnd w:id="377"/>
      <w:r w:rsidRPr="00E764E7">
        <w:rPr>
          <w:rStyle w:val="a3"/>
          <w:rFonts w:ascii="PT Astra Serif" w:hAnsi="PT Astra Serif"/>
          <w:sz w:val="28"/>
          <w:szCs w:val="28"/>
        </w:rPr>
        <w:tab/>
        <w:t>5.4.2.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Жалоба может быть направлена по почте, через МФЦ, по электронной почте, через официальный сайт органа, предоставляющего муниципальную усл</w:t>
      </w:r>
      <w:r w:rsidRPr="00E764E7">
        <w:rPr>
          <w:rStyle w:val="a3"/>
          <w:rFonts w:ascii="PT Astra Serif" w:hAnsi="PT Astra Serif"/>
          <w:sz w:val="28"/>
          <w:szCs w:val="28"/>
        </w:rPr>
        <w:t>у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 xml:space="preserve">гу, посредством </w:t>
      </w:r>
      <w:hyperlink r:id="rId56">
        <w:r w:rsidRPr="00E764E7">
          <w:rPr>
            <w:rFonts w:ascii="PT Astra Serif" w:hAnsi="PT Astra Serif"/>
            <w:color w:val="106BBE"/>
            <w:sz w:val="28"/>
            <w:szCs w:val="28"/>
          </w:rPr>
          <w:t>Единого портала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услуг, </w:t>
      </w:r>
      <w:hyperlink r:id="rId57">
        <w:r w:rsidRPr="00E764E7">
          <w:rPr>
            <w:rFonts w:ascii="PT Astra Serif" w:hAnsi="PT Astra Serif"/>
            <w:color w:val="106BBE"/>
            <w:sz w:val="28"/>
            <w:szCs w:val="28"/>
          </w:rPr>
          <w:t>По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р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тала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Саратовской области, а также м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жет быть принята при личном приеме заявителя.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78" w:name="sub_10543"/>
      <w:bookmarkStart w:id="379" w:name="sub_105431"/>
      <w:bookmarkEnd w:id="378"/>
      <w:bookmarkEnd w:id="379"/>
      <w:r w:rsidRPr="00E764E7">
        <w:rPr>
          <w:rStyle w:val="a3"/>
          <w:rFonts w:ascii="PT Astra Serif" w:hAnsi="PT Astra Serif"/>
          <w:sz w:val="28"/>
          <w:szCs w:val="28"/>
        </w:rPr>
        <w:t>5.4.3.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Жалоба должна содержать: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80" w:name="sub_1054311"/>
      <w:bookmarkStart w:id="381" w:name="sub_1054312"/>
      <w:bookmarkEnd w:id="380"/>
      <w:bookmarkEnd w:id="381"/>
      <w:r w:rsidRPr="00E764E7">
        <w:rPr>
          <w:rStyle w:val="a3"/>
          <w:rFonts w:ascii="PT Astra Serif" w:hAnsi="PT Astra Serif"/>
          <w:sz w:val="28"/>
          <w:szCs w:val="28"/>
        </w:rPr>
        <w:t>а) наименование органа, предоставляющего муниципальную услугу, фам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лию, имя, отчество должностного лица, решения и действия (бездействие) кот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рых обжалуются;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82" w:name="sub_105432"/>
      <w:bookmarkStart w:id="383" w:name="sub_1054321"/>
      <w:bookmarkEnd w:id="382"/>
      <w:bookmarkEnd w:id="383"/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б) фамилию, имя, отчество (последнее — при наличии), сведения о месте ж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тельства заявителя — физического лица либо наименование, сведения о месте н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84" w:name="sub_105433"/>
      <w:bookmarkStart w:id="385" w:name="sub_1054331"/>
      <w:bookmarkEnd w:id="384"/>
      <w:bookmarkEnd w:id="385"/>
      <w:r w:rsidRPr="00E764E7">
        <w:rPr>
          <w:rStyle w:val="a3"/>
          <w:rFonts w:ascii="PT Astra Serif" w:hAnsi="PT Astra Serif"/>
          <w:sz w:val="28"/>
          <w:szCs w:val="28"/>
        </w:rPr>
        <w:t>в) сведения об обжалуемых решениях и действиях (бездействии) органа, пр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доставляющего муниципальную услугу, либо должностного лица;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86" w:name="sub_105434"/>
      <w:bookmarkStart w:id="387" w:name="sub_1054341"/>
      <w:bookmarkEnd w:id="386"/>
      <w:bookmarkEnd w:id="387"/>
      <w:r w:rsidRPr="00E764E7">
        <w:rPr>
          <w:rStyle w:val="a3"/>
          <w:rFonts w:ascii="PT Astra Serif" w:hAnsi="PT Astra Serif"/>
          <w:sz w:val="28"/>
          <w:szCs w:val="28"/>
        </w:rPr>
        <w:t>г) доводы, на основании которых заявитель не согласен с решением и дейс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вием (бездействием)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88" w:name="sub_10544"/>
      <w:bookmarkStart w:id="389" w:name="sub_105441"/>
      <w:bookmarkEnd w:id="388"/>
      <w:bookmarkEnd w:id="389"/>
      <w:r w:rsidRPr="00E764E7">
        <w:rPr>
          <w:rStyle w:val="a3"/>
          <w:rFonts w:ascii="PT Astra Serif" w:hAnsi="PT Astra Serif"/>
          <w:sz w:val="28"/>
          <w:szCs w:val="28"/>
        </w:rPr>
        <w:tab/>
        <w:t>5.4.4.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90" w:name="sub_1055"/>
      <w:bookmarkEnd w:id="390"/>
      <w:r w:rsidRPr="00E764E7">
        <w:rPr>
          <w:rFonts w:ascii="PT Astra Serif" w:hAnsi="PT Astra Serif"/>
          <w:sz w:val="28"/>
          <w:szCs w:val="28"/>
        </w:rPr>
        <w:t>5.5. Сроки рассмотрения жалобы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91" w:name="sub_10551"/>
      <w:bookmarkStart w:id="392" w:name="sub_10552"/>
      <w:bookmarkEnd w:id="391"/>
      <w:bookmarkEnd w:id="392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93" w:name="sub_105511"/>
      <w:bookmarkEnd w:id="393"/>
      <w:r w:rsidRPr="00E764E7">
        <w:rPr>
          <w:rStyle w:val="a3"/>
          <w:rFonts w:ascii="PT Astra Serif" w:hAnsi="PT Astra Serif"/>
          <w:sz w:val="28"/>
          <w:szCs w:val="28"/>
        </w:rPr>
        <w:tab/>
        <w:t>5.5.1.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Жалоба подлежит регистрации не позднее следующего рабочего дня со дня ее поступления.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394" w:name="sub_105521"/>
      <w:bookmarkStart w:id="395" w:name="sub_105522"/>
      <w:bookmarkEnd w:id="394"/>
      <w:bookmarkEnd w:id="395"/>
      <w:r w:rsidRPr="00E764E7">
        <w:rPr>
          <w:rStyle w:val="a3"/>
          <w:rFonts w:ascii="PT Astra Serif" w:hAnsi="PT Astra Serif"/>
          <w:sz w:val="28"/>
          <w:szCs w:val="28"/>
        </w:rPr>
        <w:tab/>
        <w:t>5.5.2.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bookmarkStart w:id="396" w:name="sub_105523"/>
      <w:bookmarkEnd w:id="396"/>
      <w:r w:rsidRPr="00E764E7">
        <w:rPr>
          <w:rStyle w:val="a3"/>
          <w:rFonts w:ascii="PT Astra Serif" w:hAnsi="PT Astra Serif"/>
          <w:sz w:val="28"/>
          <w:szCs w:val="28"/>
        </w:rPr>
        <w:tab/>
        <w:t>Внесение изменений в результат предоставления муниципальной услуги в целях исправления допущенных опечаток и ошибок осуществляется Управлением образования, МОУ в срок не более 5 рабочих дней.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397" w:name="sub_1056"/>
      <w:bookmarkEnd w:id="397"/>
      <w:r w:rsidRPr="00E764E7">
        <w:rPr>
          <w:rFonts w:ascii="PT Astra Serif" w:hAnsi="PT Astra Serif"/>
          <w:sz w:val="28"/>
          <w:szCs w:val="28"/>
        </w:rPr>
        <w:t>5.6. Исчерпывающий перечень оснований для отказа в рассмотрении жалобы (претензии) либо оставления жалобы без ответа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398" w:name="sub_10561"/>
      <w:bookmarkStart w:id="399" w:name="sub_10562"/>
      <w:bookmarkEnd w:id="398"/>
      <w:bookmarkEnd w:id="399"/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00" w:name="sub_105611"/>
      <w:bookmarkEnd w:id="400"/>
      <w:r w:rsidRPr="00E764E7">
        <w:rPr>
          <w:rStyle w:val="a3"/>
          <w:rFonts w:ascii="PT Astra Serif" w:hAnsi="PT Astra Serif"/>
          <w:sz w:val="28"/>
          <w:szCs w:val="28"/>
        </w:rPr>
        <w:tab/>
        <w:t>5.6.1.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Уполномоченный на рассмотрение жалобы орган отказывает в удо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летворении жалобы в следующих случаях: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lastRenderedPageBreak/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наличие решения по жалобе, принятого ранее в соответствии с требовани</w:t>
      </w:r>
      <w:r w:rsidRPr="00E764E7">
        <w:rPr>
          <w:rStyle w:val="a3"/>
          <w:rFonts w:ascii="PT Astra Serif" w:hAnsi="PT Astra Serif"/>
          <w:sz w:val="28"/>
          <w:szCs w:val="28"/>
        </w:rPr>
        <w:t>я</w:t>
      </w:r>
      <w:r w:rsidRPr="00E764E7">
        <w:rPr>
          <w:rStyle w:val="a3"/>
          <w:rFonts w:ascii="PT Astra Serif" w:hAnsi="PT Astra Serif"/>
          <w:sz w:val="28"/>
          <w:szCs w:val="28"/>
        </w:rPr>
        <w:t>ми настоящих Правил в отношении того же заявителя и по тому же предмету ж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лобы.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01" w:name="sub_105621"/>
      <w:bookmarkEnd w:id="401"/>
      <w:r w:rsidRPr="00E764E7">
        <w:rPr>
          <w:rStyle w:val="a3"/>
          <w:rFonts w:ascii="PT Astra Serif" w:hAnsi="PT Astra Serif"/>
          <w:sz w:val="28"/>
          <w:szCs w:val="28"/>
        </w:rPr>
        <w:tab/>
        <w:t>5.6.2.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Уполномоченный на рассмотрение жалобы орган вправе оставить ж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лобу без ответа в следующих случаях: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отсутствие возможности прочитать какую-либо часть текста жалобы, фам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>лию, имя, отчество (при наличии) и (или) почтовый адрес заявителя, указанные в жалобе.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В случае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,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если текст письменного обращения не позволяет определить суть жалобы, ответ на обращение не дается, о чем в течение семи дней со дня регис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рации обращения сообщается гражданину, направившему обращение;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если в письменном обращении не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указаны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фамилия гражданина, направи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шего обращение, и почтовый адрес, по которому должен быть направлен ответ на обращение;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</w:t>
      </w:r>
      <w:r w:rsidRPr="00E764E7">
        <w:rPr>
          <w:rStyle w:val="a3"/>
          <w:rFonts w:ascii="PT Astra Serif" w:hAnsi="PT Astra Serif"/>
          <w:sz w:val="28"/>
          <w:szCs w:val="28"/>
        </w:rPr>
        <w:t>с</w:t>
      </w:r>
      <w:r w:rsidRPr="00E764E7">
        <w:rPr>
          <w:rStyle w:val="a3"/>
          <w:rFonts w:ascii="PT Astra Serif" w:hAnsi="PT Astra Serif"/>
          <w:sz w:val="28"/>
          <w:szCs w:val="28"/>
        </w:rPr>
        <w:t>смотрение орган и в письменной форме информирует заявителя о перенаправл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нии жалобы;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proofErr w:type="gramStart"/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если в письменном обращении заявителя содержится вопрос, на который ему многократно давались письменные ответы по существу в связи с ранее н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правляемыми обращениями, и при этом в обращении не приводятся новые доводы или обстоятельства, начальник Управления образования вправе принять решение о безосновательности очередного обращения и прекращении переписки с заявит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лем по данному вопросу при условии, что указанное обращение и ранее напра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>ляемые обращения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направлялись в Управление образования или одному и тому же должностному лицу. О данном решении уведомляется заявитель, направивший обращение;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если обращение затрагивает интересы неопределенного круга лиц, ответ может быть размещен на </w:t>
      </w:r>
      <w:hyperlink r:id="rId58">
        <w:r w:rsidRPr="00E764E7">
          <w:rPr>
            <w:rFonts w:ascii="PT Astra Serif" w:hAnsi="PT Astra Serif"/>
            <w:color w:val="106BBE"/>
            <w:sz w:val="28"/>
            <w:szCs w:val="28"/>
          </w:rPr>
          <w:t>официальном сайте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органа местного самоуправления в информационно-телекоммуникационной сети «Интернет», о чем в течение семи дней со дня регистрации обращения сообщается гражданину, направившему о</w:t>
      </w:r>
      <w:r w:rsidRPr="00E764E7">
        <w:rPr>
          <w:rStyle w:val="a3"/>
          <w:rFonts w:ascii="PT Astra Serif" w:hAnsi="PT Astra Serif"/>
          <w:sz w:val="28"/>
          <w:szCs w:val="28"/>
        </w:rPr>
        <w:t>б</w:t>
      </w:r>
      <w:r w:rsidRPr="00E764E7">
        <w:rPr>
          <w:rStyle w:val="a3"/>
          <w:rFonts w:ascii="PT Astra Serif" w:hAnsi="PT Astra Serif"/>
          <w:sz w:val="28"/>
          <w:szCs w:val="28"/>
        </w:rPr>
        <w:t>ращение;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>няемую федеральным законом тайну, гражданину, направившему обращение, с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в случае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,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если причины, по которым ответ по существу поставленных в о</w:t>
      </w:r>
      <w:r w:rsidRPr="00E764E7">
        <w:rPr>
          <w:rStyle w:val="a3"/>
          <w:rFonts w:ascii="PT Astra Serif" w:hAnsi="PT Astra Serif"/>
          <w:sz w:val="28"/>
          <w:szCs w:val="28"/>
        </w:rPr>
        <w:t>б</w:t>
      </w:r>
      <w:r w:rsidRPr="00E764E7">
        <w:rPr>
          <w:rStyle w:val="a3"/>
          <w:rFonts w:ascii="PT Astra Serif" w:hAnsi="PT Astra Serif"/>
          <w:sz w:val="28"/>
          <w:szCs w:val="28"/>
        </w:rPr>
        <w:t>ращении вопросов не мог быть дан, в последующем были устранены, гражданин вправе вновь направить обращение в Управление образования, МОУ или соотве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ствующему должностному лицу.</w:t>
      </w:r>
    </w:p>
    <w:p w:rsidR="0071782C" w:rsidRDefault="0071782C" w:rsidP="0071782C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02" w:name="sub_1057"/>
      <w:bookmarkEnd w:id="402"/>
    </w:p>
    <w:p w:rsidR="00983C1C" w:rsidRPr="00E764E7" w:rsidRDefault="00683582" w:rsidP="0071782C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5.7. Результат рассмотрения жалобы</w:t>
      </w:r>
    </w:p>
    <w:p w:rsidR="00983C1C" w:rsidRPr="00E764E7" w:rsidRDefault="00683582" w:rsidP="00E764E7">
      <w:pPr>
        <w:pStyle w:val="a9"/>
        <w:spacing w:after="0"/>
        <w:rPr>
          <w:rFonts w:ascii="PT Astra Serif" w:hAnsi="PT Astra Serif"/>
          <w:sz w:val="28"/>
          <w:szCs w:val="28"/>
        </w:rPr>
      </w:pPr>
      <w:bookmarkStart w:id="403" w:name="sub_10571"/>
      <w:bookmarkStart w:id="404" w:name="sub_10572"/>
      <w:bookmarkEnd w:id="403"/>
      <w:bookmarkEnd w:id="404"/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ab/>
        <w:t xml:space="preserve"> По результатам рассмотрения жалобы принимается одно из следующих решений:</w:t>
      </w:r>
    </w:p>
    <w:p w:rsidR="00983C1C" w:rsidRPr="00E764E7" w:rsidRDefault="00683582" w:rsidP="00E764E7">
      <w:pPr>
        <w:pStyle w:val="a9"/>
        <w:spacing w:after="0"/>
        <w:rPr>
          <w:rFonts w:ascii="PT Astra Serif" w:hAnsi="PT Astra Serif"/>
          <w:color w:val="22272F"/>
          <w:sz w:val="28"/>
          <w:szCs w:val="28"/>
        </w:rPr>
      </w:pP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ab/>
      </w:r>
      <w:proofErr w:type="gramStart"/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5.7.1.  жалоба удовлетворяется, в том числе в форме отмены принятого р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шения, исправления допущенных опечаток и ошибок в выданных в результате предоставления государственной или муниципальной услуги документах, возвр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та заявителю денежных средств, взимание которых не предусмотрено нормати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ными правовыми актами Российской Федерации, нормативными правовыми а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к</w:t>
      </w: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>тами субъектов Российской Федерации, муниципальными правовыми актами;</w:t>
      </w:r>
      <w:proofErr w:type="gramEnd"/>
    </w:p>
    <w:p w:rsidR="00983C1C" w:rsidRPr="00E764E7" w:rsidRDefault="00683582" w:rsidP="00E764E7">
      <w:pPr>
        <w:pStyle w:val="a9"/>
        <w:spacing w:after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color w:val="22272F"/>
          <w:sz w:val="28"/>
          <w:szCs w:val="28"/>
        </w:rPr>
        <w:tab/>
        <w:t>5.7.2. в удовлетворении жалобы отказывается.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  <w:sectPr w:rsidR="00983C1C" w:rsidRPr="00E764E7" w:rsidSect="00E764E7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134" w:right="991" w:bottom="1134" w:left="993" w:header="0" w:footer="0" w:gutter="0"/>
          <w:cols w:space="720"/>
          <w:formProt w:val="0"/>
          <w:docGrid w:linePitch="100"/>
        </w:sectPr>
      </w:pPr>
    </w:p>
    <w:p w:rsidR="00983C1C" w:rsidRPr="00E764E7" w:rsidRDefault="00983C1C" w:rsidP="00E764E7">
      <w:pPr>
        <w:pStyle w:val="a9"/>
        <w:spacing w:after="0"/>
        <w:rPr>
          <w:rFonts w:ascii="PT Astra Serif" w:hAnsi="PT Astra Serif"/>
          <w:color w:val="22272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05" w:name="sub_1058"/>
      <w:bookmarkEnd w:id="405"/>
      <w:r w:rsidRPr="00E764E7">
        <w:rPr>
          <w:rFonts w:ascii="PT Astra Serif" w:hAnsi="PT Astra Serif"/>
          <w:sz w:val="28"/>
          <w:szCs w:val="28"/>
        </w:rPr>
        <w:t>5.8. Порядок информирования заявителя о результатах рассмотрения жалобы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06" w:name="sub_10581"/>
      <w:bookmarkStart w:id="407" w:name="sub_10582"/>
      <w:bookmarkStart w:id="408" w:name="sub_105811"/>
      <w:bookmarkEnd w:id="406"/>
      <w:bookmarkEnd w:id="407"/>
      <w:bookmarkEnd w:id="408"/>
      <w:r w:rsidRPr="00E764E7">
        <w:rPr>
          <w:rStyle w:val="a3"/>
          <w:rFonts w:ascii="PT Astra Serif" w:hAnsi="PT Astra Serif"/>
          <w:sz w:val="28"/>
          <w:szCs w:val="28"/>
        </w:rPr>
        <w:tab/>
        <w:t>5.8.1.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Не позднее дня, следующего за днем принятия, заявителю в письме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ной форме и по желанию в электронной форме направляется мотивированный 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вет о результатах рассмотрения жалобы.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09" w:name="sub_105821"/>
      <w:bookmarkStart w:id="410" w:name="sub_105822"/>
      <w:bookmarkEnd w:id="409"/>
      <w:bookmarkEnd w:id="410"/>
      <w:r w:rsidRPr="00E764E7">
        <w:rPr>
          <w:rStyle w:val="a3"/>
          <w:rFonts w:ascii="PT Astra Serif" w:hAnsi="PT Astra Serif"/>
          <w:sz w:val="28"/>
          <w:szCs w:val="28"/>
        </w:rPr>
        <w:tab/>
        <w:t>5.8.2.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Ответ на обращение направляется в форме электронного документа по адресу электронной почты, указанному в обращении, поступившем в Управл</w:t>
      </w:r>
      <w:r w:rsidRPr="00E764E7">
        <w:rPr>
          <w:rStyle w:val="a3"/>
          <w:rFonts w:ascii="PT Astra Serif" w:hAnsi="PT Astra Serif"/>
          <w:sz w:val="28"/>
          <w:szCs w:val="28"/>
        </w:rPr>
        <w:t>е</w:t>
      </w:r>
      <w:r w:rsidRPr="00E764E7">
        <w:rPr>
          <w:rStyle w:val="a3"/>
          <w:rFonts w:ascii="PT Astra Serif" w:hAnsi="PT Astra Serif"/>
          <w:sz w:val="28"/>
          <w:szCs w:val="28"/>
        </w:rPr>
        <w:t>ние образования, МОУ или должностному лицу в форме электронного документа, и в письменной форме по почтовому адресу, указанному в обращении, поступи</w:t>
      </w:r>
      <w:r w:rsidRPr="00E764E7">
        <w:rPr>
          <w:rStyle w:val="a3"/>
          <w:rFonts w:ascii="PT Astra Serif" w:hAnsi="PT Astra Serif"/>
          <w:sz w:val="28"/>
          <w:szCs w:val="28"/>
        </w:rPr>
        <w:t>в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шем в Управление образования, МОУ или должностному лицу в письменной форме.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 xml:space="preserve">Кроме того, ответ на поступившее в Управления образования, МОУ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 с соблюдением требований федерального законодательства на </w:t>
      </w:r>
      <w:hyperlink r:id="rId65">
        <w:r w:rsidRPr="00E764E7">
          <w:rPr>
            <w:rFonts w:ascii="PT Astra Serif" w:hAnsi="PT Astra Serif"/>
            <w:color w:val="106BBE"/>
            <w:sz w:val="28"/>
            <w:szCs w:val="28"/>
          </w:rPr>
          <w:t>официальном сайте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Управления образования, МОУ в информационно-телекоммуникационной сети «Интернет».</w:t>
      </w:r>
      <w:proofErr w:type="gramEnd"/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11" w:name="sub_105823"/>
      <w:bookmarkStart w:id="412" w:name="sub_105824"/>
      <w:bookmarkEnd w:id="411"/>
      <w:bookmarkEnd w:id="412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13" w:name="sub_1059"/>
      <w:bookmarkEnd w:id="413"/>
      <w:r w:rsidRPr="00E764E7">
        <w:rPr>
          <w:rFonts w:ascii="PT Astra Serif" w:hAnsi="PT Astra Serif"/>
          <w:sz w:val="28"/>
          <w:szCs w:val="28"/>
        </w:rPr>
        <w:t>5.9. Право заявителя на получение информации и документов, необх</w:t>
      </w:r>
      <w:r w:rsidRPr="00E764E7">
        <w:rPr>
          <w:rFonts w:ascii="PT Astra Serif" w:hAnsi="PT Astra Serif"/>
          <w:sz w:val="28"/>
          <w:szCs w:val="28"/>
        </w:rPr>
        <w:t>о</w:t>
      </w:r>
      <w:r w:rsidRPr="00E764E7">
        <w:rPr>
          <w:rFonts w:ascii="PT Astra Serif" w:hAnsi="PT Astra Serif"/>
          <w:sz w:val="28"/>
          <w:szCs w:val="28"/>
        </w:rPr>
        <w:t>димых для обоснования и рассмотрения жалобы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14" w:name="sub_10591"/>
      <w:bookmarkStart w:id="415" w:name="sub_10592"/>
      <w:bookmarkStart w:id="416" w:name="sub_105911"/>
      <w:bookmarkEnd w:id="414"/>
      <w:bookmarkEnd w:id="415"/>
      <w:bookmarkEnd w:id="416"/>
      <w:r w:rsidRPr="00E764E7">
        <w:rPr>
          <w:rStyle w:val="a3"/>
          <w:rFonts w:ascii="PT Astra Serif" w:hAnsi="PT Astra Serif"/>
          <w:sz w:val="28"/>
          <w:szCs w:val="28"/>
        </w:rPr>
        <w:tab/>
        <w:t>5.9.1.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17" w:name="sub_105921"/>
      <w:bookmarkStart w:id="418" w:name="sub_105922"/>
      <w:bookmarkEnd w:id="417"/>
      <w:bookmarkEnd w:id="418"/>
      <w:r w:rsidRPr="00E764E7">
        <w:rPr>
          <w:rStyle w:val="a3"/>
          <w:rFonts w:ascii="PT Astra Serif" w:hAnsi="PT Astra Serif"/>
          <w:sz w:val="28"/>
          <w:szCs w:val="28"/>
        </w:rPr>
        <w:lastRenderedPageBreak/>
        <w:tab/>
        <w:t>5.9.2.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Информация и документы, необходимые для обоснования и рассмо</w:t>
      </w:r>
      <w:r w:rsidRPr="00E764E7">
        <w:rPr>
          <w:rStyle w:val="a3"/>
          <w:rFonts w:ascii="PT Astra Serif" w:hAnsi="PT Astra Serif"/>
          <w:sz w:val="28"/>
          <w:szCs w:val="28"/>
        </w:rPr>
        <w:t>т</w:t>
      </w:r>
      <w:r w:rsidRPr="00E764E7">
        <w:rPr>
          <w:rStyle w:val="a3"/>
          <w:rFonts w:ascii="PT Astra Serif" w:hAnsi="PT Astra Serif"/>
          <w:sz w:val="28"/>
          <w:szCs w:val="28"/>
        </w:rPr>
        <w:t>рения жалобы размещаются в Управлении образования, МОУ и МФЦ, на их оф</w:t>
      </w:r>
      <w:r w:rsidRPr="00E764E7">
        <w:rPr>
          <w:rStyle w:val="a3"/>
          <w:rFonts w:ascii="PT Astra Serif" w:hAnsi="PT Astra Serif"/>
          <w:sz w:val="28"/>
          <w:szCs w:val="28"/>
        </w:rPr>
        <w:t>и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циальных сайтах, на </w:t>
      </w:r>
      <w:hyperlink r:id="rId66">
        <w:r w:rsidRPr="00E764E7">
          <w:rPr>
            <w:rFonts w:ascii="PT Astra Serif" w:hAnsi="PT Astra Serif"/>
            <w:color w:val="106BBE"/>
            <w:sz w:val="28"/>
            <w:szCs w:val="28"/>
          </w:rPr>
          <w:t>Едином портале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услуг, </w:t>
      </w:r>
      <w:hyperlink r:id="rId67">
        <w:r w:rsidRPr="00E764E7">
          <w:rPr>
            <w:rFonts w:ascii="PT Astra Serif" w:hAnsi="PT Astra Serif"/>
            <w:color w:val="106BBE"/>
            <w:sz w:val="28"/>
            <w:szCs w:val="28"/>
          </w:rPr>
          <w:t>Портале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Саратовской области, а также может быть сообщена заявителю в устной и/или письменной форме.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19" w:name="sub_105923"/>
      <w:bookmarkStart w:id="420" w:name="sub_105924"/>
      <w:bookmarkEnd w:id="419"/>
      <w:bookmarkEnd w:id="420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21" w:name="sub_10510"/>
      <w:bookmarkEnd w:id="421"/>
      <w:r w:rsidRPr="00E764E7">
        <w:rPr>
          <w:rFonts w:ascii="PT Astra Serif" w:hAnsi="PT Astra Serif"/>
          <w:sz w:val="28"/>
          <w:szCs w:val="28"/>
        </w:rPr>
        <w:t>5.10. Порядок обжалования решения по жалобе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22" w:name="sub_105101"/>
      <w:bookmarkStart w:id="423" w:name="sub_105102"/>
      <w:bookmarkStart w:id="424" w:name="sub_1051011"/>
      <w:bookmarkEnd w:id="422"/>
      <w:bookmarkEnd w:id="423"/>
      <w:bookmarkEnd w:id="424"/>
      <w:r w:rsidRPr="00E764E7">
        <w:rPr>
          <w:rStyle w:val="a3"/>
          <w:rFonts w:ascii="PT Astra Serif" w:hAnsi="PT Astra Serif"/>
          <w:sz w:val="28"/>
          <w:szCs w:val="28"/>
        </w:rPr>
        <w:tab/>
        <w:t>5.10.1.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Заявитель вправе обжаловать решения по жалобе в администр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ции Красноармейского муниципального района.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25" w:name="sub_1051021"/>
      <w:bookmarkStart w:id="426" w:name="sub_1051022"/>
      <w:bookmarkEnd w:id="425"/>
      <w:bookmarkEnd w:id="426"/>
      <w:r w:rsidRPr="00E764E7">
        <w:rPr>
          <w:rStyle w:val="a3"/>
          <w:rFonts w:ascii="PT Astra Serif" w:hAnsi="PT Astra Serif"/>
          <w:sz w:val="28"/>
          <w:szCs w:val="28"/>
        </w:rPr>
        <w:tab/>
        <w:t>5.10.2.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 xml:space="preserve"> или преступления имеющиеся материалы в установленном порядке незамедлительно направляются в органы прокуратуры.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27" w:name="sub_105103"/>
      <w:bookmarkStart w:id="428" w:name="sub_1051031"/>
      <w:bookmarkEnd w:id="427"/>
      <w:bookmarkEnd w:id="428"/>
      <w:r w:rsidRPr="00E764E7">
        <w:rPr>
          <w:rStyle w:val="a3"/>
          <w:rFonts w:ascii="PT Astra Serif" w:hAnsi="PT Astra Serif"/>
          <w:sz w:val="28"/>
          <w:szCs w:val="28"/>
        </w:rPr>
        <w:tab/>
        <w:t>5.10.3.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кументы не содержат сведения, составляющие государственную или иную охр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>няемую законодательством Российской Федерации тайну.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29" w:name="sub_105104"/>
      <w:bookmarkStart w:id="430" w:name="sub_1051041"/>
      <w:bookmarkEnd w:id="429"/>
      <w:bookmarkEnd w:id="430"/>
      <w:r w:rsidRPr="00E764E7">
        <w:rPr>
          <w:rStyle w:val="a3"/>
          <w:rFonts w:ascii="PT Astra Serif" w:hAnsi="PT Astra Serif"/>
          <w:sz w:val="28"/>
          <w:szCs w:val="28"/>
        </w:rPr>
        <w:tab/>
        <w:t>5.10.4.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подаче жалобы заявитель вправе получить следующую и</w:t>
      </w:r>
      <w:r w:rsidRPr="00E764E7">
        <w:rPr>
          <w:rStyle w:val="a3"/>
          <w:rFonts w:ascii="PT Astra Serif" w:hAnsi="PT Astra Serif"/>
          <w:sz w:val="28"/>
          <w:szCs w:val="28"/>
        </w:rPr>
        <w:t>н</w:t>
      </w:r>
      <w:r w:rsidRPr="00E764E7">
        <w:rPr>
          <w:rStyle w:val="a3"/>
          <w:rFonts w:ascii="PT Astra Serif" w:hAnsi="PT Astra Serif"/>
          <w:sz w:val="28"/>
          <w:szCs w:val="28"/>
        </w:rPr>
        <w:t>формацию: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местонахождение Управления образования и МОУ;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перечень номеров телефонов для получения сведений о прохождении пр</w:t>
      </w:r>
      <w:r w:rsidRPr="00E764E7">
        <w:rPr>
          <w:rStyle w:val="a3"/>
          <w:rFonts w:ascii="PT Astra Serif" w:hAnsi="PT Astra Serif"/>
          <w:sz w:val="28"/>
          <w:szCs w:val="28"/>
        </w:rPr>
        <w:t>о</w:t>
      </w:r>
      <w:r w:rsidRPr="00E764E7">
        <w:rPr>
          <w:rStyle w:val="a3"/>
          <w:rFonts w:ascii="PT Astra Serif" w:hAnsi="PT Astra Serif"/>
          <w:sz w:val="28"/>
          <w:szCs w:val="28"/>
        </w:rPr>
        <w:t>цедур по рассмотрению жалобы;</w:t>
      </w:r>
    </w:p>
    <w:p w:rsidR="00983C1C" w:rsidRPr="00E764E7" w:rsidRDefault="00683582" w:rsidP="00E764E7">
      <w:pPr>
        <w:pStyle w:val="32"/>
        <w:spacing w:after="0"/>
        <w:ind w:left="0" w:firstLine="567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eastAsia="StarSymbol" w:hAnsi="PT Astra Serif"/>
          <w:sz w:val="28"/>
          <w:szCs w:val="28"/>
        </w:rPr>
        <w:t>•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местонахождение администрации Красноармейского муниципального ра</w:t>
      </w:r>
      <w:r w:rsidRPr="00E764E7">
        <w:rPr>
          <w:rStyle w:val="a3"/>
          <w:rFonts w:ascii="PT Astra Serif" w:hAnsi="PT Astra Serif"/>
          <w:sz w:val="28"/>
          <w:szCs w:val="28"/>
        </w:rPr>
        <w:t>й</w:t>
      </w:r>
      <w:r w:rsidRPr="00E764E7">
        <w:rPr>
          <w:rStyle w:val="a3"/>
          <w:rFonts w:ascii="PT Astra Serif" w:hAnsi="PT Astra Serif"/>
          <w:sz w:val="28"/>
          <w:szCs w:val="28"/>
        </w:rPr>
        <w:t>она,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983C1C" w:rsidRPr="00E764E7" w:rsidRDefault="00683582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31" w:name="sub_105105"/>
      <w:bookmarkEnd w:id="431"/>
      <w:r w:rsidRPr="00E764E7">
        <w:rPr>
          <w:rStyle w:val="a3"/>
          <w:rFonts w:ascii="PT Astra Serif" w:hAnsi="PT Astra Serif"/>
          <w:sz w:val="28"/>
          <w:szCs w:val="28"/>
        </w:rPr>
        <w:tab/>
        <w:t>5.10.5.</w:t>
      </w:r>
      <w:r w:rsidRPr="00E764E7">
        <w:rPr>
          <w:rStyle w:val="a3"/>
          <w:rFonts w:ascii="PT Astra Serif" w:hAnsi="PT Astra Serif"/>
          <w:sz w:val="28"/>
          <w:szCs w:val="28"/>
        </w:rPr>
        <w:tab/>
        <w:t>При подаче жалобы заинтересованное лицо вправе получить в Управлении образования, МОУ копии документов, подтверждающих обжалуемое действие (бездействие), решение должностного лица.</w: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bookmarkStart w:id="432" w:name="sub_1051051"/>
      <w:bookmarkStart w:id="433" w:name="sub_1051052"/>
      <w:bookmarkEnd w:id="432"/>
      <w:bookmarkEnd w:id="433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34" w:name="sub_105111"/>
      <w:bookmarkEnd w:id="434"/>
      <w:r w:rsidRPr="00E764E7">
        <w:rPr>
          <w:rFonts w:ascii="PT Astra Serif" w:hAnsi="PT Astra Serif"/>
          <w:sz w:val="28"/>
          <w:szCs w:val="28"/>
        </w:rPr>
        <w:t>5.11. Способы информирования заявителей о порядке подачи и рассмо</w:t>
      </w:r>
      <w:r w:rsidRPr="00E764E7">
        <w:rPr>
          <w:rFonts w:ascii="PT Astra Serif" w:hAnsi="PT Astra Serif"/>
          <w:sz w:val="28"/>
          <w:szCs w:val="28"/>
        </w:rPr>
        <w:t>т</w:t>
      </w:r>
      <w:r w:rsidRPr="00E764E7">
        <w:rPr>
          <w:rFonts w:ascii="PT Astra Serif" w:hAnsi="PT Astra Serif"/>
          <w:sz w:val="28"/>
          <w:szCs w:val="28"/>
        </w:rPr>
        <w:t>рения жалобы</w:t>
      </w:r>
    </w:p>
    <w:p w:rsidR="00983C1C" w:rsidRPr="00E764E7" w:rsidRDefault="0071782C" w:rsidP="00E764E7">
      <w:pPr>
        <w:pStyle w:val="31"/>
        <w:spacing w:after="0"/>
        <w:ind w:left="0" w:firstLine="567"/>
        <w:rPr>
          <w:rFonts w:ascii="PT Astra Serif" w:hAnsi="PT Astra Serif"/>
          <w:sz w:val="28"/>
          <w:szCs w:val="28"/>
        </w:rPr>
      </w:pPr>
      <w:bookmarkStart w:id="435" w:name="sub_105112"/>
      <w:bookmarkStart w:id="436" w:name="sub_105113"/>
      <w:bookmarkStart w:id="437" w:name="sub_1051111"/>
      <w:bookmarkEnd w:id="435"/>
      <w:bookmarkEnd w:id="436"/>
      <w:bookmarkEnd w:id="437"/>
      <w:r>
        <w:rPr>
          <w:rStyle w:val="a3"/>
          <w:rFonts w:ascii="PT Astra Serif" w:hAnsi="PT Astra Serif"/>
          <w:sz w:val="28"/>
          <w:szCs w:val="28"/>
        </w:rPr>
        <w:tab/>
      </w:r>
      <w:proofErr w:type="gramStart"/>
      <w:r w:rsidR="00683582" w:rsidRPr="00E764E7">
        <w:rPr>
          <w:rStyle w:val="a3"/>
          <w:rFonts w:ascii="PT Astra Serif" w:hAnsi="PT Astra Serif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Управления образования, МОУ, их должнос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т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ных лиц осуществляется посредством размещения информации на стендах, на их официальных сайтах, на </w:t>
      </w:r>
      <w:hyperlink r:id="rId68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Едином портале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с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луг и </w:t>
      </w:r>
      <w:hyperlink r:id="rId69">
        <w:r w:rsidR="00683582" w:rsidRPr="00E764E7">
          <w:rPr>
            <w:rFonts w:ascii="PT Astra Serif" w:hAnsi="PT Astra Serif"/>
            <w:color w:val="106BBE"/>
            <w:sz w:val="28"/>
            <w:szCs w:val="28"/>
          </w:rPr>
          <w:t>Портале</w:t>
        </w:r>
      </w:hyperlink>
      <w:r w:rsidR="00683582" w:rsidRPr="00E764E7">
        <w:rPr>
          <w:rStyle w:val="a3"/>
          <w:rFonts w:ascii="PT Astra Serif" w:hAnsi="PT Astra Serif"/>
          <w:sz w:val="28"/>
          <w:szCs w:val="28"/>
        </w:rPr>
        <w:t xml:space="preserve"> государственных и муниципальных услуг Саратовской области, а также может быть сообщена заявителю в устной и (или) письменной форме.</w:t>
      </w:r>
      <w:proofErr w:type="gramEnd"/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38" w:name="sub_1051112"/>
      <w:bookmarkStart w:id="439" w:name="sub_1051113"/>
      <w:bookmarkEnd w:id="438"/>
      <w:bookmarkEnd w:id="439"/>
    </w:p>
    <w:p w:rsidR="00983C1C" w:rsidRPr="00E764E7" w:rsidRDefault="00683582" w:rsidP="00E764E7">
      <w:pPr>
        <w:pStyle w:val="af1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bookmarkStart w:id="440" w:name="sub_10100"/>
      <w:bookmarkEnd w:id="440"/>
      <w:r w:rsidRPr="00E764E7">
        <w:rPr>
          <w:rStyle w:val="a4"/>
          <w:rFonts w:ascii="PT Astra Serif" w:hAnsi="PT Astra Serif"/>
          <w:sz w:val="28"/>
          <w:szCs w:val="28"/>
        </w:rPr>
        <w:lastRenderedPageBreak/>
        <w:t xml:space="preserve">Приложение N 1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>административному регламенту</w:t>
        </w:r>
      </w:hyperlink>
      <w:r w:rsidR="00BB62D8">
        <w:rPr>
          <w:rFonts w:ascii="PT Astra Serif" w:hAnsi="PT Astra Serif"/>
          <w:sz w:val="28"/>
          <w:szCs w:val="28"/>
        </w:rPr>
        <w:t xml:space="preserve"> </w:t>
      </w:r>
      <w:r w:rsidRPr="00E764E7">
        <w:rPr>
          <w:rStyle w:val="a4"/>
          <w:rFonts w:ascii="PT Astra Serif" w:hAnsi="PT Astra Serif"/>
          <w:sz w:val="28"/>
          <w:szCs w:val="28"/>
        </w:rPr>
        <w:t>предоставления мун</w:t>
      </w:r>
      <w:r w:rsidRPr="00E764E7">
        <w:rPr>
          <w:rStyle w:val="a4"/>
          <w:rFonts w:ascii="PT Astra Serif" w:hAnsi="PT Astra Serif"/>
          <w:sz w:val="28"/>
          <w:szCs w:val="28"/>
        </w:rPr>
        <w:t>и</w:t>
      </w:r>
      <w:r w:rsidRPr="00E764E7">
        <w:rPr>
          <w:rStyle w:val="a4"/>
          <w:rFonts w:ascii="PT Astra Serif" w:hAnsi="PT Astra Serif"/>
          <w:sz w:val="28"/>
          <w:szCs w:val="28"/>
        </w:rPr>
        <w:t>ципальной услуги «Организация отдыха детей в каникулярное  время»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41" w:name="sub_101001"/>
      <w:bookmarkStart w:id="442" w:name="sub_101002"/>
      <w:bookmarkEnd w:id="441"/>
      <w:bookmarkEnd w:id="442"/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>Сведения о месте нахождения, графике работы, контактных телефонах, адресах электронной почты органов и организаций, предоставляющих мун</w:t>
      </w:r>
      <w:r w:rsidRPr="00E764E7">
        <w:rPr>
          <w:rFonts w:ascii="PT Astra Serif" w:hAnsi="PT Astra Serif"/>
          <w:sz w:val="28"/>
          <w:szCs w:val="28"/>
        </w:rPr>
        <w:t>и</w:t>
      </w:r>
      <w:r w:rsidRPr="00E764E7">
        <w:rPr>
          <w:rFonts w:ascii="PT Astra Serif" w:hAnsi="PT Astra Serif"/>
          <w:sz w:val="28"/>
          <w:szCs w:val="28"/>
        </w:rPr>
        <w:t>ципальную услугу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43" w:name="sub_10101"/>
      <w:bookmarkEnd w:id="443"/>
      <w:r w:rsidRPr="00E764E7">
        <w:rPr>
          <w:rFonts w:ascii="PT Astra Serif" w:hAnsi="PT Astra Serif"/>
          <w:sz w:val="28"/>
          <w:szCs w:val="28"/>
        </w:rPr>
        <w:t>1. Администрация Красноармейского муниципального района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44" w:name="sub_101011"/>
      <w:bookmarkStart w:id="445" w:name="sub_101012"/>
      <w:bookmarkEnd w:id="444"/>
      <w:bookmarkEnd w:id="445"/>
    </w:p>
    <w:p w:rsidR="0071782C" w:rsidRDefault="00683582" w:rsidP="0071782C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Место нахождения и почтовый адрес администрации Красноармейского муниципального района: 412800, Саратовская область,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г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. Красноармейск, ул. Ленина, дом 62.</w:t>
      </w:r>
    </w:p>
    <w:p w:rsidR="00983C1C" w:rsidRPr="00E764E7" w:rsidRDefault="003A7E1E" w:rsidP="0071782C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/>
          <w:sz w:val="28"/>
          <w:szCs w:val="28"/>
        </w:rPr>
        <w:t xml:space="preserve"> </w:t>
      </w:r>
      <w:r w:rsidR="00683582" w:rsidRPr="00E764E7">
        <w:rPr>
          <w:rStyle w:val="a3"/>
          <w:rFonts w:ascii="PT Astra Serif" w:hAnsi="PT Astra Serif"/>
          <w:sz w:val="28"/>
          <w:szCs w:val="28"/>
        </w:rPr>
        <w:t>График работы администрации Красноармейского муниципального района:</w:t>
      </w:r>
    </w:p>
    <w:tbl>
      <w:tblPr>
        <w:tblW w:w="9487" w:type="dxa"/>
        <w:tblInd w:w="-108" w:type="dxa"/>
        <w:tblLayout w:type="fixed"/>
        <w:tblLook w:val="0000"/>
      </w:tblPr>
      <w:tblGrid>
        <w:gridCol w:w="3760"/>
        <w:gridCol w:w="5727"/>
      </w:tblGrid>
      <w:tr w:rsidR="00983C1C" w:rsidRPr="00E764E7" w:rsidTr="0071782C">
        <w:tc>
          <w:tcPr>
            <w:tcW w:w="3760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Понедельник - пятница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 08.00 - 17.00, перерыв с 13.00 - 14.00</w:t>
            </w:r>
          </w:p>
        </w:tc>
      </w:tr>
      <w:tr w:rsidR="00983C1C" w:rsidRPr="00E764E7" w:rsidTr="0071782C">
        <w:tc>
          <w:tcPr>
            <w:tcW w:w="3760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Суббота - воскресенье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выходной день</w:t>
            </w:r>
          </w:p>
        </w:tc>
      </w:tr>
    </w:tbl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>Официальный сайт администрации Красноармейского муниципального ра</w:t>
      </w:r>
      <w:r w:rsidRPr="00E764E7">
        <w:rPr>
          <w:rStyle w:val="a3"/>
          <w:rFonts w:ascii="PT Astra Serif" w:hAnsi="PT Astra Serif"/>
          <w:sz w:val="28"/>
          <w:szCs w:val="28"/>
        </w:rPr>
        <w:t>й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она в сети Интернет: </w:t>
      </w:r>
      <w:hyperlink r:id="rId70">
        <w:r w:rsidRPr="00E764E7">
          <w:rPr>
            <w:rFonts w:ascii="PT Astra Serif" w:hAnsi="PT Astra Serif"/>
            <w:sz w:val="28"/>
            <w:szCs w:val="28"/>
          </w:rPr>
          <w:t>https://</w:t>
        </w:r>
        <w:r w:rsidRPr="00E764E7">
          <w:rPr>
            <w:rFonts w:ascii="PT Astra Serif" w:hAnsi="PT Astra Serif"/>
            <w:color w:val="106BBE"/>
            <w:sz w:val="28"/>
            <w:szCs w:val="28"/>
          </w:rPr>
          <w:t>krasnoarmeysk64.ru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Адрес электронной почты администрации Красноармейского муниципал</w:t>
      </w:r>
      <w:r w:rsidRPr="00E764E7">
        <w:rPr>
          <w:rStyle w:val="a3"/>
          <w:rFonts w:ascii="PT Astra Serif" w:hAnsi="PT Astra Serif"/>
          <w:sz w:val="28"/>
          <w:szCs w:val="28"/>
        </w:rPr>
        <w:t>ь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ного района в сети Интернет: </w:t>
      </w:r>
      <w:hyperlink r:id="rId71">
        <w:r w:rsidRPr="00E764E7">
          <w:rPr>
            <w:rFonts w:ascii="PT Astra Serif" w:hAnsi="PT Astra Serif"/>
            <w:sz w:val="28"/>
            <w:szCs w:val="28"/>
          </w:rPr>
          <w:t>org.kmr@mail.ru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 xml:space="preserve"> 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46" w:name="sub_10102"/>
      <w:bookmarkEnd w:id="446"/>
      <w:r w:rsidRPr="00E764E7">
        <w:rPr>
          <w:rFonts w:ascii="PT Astra Serif" w:hAnsi="PT Astra Serif"/>
          <w:sz w:val="28"/>
          <w:szCs w:val="28"/>
        </w:rPr>
        <w:t>2. Управление образования администрации Красноармейского муниц</w:t>
      </w:r>
      <w:r w:rsidRPr="00E764E7">
        <w:rPr>
          <w:rFonts w:ascii="PT Astra Serif" w:hAnsi="PT Astra Serif"/>
          <w:sz w:val="28"/>
          <w:szCs w:val="28"/>
        </w:rPr>
        <w:t>и</w:t>
      </w:r>
      <w:r w:rsidRPr="00E764E7">
        <w:rPr>
          <w:rFonts w:ascii="PT Astra Serif" w:hAnsi="PT Astra Serif"/>
          <w:sz w:val="28"/>
          <w:szCs w:val="28"/>
        </w:rPr>
        <w:t>пального района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47" w:name="sub_101021"/>
      <w:bookmarkStart w:id="448" w:name="sub_101022"/>
      <w:bookmarkEnd w:id="447"/>
      <w:bookmarkEnd w:id="448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Место нахождения и почтовый адрес Управления образования: 412800, С</w:t>
      </w:r>
      <w:r w:rsidRPr="00E764E7">
        <w:rPr>
          <w:rStyle w:val="a3"/>
          <w:rFonts w:ascii="PT Astra Serif" w:hAnsi="PT Astra Serif"/>
          <w:sz w:val="28"/>
          <w:szCs w:val="28"/>
        </w:rPr>
        <w:t>а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ратовская область, </w:t>
      </w:r>
      <w:proofErr w:type="gramStart"/>
      <w:r w:rsidRPr="00E764E7">
        <w:rPr>
          <w:rStyle w:val="a3"/>
          <w:rFonts w:ascii="PT Astra Serif" w:hAnsi="PT Astra Serif"/>
          <w:sz w:val="28"/>
          <w:szCs w:val="28"/>
        </w:rPr>
        <w:t>г</w:t>
      </w:r>
      <w:proofErr w:type="gramEnd"/>
      <w:r w:rsidRPr="00E764E7">
        <w:rPr>
          <w:rStyle w:val="a3"/>
          <w:rFonts w:ascii="PT Astra Serif" w:hAnsi="PT Astra Serif"/>
          <w:sz w:val="28"/>
          <w:szCs w:val="28"/>
        </w:rPr>
        <w:t>. Красноармейск, ул. Ленина дом 62.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График работы Управления образования:</w:t>
      </w:r>
    </w:p>
    <w:tbl>
      <w:tblPr>
        <w:tblW w:w="9487" w:type="dxa"/>
        <w:tblInd w:w="-108" w:type="dxa"/>
        <w:tblLayout w:type="fixed"/>
        <w:tblLook w:val="0000"/>
      </w:tblPr>
      <w:tblGrid>
        <w:gridCol w:w="3760"/>
        <w:gridCol w:w="5727"/>
      </w:tblGrid>
      <w:tr w:rsidR="00983C1C" w:rsidRPr="00E764E7" w:rsidTr="0071782C">
        <w:tc>
          <w:tcPr>
            <w:tcW w:w="3760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Понедельник - пятница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 08.00 - 17.00, перерыв с 13.00 - 14.00</w:t>
            </w:r>
          </w:p>
        </w:tc>
      </w:tr>
      <w:tr w:rsidR="00983C1C" w:rsidRPr="00E764E7" w:rsidTr="0071782C">
        <w:tc>
          <w:tcPr>
            <w:tcW w:w="3760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Суббота - воскресенье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выходной день</w:t>
            </w:r>
          </w:p>
        </w:tc>
      </w:tr>
    </w:tbl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Телефоны: (884550)2-17-33, 2-19-84.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Официальный сайт Управления образования: </w:t>
      </w:r>
      <w:hyperlink r:id="rId72">
        <w:r w:rsidRPr="00E764E7">
          <w:rPr>
            <w:rFonts w:ascii="PT Astra Serif" w:hAnsi="PT Astra Serif"/>
            <w:color w:val="106BBE"/>
            <w:sz w:val="28"/>
            <w:szCs w:val="28"/>
          </w:rPr>
          <w:t>www.krasupro.ru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,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Адрес электронной почты Управления образования в сети Интернет: </w:t>
      </w:r>
      <w:hyperlink r:id="rId73">
        <w:r w:rsidRPr="00E764E7">
          <w:rPr>
            <w:rFonts w:ascii="PT Astra Serif" w:hAnsi="PT Astra Serif"/>
            <w:sz w:val="28"/>
            <w:szCs w:val="28"/>
          </w:rPr>
          <w:t>krasuprobr@yandex.ru</w:t>
        </w:r>
      </w:hyperlink>
      <w:r w:rsidRPr="00E764E7">
        <w:rPr>
          <w:rStyle w:val="a3"/>
          <w:rFonts w:ascii="PT Astra Serif" w:hAnsi="PT Astra Serif"/>
          <w:sz w:val="28"/>
          <w:szCs w:val="28"/>
        </w:rPr>
        <w:t>.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bookmarkStart w:id="449" w:name="sub_10103"/>
      <w:bookmarkEnd w:id="449"/>
      <w:r w:rsidRPr="00E764E7">
        <w:rPr>
          <w:rFonts w:ascii="PT Astra Serif" w:hAnsi="PT Astra Serif"/>
          <w:sz w:val="28"/>
          <w:szCs w:val="28"/>
        </w:rPr>
        <w:t>3. Муниципальное казенное учреждение "Многофункциональный центр предоставления государственных и муниципальных услуг</w:t>
      </w:r>
      <w:r w:rsidR="003A7E1E" w:rsidRPr="00E764E7">
        <w:rPr>
          <w:rFonts w:ascii="PT Astra Serif" w:hAnsi="PT Astra Serif"/>
          <w:sz w:val="28"/>
          <w:szCs w:val="28"/>
        </w:rPr>
        <w:t>» К</w:t>
      </w:r>
      <w:r w:rsidRPr="00E764E7">
        <w:rPr>
          <w:rFonts w:ascii="PT Astra Serif" w:hAnsi="PT Astra Serif"/>
          <w:sz w:val="28"/>
          <w:szCs w:val="28"/>
        </w:rPr>
        <w:t>расноармейск</w:t>
      </w:r>
      <w:r w:rsidRPr="00E764E7">
        <w:rPr>
          <w:rFonts w:ascii="PT Astra Serif" w:hAnsi="PT Astra Serif"/>
          <w:sz w:val="28"/>
          <w:szCs w:val="28"/>
        </w:rPr>
        <w:t>о</w:t>
      </w:r>
      <w:r w:rsidRPr="00E764E7">
        <w:rPr>
          <w:rFonts w:ascii="PT Astra Serif" w:hAnsi="PT Astra Serif"/>
          <w:sz w:val="28"/>
          <w:szCs w:val="28"/>
        </w:rPr>
        <w:t>го муниципального района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50" w:name="sub_101031"/>
      <w:bookmarkStart w:id="451" w:name="sub_101032"/>
      <w:bookmarkEnd w:id="450"/>
      <w:bookmarkEnd w:id="451"/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Юридический адрес Г</w:t>
      </w:r>
      <w:r w:rsidRPr="00E764E7">
        <w:rPr>
          <w:rStyle w:val="a3"/>
          <w:rFonts w:ascii="PT Astra Serif" w:hAnsi="PT Astra Serif"/>
          <w:color w:val="222222"/>
          <w:sz w:val="28"/>
          <w:szCs w:val="28"/>
        </w:rPr>
        <w:t xml:space="preserve">КУ «МФЦ </w:t>
      </w:r>
      <w:proofErr w:type="gramStart"/>
      <w:r w:rsidRPr="00E764E7">
        <w:rPr>
          <w:rStyle w:val="a3"/>
          <w:rFonts w:ascii="PT Astra Serif" w:hAnsi="PT Astra Serif"/>
          <w:color w:val="222222"/>
          <w:sz w:val="28"/>
          <w:szCs w:val="28"/>
        </w:rPr>
        <w:t>Красноармейского</w:t>
      </w:r>
      <w:proofErr w:type="gramEnd"/>
      <w:r w:rsidRPr="00E764E7">
        <w:rPr>
          <w:rStyle w:val="a3"/>
          <w:rFonts w:ascii="PT Astra Serif" w:hAnsi="PT Astra Serif"/>
          <w:color w:val="222222"/>
          <w:sz w:val="28"/>
          <w:szCs w:val="28"/>
        </w:rPr>
        <w:t xml:space="preserve"> МР СО»</w:t>
      </w:r>
      <w:r w:rsidRPr="00E764E7">
        <w:rPr>
          <w:rStyle w:val="a3"/>
          <w:rFonts w:ascii="PT Astra Serif" w:hAnsi="PT Astra Serif"/>
          <w:sz w:val="28"/>
          <w:szCs w:val="28"/>
        </w:rPr>
        <w:t xml:space="preserve">: Саратовская область, город Красноармейск, ул.  </w:t>
      </w:r>
      <w:r w:rsidRPr="00E764E7">
        <w:rPr>
          <w:rStyle w:val="a3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Им </w:t>
      </w:r>
      <w:proofErr w:type="spellStart"/>
      <w:r w:rsidRPr="00E764E7">
        <w:rPr>
          <w:rStyle w:val="a3"/>
          <w:rFonts w:ascii="PT Astra Serif" w:hAnsi="PT Astra Serif"/>
          <w:color w:val="000000"/>
          <w:sz w:val="28"/>
          <w:szCs w:val="28"/>
          <w:shd w:val="clear" w:color="auto" w:fill="FFFFFF"/>
        </w:rPr>
        <w:t>Г.В.Танцорова</w:t>
      </w:r>
      <w:proofErr w:type="spellEnd"/>
      <w:r w:rsidRPr="00E764E7">
        <w:rPr>
          <w:rStyle w:val="a3"/>
          <w:rFonts w:ascii="PT Astra Serif" w:hAnsi="PT Astra Serif"/>
          <w:color w:val="000000"/>
          <w:sz w:val="28"/>
          <w:szCs w:val="28"/>
          <w:shd w:val="clear" w:color="auto" w:fill="FFFFFF"/>
        </w:rPr>
        <w:t>, д. 1.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>График работы МФЦ:</w:t>
      </w:r>
    </w:p>
    <w:tbl>
      <w:tblPr>
        <w:tblW w:w="9912" w:type="dxa"/>
        <w:tblInd w:w="-108" w:type="dxa"/>
        <w:tblLayout w:type="fixed"/>
        <w:tblLook w:val="0000"/>
      </w:tblPr>
      <w:tblGrid>
        <w:gridCol w:w="4185"/>
        <w:gridCol w:w="5727"/>
      </w:tblGrid>
      <w:tr w:rsidR="00983C1C" w:rsidRPr="00E764E7" w:rsidTr="0071782C">
        <w:tc>
          <w:tcPr>
            <w:tcW w:w="4185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 9.00 до 20.00, перерыв с 13.00 до 14.00</w:t>
            </w:r>
          </w:p>
        </w:tc>
      </w:tr>
      <w:tr w:rsidR="00983C1C" w:rsidRPr="00E764E7" w:rsidTr="0071782C">
        <w:tc>
          <w:tcPr>
            <w:tcW w:w="4185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Среда-пятница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 9.00 до 18.00, перерыв с 13.00 до 14.00</w:t>
            </w:r>
          </w:p>
        </w:tc>
      </w:tr>
      <w:tr w:rsidR="00983C1C" w:rsidRPr="00E764E7" w:rsidTr="0071782C">
        <w:tc>
          <w:tcPr>
            <w:tcW w:w="4185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С 9.00 до 15.30, перерыв с 13.00 до 13.30</w:t>
            </w:r>
          </w:p>
        </w:tc>
      </w:tr>
      <w:tr w:rsidR="00983C1C" w:rsidRPr="00E764E7" w:rsidTr="0071782C">
        <w:tc>
          <w:tcPr>
            <w:tcW w:w="4185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Воскресенье, понедельник</w:t>
            </w:r>
          </w:p>
        </w:tc>
        <w:tc>
          <w:tcPr>
            <w:tcW w:w="5727" w:type="dxa"/>
          </w:tcPr>
          <w:p w:rsidR="00983C1C" w:rsidRPr="00E764E7" w:rsidRDefault="00683582" w:rsidP="00E764E7">
            <w:pPr>
              <w:pStyle w:val="ae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выходной день</w:t>
            </w:r>
          </w:p>
        </w:tc>
      </w:tr>
    </w:tbl>
    <w:p w:rsidR="00983C1C" w:rsidRPr="00E764E7" w:rsidRDefault="00983C1C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3"/>
          <w:rFonts w:ascii="PT Astra Serif" w:hAnsi="PT Astra Serif"/>
          <w:sz w:val="28"/>
          <w:szCs w:val="28"/>
        </w:rPr>
        <w:tab/>
        <w:t xml:space="preserve">Телефон: </w:t>
      </w:r>
      <w:r w:rsidRPr="00E764E7">
        <w:rPr>
          <w:rStyle w:val="a3"/>
          <w:rFonts w:ascii="PT Astra Serif" w:hAnsi="PT Astra Serif"/>
          <w:sz w:val="28"/>
          <w:szCs w:val="28"/>
        </w:rPr>
        <w:tab/>
      </w:r>
      <w:r w:rsidRPr="00E764E7">
        <w:rPr>
          <w:rStyle w:val="a3"/>
          <w:rFonts w:ascii="PT Astra Serif" w:hAnsi="PT Astra Serif"/>
          <w:color w:val="222222"/>
          <w:sz w:val="28"/>
          <w:szCs w:val="28"/>
        </w:rPr>
        <w:t>+7 (8452) 65-39-69 (горячая линия)</w:t>
      </w:r>
    </w:p>
    <w:p w:rsidR="00983C1C" w:rsidRPr="00E764E7" w:rsidRDefault="00683582" w:rsidP="00E764E7">
      <w:pPr>
        <w:pStyle w:val="af1"/>
        <w:spacing w:after="0"/>
        <w:ind w:left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color w:val="222222"/>
          <w:sz w:val="28"/>
          <w:szCs w:val="28"/>
        </w:rPr>
        <w:tab/>
        <w:t>+7 (927) 227-19-54 (для справок)</w:t>
      </w:r>
      <w:hyperlink r:id="rId74">
        <w:r w:rsidRPr="00E764E7">
          <w:rPr>
            <w:rFonts w:ascii="PT Astra Serif" w:hAnsi="PT Astra Serif"/>
            <w:color w:val="000000"/>
            <w:sz w:val="28"/>
            <w:szCs w:val="28"/>
            <w:u w:val="single"/>
          </w:rPr>
          <w:t>http://www.mfc64.ru</w:t>
        </w:r>
      </w:hyperlink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 (Официальный сайт)</w:t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br/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ab/>
      </w:r>
      <w:hyperlink r:id="rId75">
        <w:r w:rsidRPr="00E764E7">
          <w:rPr>
            <w:rFonts w:ascii="PT Astra Serif" w:hAnsi="PT Astra Serif"/>
            <w:color w:val="000000"/>
            <w:sz w:val="28"/>
            <w:szCs w:val="28"/>
            <w:u w:val="single"/>
          </w:rPr>
          <w:t>http://www.mfc64.ru/infobox/remotereg</w:t>
        </w:r>
      </w:hyperlink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 (Онлайн запись на прием)</w:t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br/>
      </w:r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ab/>
      </w:r>
      <w:hyperlink r:id="rId76">
        <w:r w:rsidRPr="00E764E7">
          <w:rPr>
            <w:rFonts w:ascii="PT Astra Serif" w:hAnsi="PT Astra Serif"/>
            <w:color w:val="000000"/>
            <w:sz w:val="28"/>
            <w:szCs w:val="28"/>
            <w:u w:val="single"/>
          </w:rPr>
          <w:t>http://www.mfc64.ru/onlinecheck</w:t>
        </w:r>
      </w:hyperlink>
      <w:r w:rsidRPr="00E764E7">
        <w:rPr>
          <w:rStyle w:val="a3"/>
          <w:rFonts w:ascii="PT Astra Serif" w:hAnsi="PT Astra Serif"/>
          <w:color w:val="000000"/>
          <w:sz w:val="28"/>
          <w:szCs w:val="28"/>
        </w:rPr>
        <w:t> (Проверить статус заявления)</w:t>
      </w:r>
    </w:p>
    <w:p w:rsidR="00983C1C" w:rsidRPr="00E764E7" w:rsidRDefault="00683582" w:rsidP="0071782C">
      <w:pPr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br/>
      </w:r>
      <w:bookmarkStart w:id="452" w:name="sub_10104"/>
      <w:bookmarkEnd w:id="452"/>
      <w:r w:rsidRPr="00E764E7">
        <w:rPr>
          <w:rFonts w:ascii="PT Astra Serif" w:hAnsi="PT Astra Serif"/>
          <w:sz w:val="28"/>
          <w:szCs w:val="28"/>
        </w:rPr>
        <w:t>4. Муниципальные общеобразовательные учреждения и муниципальные учре</w:t>
      </w:r>
      <w:r w:rsidRPr="00E764E7">
        <w:rPr>
          <w:rFonts w:ascii="PT Astra Serif" w:hAnsi="PT Astra Serif"/>
          <w:sz w:val="28"/>
          <w:szCs w:val="28"/>
        </w:rPr>
        <w:t>ж</w:t>
      </w:r>
      <w:r w:rsidRPr="00E764E7">
        <w:rPr>
          <w:rFonts w:ascii="PT Astra Serif" w:hAnsi="PT Astra Serif"/>
          <w:sz w:val="28"/>
          <w:szCs w:val="28"/>
        </w:rPr>
        <w:t>дения дополнительного образования</w:t>
      </w:r>
    </w:p>
    <w:p w:rsidR="00983C1C" w:rsidRPr="00E764E7" w:rsidRDefault="00983C1C" w:rsidP="00E764E7">
      <w:pPr>
        <w:rPr>
          <w:rFonts w:ascii="PT Astra Serif" w:hAnsi="PT Astra Serif"/>
          <w:sz w:val="28"/>
          <w:szCs w:val="28"/>
        </w:rPr>
      </w:pPr>
      <w:bookmarkStart w:id="453" w:name="sub_101041"/>
      <w:bookmarkStart w:id="454" w:name="sub_101042"/>
      <w:bookmarkEnd w:id="453"/>
      <w:bookmarkEnd w:id="454"/>
    </w:p>
    <w:tbl>
      <w:tblPr>
        <w:tblW w:w="10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"/>
        <w:gridCol w:w="2325"/>
        <w:gridCol w:w="1690"/>
        <w:gridCol w:w="1571"/>
        <w:gridCol w:w="1377"/>
        <w:gridCol w:w="1377"/>
        <w:gridCol w:w="1376"/>
      </w:tblGrid>
      <w:tr w:rsidR="00983C1C" w:rsidRPr="0071782C" w:rsidTr="00BB62D8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jc w:val="center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71782C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71782C">
              <w:rPr>
                <w:rFonts w:ascii="PT Astra Serif" w:hAnsi="PT Astra Serif"/>
              </w:rPr>
              <w:t>/</w:t>
            </w:r>
            <w:proofErr w:type="spellStart"/>
            <w:r w:rsidRPr="0071782C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Наименование учр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>ждения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71782C" w:rsidRDefault="005A6D3D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        </w:t>
            </w:r>
            <w:r w:rsidR="00683582" w:rsidRPr="0071782C">
              <w:rPr>
                <w:rFonts w:ascii="PT Astra Serif" w:hAnsi="PT Astra Serif"/>
              </w:rPr>
              <w:t>Ф.И.О. руководителя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71782C" w:rsidRDefault="005A6D3D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Номер </w:t>
            </w:r>
            <w:r w:rsidR="00683582" w:rsidRPr="0071782C">
              <w:rPr>
                <w:rFonts w:ascii="PT Astra Serif" w:hAnsi="PT Astra Serif"/>
              </w:rPr>
              <w:t>тел</w:t>
            </w:r>
            <w:r w:rsidR="00683582" w:rsidRPr="0071782C">
              <w:rPr>
                <w:rFonts w:ascii="PT Astra Serif" w:hAnsi="PT Astra Serif"/>
              </w:rPr>
              <w:t>е</w:t>
            </w:r>
            <w:r w:rsidR="00683582" w:rsidRPr="0071782C">
              <w:rPr>
                <w:rFonts w:ascii="PT Astra Serif" w:hAnsi="PT Astra Serif"/>
              </w:rPr>
              <w:t>фона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71782C" w:rsidRDefault="005A6D3D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   </w:t>
            </w:r>
            <w:r w:rsidR="00683582" w:rsidRPr="0071782C">
              <w:rPr>
                <w:rFonts w:ascii="PT Astra Serif" w:hAnsi="PT Astra Serif"/>
              </w:rPr>
              <w:t>Адрес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Адрес эле</w:t>
            </w:r>
            <w:r w:rsidRPr="0071782C">
              <w:rPr>
                <w:rFonts w:ascii="PT Astra Serif" w:hAnsi="PT Astra Serif"/>
              </w:rPr>
              <w:t>к</w:t>
            </w:r>
            <w:r w:rsidRPr="0071782C">
              <w:rPr>
                <w:rFonts w:ascii="PT Astra Serif" w:hAnsi="PT Astra Serif"/>
              </w:rPr>
              <w:t>тронной почты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Официал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ный сайт</w:t>
            </w:r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right="-197"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</w:t>
            </w:r>
            <w:r w:rsidRPr="0071782C">
              <w:rPr>
                <w:rFonts w:ascii="PT Astra Serif" w:hAnsi="PT Astra Serif"/>
                <w:highlight w:val="yellow"/>
              </w:rPr>
              <w:t>д</w:t>
            </w:r>
            <w:r w:rsidRPr="0071782C">
              <w:rPr>
                <w:rFonts w:ascii="PT Astra Serif" w:hAnsi="PT Astra Serif"/>
                <w:highlight w:val="yellow"/>
              </w:rPr>
              <w:t>жетное общеобразов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тельное учреждение «Средняя общеобраз</w:t>
            </w:r>
            <w:r w:rsidRPr="0071782C">
              <w:rPr>
                <w:rFonts w:ascii="PT Astra Serif" w:hAnsi="PT Astra Serif"/>
                <w:highlight w:val="yellow"/>
              </w:rPr>
              <w:t>о</w:t>
            </w:r>
            <w:r w:rsidRPr="0071782C">
              <w:rPr>
                <w:rFonts w:ascii="PT Astra Serif" w:hAnsi="PT Astra Serif"/>
                <w:highlight w:val="yellow"/>
              </w:rPr>
              <w:t>вательная школа № 2 города Красноарме</w:t>
            </w:r>
            <w:r w:rsidRPr="0071782C">
              <w:rPr>
                <w:rFonts w:ascii="PT Astra Serif" w:hAnsi="PT Astra Serif"/>
                <w:highlight w:val="yellow"/>
              </w:rPr>
              <w:t>й</w:t>
            </w:r>
            <w:r w:rsidRPr="0071782C">
              <w:rPr>
                <w:rFonts w:ascii="PT Astra Serif" w:hAnsi="PT Astra Serif"/>
                <w:highlight w:val="yellow"/>
              </w:rPr>
              <w:t>ска Саратовской 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ласти имени Героя С</w:t>
            </w:r>
            <w:r w:rsidRPr="0071782C">
              <w:rPr>
                <w:rFonts w:ascii="PT Astra Serif" w:hAnsi="PT Astra Serif"/>
                <w:highlight w:val="yellow"/>
              </w:rPr>
              <w:t>о</w:t>
            </w:r>
            <w:r w:rsidRPr="0071782C">
              <w:rPr>
                <w:rFonts w:ascii="PT Astra Serif" w:hAnsi="PT Astra Serif"/>
                <w:highlight w:val="yellow"/>
              </w:rPr>
              <w:t xml:space="preserve">ветского </w:t>
            </w:r>
            <w:proofErr w:type="spellStart"/>
            <w:r w:rsidRPr="0071782C">
              <w:rPr>
                <w:rFonts w:ascii="PT Astra Serif" w:hAnsi="PT Astra Serif"/>
                <w:highlight w:val="yellow"/>
              </w:rPr>
              <w:t>Союзи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  <w:highlight w:val="yellow"/>
              </w:rPr>
              <w:t>Та</w:t>
            </w:r>
            <w:r w:rsidRPr="0071782C">
              <w:rPr>
                <w:rFonts w:ascii="PT Astra Serif" w:hAnsi="PT Astra Serif"/>
                <w:highlight w:val="yellow"/>
              </w:rPr>
              <w:t>н</w:t>
            </w:r>
            <w:r w:rsidRPr="0071782C">
              <w:rPr>
                <w:rFonts w:ascii="PT Astra Serif" w:hAnsi="PT Astra Serif"/>
                <w:highlight w:val="yellow"/>
              </w:rPr>
              <w:t>цорова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Г.В.»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Левин Алексей Леонидович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884550-2-19-80, 89063110187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412801,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 xml:space="preserve">ратовская область, </w:t>
            </w:r>
            <w:proofErr w:type="gramStart"/>
            <w:r w:rsidRPr="0071782C">
              <w:rPr>
                <w:rFonts w:ascii="PT Astra Serif" w:hAnsi="PT Astra Serif"/>
                <w:highlight w:val="yellow"/>
              </w:rPr>
              <w:t>г</w:t>
            </w:r>
            <w:proofErr w:type="gramEnd"/>
            <w:r w:rsidRPr="0071782C">
              <w:rPr>
                <w:rFonts w:ascii="PT Astra Serif" w:hAnsi="PT Astra Serif"/>
                <w:highlight w:val="yellow"/>
              </w:rPr>
              <w:t>.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мейск, ул. Почтовая, 42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krasscl02@yandex.ru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7BB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77" w:history="1">
              <w:r w:rsidR="00E637BB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https://krmbou2.gosuslugi.ru</w:t>
              </w:r>
            </w:hyperlink>
          </w:p>
          <w:p w:rsidR="00983C1C" w:rsidRPr="0071782C" w:rsidRDefault="00983C1C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</w:p>
        </w:tc>
      </w:tr>
      <w:tr w:rsidR="00281598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281598" w:rsidRPr="0071782C" w:rsidRDefault="0028159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2</w:t>
            </w:r>
          </w:p>
          <w:p w:rsidR="00281598" w:rsidRPr="0071782C" w:rsidRDefault="00281598" w:rsidP="0071782C">
            <w:pPr>
              <w:ind w:firstLine="0"/>
              <w:rPr>
                <w:rFonts w:ascii="PT Astra Serif" w:hAnsi="PT Astra Serif"/>
              </w:rPr>
            </w:pPr>
          </w:p>
          <w:p w:rsidR="00281598" w:rsidRPr="0071782C" w:rsidRDefault="00281598" w:rsidP="0071782C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281598" w:rsidRPr="0071782C" w:rsidRDefault="0028159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</w:rPr>
              <w:t>б</w:t>
            </w:r>
            <w:r w:rsidRPr="0071782C">
              <w:rPr>
                <w:rFonts w:ascii="PT Astra Serif" w:hAnsi="PT Astra Serif"/>
              </w:rPr>
              <w:t>разовательное учр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>ждение «Средняя общеобразовател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ная школа № 2 гор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да Красноармейска Саратовской области имени Героя Сове</w:t>
            </w:r>
            <w:r w:rsidRPr="0071782C">
              <w:rPr>
                <w:rFonts w:ascii="PT Astra Serif" w:hAnsi="PT Astra Serif"/>
              </w:rPr>
              <w:t>т</w:t>
            </w:r>
            <w:r w:rsidRPr="0071782C">
              <w:rPr>
                <w:rFonts w:ascii="PT Astra Serif" w:hAnsi="PT Astra Serif"/>
              </w:rPr>
              <w:t xml:space="preserve">ского </w:t>
            </w:r>
            <w:proofErr w:type="spellStart"/>
            <w:r w:rsidRPr="0071782C">
              <w:rPr>
                <w:rFonts w:ascii="PT Astra Serif" w:hAnsi="PT Astra Serif"/>
              </w:rPr>
              <w:t>Союзи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Танц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рова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Г.В.»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281598" w:rsidRPr="0071782C" w:rsidRDefault="0028159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Левин Алексей Леонидович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281598" w:rsidRPr="0071782C" w:rsidRDefault="0028159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884550-2-19-80, 89063110187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281598" w:rsidRPr="0071782C" w:rsidRDefault="0028159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412801,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 xml:space="preserve">ратовская область, </w:t>
            </w:r>
            <w:proofErr w:type="gramStart"/>
            <w:r w:rsidRPr="0071782C">
              <w:rPr>
                <w:rFonts w:ascii="PT Astra Serif" w:hAnsi="PT Astra Serif"/>
              </w:rPr>
              <w:t>г</w:t>
            </w:r>
            <w:proofErr w:type="gramEnd"/>
            <w:r w:rsidRPr="0071782C">
              <w:rPr>
                <w:rFonts w:ascii="PT Astra Serif" w:hAnsi="PT Astra Serif"/>
              </w:rPr>
              <w:t>.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мейск, ул. Захарова,57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281598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78" w:history="1">
              <w:r w:rsidR="00A047F6" w:rsidRPr="0071782C">
                <w:rPr>
                  <w:rStyle w:val="af7"/>
                  <w:rFonts w:ascii="PT Astra Serif" w:hAnsi="PT Astra Serif"/>
                </w:rPr>
                <w:t>krasscl02@yandex.ru</w:t>
              </w:r>
            </w:hyperlink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598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79" w:history="1">
              <w:r w:rsidR="00281598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https://krmbou2.gosuslugi.ru</w:t>
              </w:r>
            </w:hyperlink>
          </w:p>
          <w:p w:rsidR="00281598" w:rsidRPr="0071782C" w:rsidRDefault="00281598" w:rsidP="0071782C">
            <w:pPr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A047F6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A047F6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A047F6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Филиал </w:t>
            </w:r>
            <w:r w:rsidR="00A047F6" w:rsidRPr="0071782C">
              <w:rPr>
                <w:rFonts w:ascii="PT Astra Serif" w:hAnsi="PT Astra Serif"/>
              </w:rPr>
              <w:t>Муниц</w:t>
            </w:r>
            <w:r w:rsidR="00A047F6" w:rsidRPr="0071782C">
              <w:rPr>
                <w:rFonts w:ascii="PT Astra Serif" w:hAnsi="PT Astra Serif"/>
              </w:rPr>
              <w:t>и</w:t>
            </w:r>
            <w:r w:rsidR="00A047F6" w:rsidRPr="0071782C">
              <w:rPr>
                <w:rFonts w:ascii="PT Astra Serif" w:hAnsi="PT Astra Serif"/>
              </w:rPr>
              <w:t>пально</w:t>
            </w:r>
            <w:r w:rsidRPr="0071782C">
              <w:rPr>
                <w:rFonts w:ascii="PT Astra Serif" w:hAnsi="PT Astra Serif"/>
              </w:rPr>
              <w:t>го</w:t>
            </w:r>
            <w:r w:rsidR="00A047F6" w:rsidRPr="0071782C">
              <w:rPr>
                <w:rFonts w:ascii="PT Astra Serif" w:hAnsi="PT Astra Serif"/>
              </w:rPr>
              <w:t xml:space="preserve"> бюджетн</w:t>
            </w:r>
            <w:r w:rsidR="00A047F6"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го</w:t>
            </w:r>
            <w:r w:rsidR="00A047F6" w:rsidRPr="0071782C">
              <w:rPr>
                <w:rFonts w:ascii="PT Astra Serif" w:hAnsi="PT Astra Serif"/>
              </w:rPr>
              <w:t xml:space="preserve"> общеобразов</w:t>
            </w:r>
            <w:r w:rsidR="00A047F6" w:rsidRPr="0071782C">
              <w:rPr>
                <w:rFonts w:ascii="PT Astra Serif" w:hAnsi="PT Astra Serif"/>
              </w:rPr>
              <w:t>а</w:t>
            </w:r>
            <w:r w:rsidR="00A047F6" w:rsidRPr="0071782C">
              <w:rPr>
                <w:rFonts w:ascii="PT Astra Serif" w:hAnsi="PT Astra Serif"/>
              </w:rPr>
              <w:t>тельно</w:t>
            </w:r>
            <w:r w:rsidRPr="0071782C">
              <w:rPr>
                <w:rFonts w:ascii="PT Astra Serif" w:hAnsi="PT Astra Serif"/>
              </w:rPr>
              <w:t>го</w:t>
            </w:r>
            <w:r w:rsidR="00A047F6" w:rsidRPr="0071782C">
              <w:rPr>
                <w:rFonts w:ascii="PT Astra Serif" w:hAnsi="PT Astra Serif"/>
              </w:rPr>
              <w:t xml:space="preserve"> учреждени</w:t>
            </w:r>
            <w:r w:rsidRPr="0071782C">
              <w:rPr>
                <w:rFonts w:ascii="PT Astra Serif" w:hAnsi="PT Astra Serif"/>
              </w:rPr>
              <w:t>я</w:t>
            </w:r>
            <w:r w:rsidR="00A047F6" w:rsidRPr="0071782C">
              <w:rPr>
                <w:rFonts w:ascii="PT Astra Serif" w:hAnsi="PT Astra Serif"/>
              </w:rPr>
              <w:t xml:space="preserve"> «Средняя общеобр</w:t>
            </w:r>
            <w:r w:rsidR="00A047F6" w:rsidRPr="0071782C">
              <w:rPr>
                <w:rFonts w:ascii="PT Astra Serif" w:hAnsi="PT Astra Serif"/>
              </w:rPr>
              <w:t>а</w:t>
            </w:r>
            <w:r w:rsidR="00A047F6" w:rsidRPr="0071782C">
              <w:rPr>
                <w:rFonts w:ascii="PT Astra Serif" w:hAnsi="PT Astra Serif"/>
              </w:rPr>
              <w:t>зовательная школа № 2 города Красн</w:t>
            </w:r>
            <w:r w:rsidR="00A047F6" w:rsidRPr="0071782C">
              <w:rPr>
                <w:rFonts w:ascii="PT Astra Serif" w:hAnsi="PT Astra Serif"/>
              </w:rPr>
              <w:t>о</w:t>
            </w:r>
            <w:r w:rsidR="00A047F6" w:rsidRPr="0071782C">
              <w:rPr>
                <w:rFonts w:ascii="PT Astra Serif" w:hAnsi="PT Astra Serif"/>
              </w:rPr>
              <w:t>армейска Сарато</w:t>
            </w:r>
            <w:r w:rsidR="00A047F6" w:rsidRPr="0071782C">
              <w:rPr>
                <w:rFonts w:ascii="PT Astra Serif" w:hAnsi="PT Astra Serif"/>
              </w:rPr>
              <w:t>в</w:t>
            </w:r>
            <w:r w:rsidR="00A047F6" w:rsidRPr="0071782C">
              <w:rPr>
                <w:rFonts w:ascii="PT Astra Serif" w:hAnsi="PT Astra Serif"/>
              </w:rPr>
              <w:t xml:space="preserve">ской области имени Героя Советского </w:t>
            </w:r>
            <w:proofErr w:type="spellStart"/>
            <w:r w:rsidR="00A047F6" w:rsidRPr="0071782C">
              <w:rPr>
                <w:rFonts w:ascii="PT Astra Serif" w:hAnsi="PT Astra Serif"/>
              </w:rPr>
              <w:t>Союзи</w:t>
            </w:r>
            <w:proofErr w:type="spellEnd"/>
            <w:r w:rsidR="00A047F6"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="00A047F6" w:rsidRPr="0071782C">
              <w:rPr>
                <w:rFonts w:ascii="PT Astra Serif" w:hAnsi="PT Astra Serif"/>
              </w:rPr>
              <w:t>Танцорова</w:t>
            </w:r>
            <w:proofErr w:type="spellEnd"/>
            <w:r w:rsidR="00A047F6" w:rsidRPr="0071782C">
              <w:rPr>
                <w:rFonts w:ascii="PT Astra Serif" w:hAnsi="PT Astra Serif"/>
              </w:rPr>
              <w:t xml:space="preserve"> Г.В.» </w:t>
            </w:r>
            <w:proofErr w:type="gramStart"/>
            <w:r w:rsidR="00A047F6" w:rsidRPr="0071782C">
              <w:rPr>
                <w:rFonts w:ascii="PT Astra Serif" w:hAnsi="PT Astra Serif"/>
              </w:rPr>
              <w:t>в</w:t>
            </w:r>
            <w:proofErr w:type="gramEnd"/>
            <w:r w:rsidR="00A047F6" w:rsidRPr="0071782C">
              <w:rPr>
                <w:rFonts w:ascii="PT Astra Serif" w:hAnsi="PT Astra Serif"/>
              </w:rPr>
              <w:t xml:space="preserve"> с. Мордово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A047F6" w:rsidRPr="0071782C" w:rsidRDefault="00A047F6" w:rsidP="0071782C">
            <w:pPr>
              <w:pStyle w:val="af0"/>
              <w:ind w:firstLine="0"/>
              <w:jc w:val="left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Игнатович </w:t>
            </w:r>
            <w:r w:rsidR="00C94199" w:rsidRPr="0071782C">
              <w:rPr>
                <w:rFonts w:ascii="PT Astra Serif" w:hAnsi="PT Astra Serif"/>
              </w:rPr>
              <w:t>А</w:t>
            </w:r>
            <w:r w:rsidR="00C94199" w:rsidRPr="0071782C">
              <w:rPr>
                <w:rFonts w:ascii="PT Astra Serif" w:hAnsi="PT Astra Serif"/>
              </w:rPr>
              <w:t>л</w:t>
            </w:r>
            <w:r w:rsidR="00C94199" w:rsidRPr="0071782C">
              <w:rPr>
                <w:rFonts w:ascii="PT Astra Serif" w:hAnsi="PT Astra Serif"/>
              </w:rPr>
              <w:t>ла Юрьевна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A047F6" w:rsidRPr="0071782C" w:rsidRDefault="00C9419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89033832285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A047F6" w:rsidRPr="0071782C" w:rsidRDefault="00A047F6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412830,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Мордово, ул. Садовая, д. 2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A047F6" w:rsidRPr="0071782C" w:rsidRDefault="00A047F6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krassclmordowo@yandex.ru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199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80" w:history="1">
              <w:r w:rsidR="00C94199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https://krmbou2.gosuslugi.ru</w:t>
              </w:r>
            </w:hyperlink>
          </w:p>
          <w:p w:rsidR="00A047F6" w:rsidRPr="0071782C" w:rsidRDefault="00A047F6" w:rsidP="0071782C">
            <w:pPr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C94199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C94199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C94199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Филиал Муниц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lastRenderedPageBreak/>
              <w:t>пального бюджетн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го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тельного учреждения «Средняя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2 города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армейска Сарато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 xml:space="preserve">ской области имени Героя Советского </w:t>
            </w:r>
            <w:proofErr w:type="spellStart"/>
            <w:r w:rsidRPr="0071782C">
              <w:rPr>
                <w:rFonts w:ascii="PT Astra Serif" w:hAnsi="PT Astra Serif"/>
              </w:rPr>
              <w:t>Союзи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Танцорова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Г.В.» </w:t>
            </w:r>
            <w:proofErr w:type="gramStart"/>
            <w:r w:rsidR="00C94199" w:rsidRPr="0071782C">
              <w:rPr>
                <w:rFonts w:ascii="PT Astra Serif" w:hAnsi="PT Astra Serif"/>
              </w:rPr>
              <w:t>в</w:t>
            </w:r>
            <w:proofErr w:type="gramEnd"/>
            <w:r w:rsidR="00C94199" w:rsidRPr="0071782C">
              <w:rPr>
                <w:rFonts w:ascii="PT Astra Serif" w:hAnsi="PT Astra Serif"/>
              </w:rPr>
              <w:t xml:space="preserve"> с. </w:t>
            </w:r>
            <w:proofErr w:type="spellStart"/>
            <w:r w:rsidR="00C94199" w:rsidRPr="0071782C">
              <w:rPr>
                <w:rFonts w:ascii="PT Astra Serif" w:hAnsi="PT Astra Serif"/>
              </w:rPr>
              <w:t>Сплавнуха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C94199" w:rsidRPr="0071782C" w:rsidRDefault="00C94199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lastRenderedPageBreak/>
              <w:t>Подставина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r w:rsidRPr="0071782C">
              <w:rPr>
                <w:rFonts w:ascii="PT Astra Serif" w:hAnsi="PT Astra Serif"/>
              </w:rPr>
              <w:lastRenderedPageBreak/>
              <w:t>Татьяна Ив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новна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C94199" w:rsidRPr="0071782C" w:rsidRDefault="00C9419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89030458468</w:t>
            </w:r>
          </w:p>
          <w:p w:rsidR="00C94199" w:rsidRPr="0071782C" w:rsidRDefault="00C9419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89020416046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C94199" w:rsidRPr="0071782C" w:rsidRDefault="00674706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412834,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lastRenderedPageBreak/>
              <w:t>ратовская область/,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</w:rPr>
              <w:t>Сплавнуха</w:t>
            </w:r>
            <w:proofErr w:type="spellEnd"/>
            <w:r w:rsidRPr="0071782C">
              <w:rPr>
                <w:rFonts w:ascii="PT Astra Serif" w:hAnsi="PT Astra Serif"/>
              </w:rPr>
              <w:t>, ул. Ленина, д. 30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C94199" w:rsidRPr="0071782C" w:rsidRDefault="00674706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krassclsplav</w:t>
            </w:r>
            <w:r w:rsidRPr="0071782C">
              <w:rPr>
                <w:rFonts w:ascii="PT Astra Serif" w:hAnsi="PT Astra Serif"/>
              </w:rPr>
              <w:lastRenderedPageBreak/>
              <w:t>nuha@yandex.ru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06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81" w:history="1">
              <w:r w:rsidR="00674706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</w:t>
              </w:r>
              <w:r w:rsidR="00674706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lastRenderedPageBreak/>
                <w:t>bou2.gosuslugi.ru</w:t>
              </w:r>
            </w:hyperlink>
          </w:p>
          <w:p w:rsidR="00C94199" w:rsidRPr="0071782C" w:rsidRDefault="00C94199" w:rsidP="0071782C">
            <w:pPr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7C40C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7C40CC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7C40CC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Филиал Муниц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пального бюджетн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го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тельного учреждения «Средняя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2 города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армейска Сарато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 xml:space="preserve">ской области имени Героя Советского </w:t>
            </w:r>
            <w:proofErr w:type="spellStart"/>
            <w:r w:rsidRPr="0071782C">
              <w:rPr>
                <w:rFonts w:ascii="PT Astra Serif" w:hAnsi="PT Astra Serif"/>
              </w:rPr>
              <w:t>Союзи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Танцорова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Г.В.» </w:t>
            </w:r>
            <w:proofErr w:type="gramStart"/>
            <w:r w:rsidR="007C40CC" w:rsidRPr="0071782C">
              <w:rPr>
                <w:rFonts w:ascii="PT Astra Serif" w:hAnsi="PT Astra Serif"/>
              </w:rPr>
              <w:t>в</w:t>
            </w:r>
            <w:proofErr w:type="gramEnd"/>
            <w:r w:rsidR="007C40CC" w:rsidRPr="0071782C">
              <w:rPr>
                <w:rFonts w:ascii="PT Astra Serif" w:hAnsi="PT Astra Serif"/>
              </w:rPr>
              <w:t xml:space="preserve"> с </w:t>
            </w:r>
            <w:proofErr w:type="spellStart"/>
            <w:r w:rsidR="007C40CC" w:rsidRPr="0071782C">
              <w:rPr>
                <w:rFonts w:ascii="PT Astra Serif" w:hAnsi="PT Astra Serif"/>
              </w:rPr>
              <w:t>Некрасово</w:t>
            </w:r>
            <w:proofErr w:type="spellEnd"/>
            <w:r w:rsidR="007C40CC" w:rsidRPr="0071782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7C40CC" w:rsidRPr="0071782C" w:rsidRDefault="007C40C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Мацута Анна Борисовна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7C40CC" w:rsidRPr="0071782C" w:rsidRDefault="007C40C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89020462207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7C40CC" w:rsidRPr="0071782C" w:rsidRDefault="007C40C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412833,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</w:rPr>
              <w:t>Некрасово</w:t>
            </w:r>
            <w:proofErr w:type="spellEnd"/>
            <w:r w:rsidRPr="0071782C">
              <w:rPr>
                <w:rFonts w:ascii="PT Astra Serif" w:hAnsi="PT Astra Serif"/>
              </w:rPr>
              <w:t>, ул. Кирова, д. 32А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7C40CC" w:rsidRPr="0071782C" w:rsidRDefault="007C40C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krassclnekrasovo@yandex.ru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70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82" w:history="1">
              <w:r w:rsidR="00CA1170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https://krmbou2.gosuslugi.ru</w:t>
              </w:r>
            </w:hyperlink>
          </w:p>
          <w:p w:rsidR="007C40CC" w:rsidRPr="0071782C" w:rsidRDefault="007C40CC" w:rsidP="0071782C">
            <w:pPr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CA1170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CA1170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CA1170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Филиал Муниц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пального бюджетн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го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тельного учреждения «Средняя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2 города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армейска Сарато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 xml:space="preserve">ской области имени Героя Советского </w:t>
            </w:r>
            <w:proofErr w:type="spellStart"/>
            <w:r w:rsidRPr="0071782C">
              <w:rPr>
                <w:rFonts w:ascii="PT Astra Serif" w:hAnsi="PT Astra Serif"/>
              </w:rPr>
              <w:t>Союзи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Танцорова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Г.В.» </w:t>
            </w:r>
            <w:r w:rsidR="00CA1170" w:rsidRPr="0071782C">
              <w:rPr>
                <w:rFonts w:ascii="PT Astra Serif" w:hAnsi="PT Astra Serif"/>
              </w:rPr>
              <w:t xml:space="preserve">в с </w:t>
            </w:r>
            <w:proofErr w:type="gramStart"/>
            <w:r w:rsidR="00CA1170" w:rsidRPr="0071782C">
              <w:rPr>
                <w:rFonts w:ascii="PT Astra Serif" w:hAnsi="PT Astra Serif"/>
              </w:rPr>
              <w:t>Высокое</w:t>
            </w:r>
            <w:proofErr w:type="gram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CA1170" w:rsidRPr="0071782C" w:rsidRDefault="00CA1170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Уманец Нина Викторовна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CA1170" w:rsidRPr="0071782C" w:rsidRDefault="00CA1170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89093391125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CA1170" w:rsidRPr="0071782C" w:rsidRDefault="00CA1170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412816,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Высоко, ул. Школьная, д. 6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CA1170" w:rsidRPr="0071782C" w:rsidRDefault="00CA1170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krassclvysokoe@yandex.ru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70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83" w:history="1">
              <w:r w:rsidR="00CA1170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https://krmbou2.gosuslugi.ru</w:t>
              </w:r>
            </w:hyperlink>
          </w:p>
          <w:p w:rsidR="00CA1170" w:rsidRPr="0071782C" w:rsidRDefault="00CA1170" w:rsidP="0071782C">
            <w:pPr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6C4721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6C4721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6C4721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Филиал Муниц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пального бюджетн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го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тельного учреждения «Средняя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2 города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армейска Сарато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 xml:space="preserve">ской области имени Героя Советского </w:t>
            </w:r>
            <w:proofErr w:type="spellStart"/>
            <w:r w:rsidRPr="0071782C">
              <w:rPr>
                <w:rFonts w:ascii="PT Astra Serif" w:hAnsi="PT Astra Serif"/>
              </w:rPr>
              <w:t>Союзи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Танцорова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Г.В.» </w:t>
            </w:r>
            <w:proofErr w:type="gramStart"/>
            <w:r w:rsidR="006C4721" w:rsidRPr="0071782C">
              <w:rPr>
                <w:rFonts w:ascii="PT Astra Serif" w:hAnsi="PT Astra Serif"/>
              </w:rPr>
              <w:t>в</w:t>
            </w:r>
            <w:proofErr w:type="gramEnd"/>
            <w:r w:rsidR="006C4721" w:rsidRPr="0071782C">
              <w:rPr>
                <w:rFonts w:ascii="PT Astra Serif" w:hAnsi="PT Astra Serif"/>
              </w:rPr>
              <w:t xml:space="preserve"> с Бобровка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6C4721" w:rsidRPr="0071782C" w:rsidRDefault="006C4721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Карбаницкая</w:t>
            </w:r>
            <w:proofErr w:type="spellEnd"/>
            <w:r w:rsidRPr="0071782C">
              <w:rPr>
                <w:rFonts w:ascii="PT Astra Serif" w:hAnsi="PT Astra Serif"/>
              </w:rPr>
              <w:t xml:space="preserve"> Лариса Ан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тольевна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6C4721" w:rsidRPr="0071782C" w:rsidRDefault="006C472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(884550)30017</w:t>
            </w:r>
          </w:p>
          <w:p w:rsidR="006C4721" w:rsidRPr="0071782C" w:rsidRDefault="006C472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89276248424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6C4721" w:rsidRPr="0071782C" w:rsidRDefault="006C4721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412836,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Бобровка, ул. Школ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ная, д. 11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6C4721" w:rsidRPr="0071782C" w:rsidRDefault="006C472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krassclbobrovka@yandex.ru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721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84" w:history="1">
              <w:r w:rsidR="006C4721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https://krmbou2.gosuslugi.ru</w:t>
              </w:r>
            </w:hyperlink>
          </w:p>
          <w:p w:rsidR="006C4721" w:rsidRPr="0071782C" w:rsidRDefault="006C4721" w:rsidP="0071782C">
            <w:pPr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lastRenderedPageBreak/>
              <w:t>ждение «Средняя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ная школа № 3 гор</w:t>
            </w:r>
            <w:r w:rsidRPr="0071782C">
              <w:rPr>
                <w:rFonts w:ascii="PT Astra Serif" w:hAnsi="PT Astra Serif"/>
                <w:highlight w:val="yellow"/>
              </w:rPr>
              <w:t>о</w:t>
            </w:r>
            <w:r w:rsidRPr="0071782C">
              <w:rPr>
                <w:rFonts w:ascii="PT Astra Serif" w:hAnsi="PT Astra Serif"/>
                <w:highlight w:val="yellow"/>
              </w:rPr>
              <w:t xml:space="preserve">да Красноармейска саратовской области имени дважды  Героя Советского Союза </w:t>
            </w:r>
            <w:proofErr w:type="spellStart"/>
            <w:r w:rsidRPr="0071782C">
              <w:rPr>
                <w:rFonts w:ascii="PT Astra Serif" w:hAnsi="PT Astra Serif"/>
                <w:highlight w:val="yellow"/>
              </w:rPr>
              <w:t>Скоморохова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Н.М.»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spellStart"/>
            <w:r w:rsidRPr="0071782C">
              <w:rPr>
                <w:rFonts w:ascii="PT Astra Serif" w:hAnsi="PT Astra Serif"/>
                <w:highlight w:val="yellow"/>
              </w:rPr>
              <w:lastRenderedPageBreak/>
              <w:t>Барабанова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Ирина Влад</w:t>
            </w:r>
            <w:r w:rsidRPr="0071782C">
              <w:rPr>
                <w:rFonts w:ascii="PT Astra Serif" w:hAnsi="PT Astra Serif"/>
                <w:highlight w:val="yellow"/>
              </w:rPr>
              <w:t>и</w:t>
            </w:r>
            <w:r w:rsidRPr="0071782C">
              <w:rPr>
                <w:rFonts w:ascii="PT Astra Serif" w:hAnsi="PT Astra Serif"/>
                <w:highlight w:val="yellow"/>
              </w:rPr>
              <w:t>мировна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884550-2-75-30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884550-2-29-</w:t>
            </w:r>
            <w:r w:rsidRPr="0071782C">
              <w:rPr>
                <w:rFonts w:ascii="PT Astra Serif" w:hAnsi="PT Astra Serif"/>
                <w:highlight w:val="yellow"/>
              </w:rPr>
              <w:lastRenderedPageBreak/>
              <w:t>37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89030213773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lastRenderedPageBreak/>
              <w:t>412804,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 xml:space="preserve">ратовская область, </w:t>
            </w:r>
            <w:proofErr w:type="gramStart"/>
            <w:r w:rsidRPr="0071782C">
              <w:rPr>
                <w:rFonts w:ascii="PT Astra Serif" w:hAnsi="PT Astra Serif"/>
                <w:highlight w:val="yellow"/>
              </w:rPr>
              <w:t>г</w:t>
            </w:r>
            <w:proofErr w:type="gramEnd"/>
            <w:r w:rsidRPr="0071782C">
              <w:rPr>
                <w:rFonts w:ascii="PT Astra Serif" w:hAnsi="PT Astra Serif"/>
                <w:highlight w:val="yellow"/>
              </w:rPr>
              <w:t xml:space="preserve">. </w:t>
            </w:r>
            <w:r w:rsidRPr="0071782C">
              <w:rPr>
                <w:rFonts w:ascii="PT Astra Serif" w:hAnsi="PT Astra Serif"/>
                <w:highlight w:val="yellow"/>
              </w:rPr>
              <w:lastRenderedPageBreak/>
              <w:t>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 xml:space="preserve">мейск, 5 </w:t>
            </w:r>
            <w:proofErr w:type="spellStart"/>
            <w:r w:rsidRPr="0071782C">
              <w:rPr>
                <w:rFonts w:ascii="PT Astra Serif" w:hAnsi="PT Astra Serif"/>
                <w:highlight w:val="yellow"/>
              </w:rPr>
              <w:t>мкр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>., д. 43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color w:val="333333"/>
                <w:highlight w:val="yellow"/>
              </w:rPr>
              <w:lastRenderedPageBreak/>
              <w:t>krasscl03@yandex.ru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85" w:tgtFrame="_blank" w:history="1">
              <w:r w:rsidR="006C4721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https://krasscl03.gosuslugi.ru</w:t>
              </w:r>
            </w:hyperlink>
          </w:p>
        </w:tc>
      </w:tr>
      <w:tr w:rsidR="00E46A02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</w:rPr>
              <w:t>б</w:t>
            </w:r>
            <w:r w:rsidRPr="0071782C">
              <w:rPr>
                <w:rFonts w:ascii="PT Astra Serif" w:hAnsi="PT Astra Serif"/>
              </w:rPr>
              <w:t>разовательное учр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>ждение «Средняя общеобразовател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ная школа № 3 гор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 xml:space="preserve">да Красноармейска саратовской области имени дважды  Героя Советского Союза </w:t>
            </w:r>
            <w:proofErr w:type="spellStart"/>
            <w:r w:rsidRPr="0071782C">
              <w:rPr>
                <w:rFonts w:ascii="PT Astra Serif" w:hAnsi="PT Astra Serif"/>
              </w:rPr>
              <w:t>Скоморохова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Н.М.»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Барабанова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Ирина Влад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мировна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884550-2-75-30</w:t>
            </w:r>
          </w:p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884550-2-29-37</w:t>
            </w:r>
          </w:p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89030213773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 xml:space="preserve">412801,Саратовская область, </w:t>
            </w:r>
            <w:proofErr w:type="gramStart"/>
            <w:r w:rsidRPr="0071782C">
              <w:rPr>
                <w:rFonts w:ascii="PT Astra Serif" w:hAnsi="PT Astra Serif"/>
              </w:rPr>
              <w:t>г</w:t>
            </w:r>
            <w:proofErr w:type="gramEnd"/>
            <w:r w:rsidRPr="0071782C">
              <w:rPr>
                <w:rFonts w:ascii="PT Astra Serif" w:hAnsi="PT Astra Serif"/>
              </w:rPr>
              <w:t>.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мейск, Коммун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стическая, д.3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color w:val="333333"/>
              </w:rPr>
            </w:pPr>
            <w:r w:rsidRPr="0071782C">
              <w:rPr>
                <w:rFonts w:ascii="PT Astra Serif" w:hAnsi="PT Astra Serif"/>
                <w:color w:val="333333"/>
              </w:rPr>
              <w:t>krasscl03@yandex.ru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A02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86" w:tgtFrame="_blank" w:history="1">
              <w:r w:rsidR="00E46A02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https://krasscl03.gosuslugi.ru</w:t>
              </w:r>
            </w:hyperlink>
          </w:p>
        </w:tc>
      </w:tr>
      <w:tr w:rsidR="00E46A02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10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71782C">
              <w:rPr>
                <w:rFonts w:ascii="PT Astra Serif" w:hAnsi="PT Astra Serif"/>
              </w:rPr>
              <w:t xml:space="preserve">илиал </w:t>
            </w:r>
            <w:r>
              <w:rPr>
                <w:rFonts w:ascii="PT Astra Serif" w:hAnsi="PT Astra Serif"/>
              </w:rPr>
              <w:t>м</w:t>
            </w:r>
            <w:r w:rsidR="00E46A02" w:rsidRPr="0071782C">
              <w:rPr>
                <w:rFonts w:ascii="PT Astra Serif" w:hAnsi="PT Astra Serif"/>
              </w:rPr>
              <w:t>униц</w:t>
            </w:r>
            <w:r w:rsidR="00E46A02" w:rsidRPr="0071782C">
              <w:rPr>
                <w:rFonts w:ascii="PT Astra Serif" w:hAnsi="PT Astra Serif"/>
              </w:rPr>
              <w:t>и</w:t>
            </w:r>
            <w:r w:rsidR="00E46A02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E46A02" w:rsidRPr="0071782C">
              <w:rPr>
                <w:rFonts w:ascii="PT Astra Serif" w:hAnsi="PT Astra Serif"/>
              </w:rPr>
              <w:t xml:space="preserve"> бюджетн</w:t>
            </w:r>
            <w:r w:rsidR="00E46A02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E46A02" w:rsidRPr="0071782C">
              <w:rPr>
                <w:rFonts w:ascii="PT Astra Serif" w:hAnsi="PT Astra Serif"/>
              </w:rPr>
              <w:t xml:space="preserve"> общеобразов</w:t>
            </w:r>
            <w:r w:rsidR="00E46A02" w:rsidRPr="0071782C">
              <w:rPr>
                <w:rFonts w:ascii="PT Astra Serif" w:hAnsi="PT Astra Serif"/>
              </w:rPr>
              <w:t>а</w:t>
            </w:r>
            <w:r w:rsidR="00E46A02"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="00E46A02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E46A02" w:rsidRPr="0071782C">
              <w:rPr>
                <w:rFonts w:ascii="PT Astra Serif" w:hAnsi="PT Astra Serif"/>
              </w:rPr>
              <w:t xml:space="preserve"> «Средняя общеобр</w:t>
            </w:r>
            <w:r w:rsidR="00E46A02" w:rsidRPr="0071782C">
              <w:rPr>
                <w:rFonts w:ascii="PT Astra Serif" w:hAnsi="PT Astra Serif"/>
              </w:rPr>
              <w:t>а</w:t>
            </w:r>
            <w:r w:rsidR="00E46A02" w:rsidRPr="0071782C">
              <w:rPr>
                <w:rFonts w:ascii="PT Astra Serif" w:hAnsi="PT Astra Serif"/>
              </w:rPr>
              <w:t>зовательная школа № 3 города Красн</w:t>
            </w:r>
            <w:r w:rsidR="00E46A02" w:rsidRPr="0071782C">
              <w:rPr>
                <w:rFonts w:ascii="PT Astra Serif" w:hAnsi="PT Astra Serif"/>
              </w:rPr>
              <w:t>о</w:t>
            </w:r>
            <w:r w:rsidR="00E46A02" w:rsidRPr="0071782C">
              <w:rPr>
                <w:rFonts w:ascii="PT Astra Serif" w:hAnsi="PT Astra Serif"/>
              </w:rPr>
              <w:t>армейска сарато</w:t>
            </w:r>
            <w:r w:rsidR="00E46A02" w:rsidRPr="0071782C">
              <w:rPr>
                <w:rFonts w:ascii="PT Astra Serif" w:hAnsi="PT Astra Serif"/>
              </w:rPr>
              <w:t>в</w:t>
            </w:r>
            <w:r w:rsidR="00E46A02" w:rsidRPr="0071782C">
              <w:rPr>
                <w:rFonts w:ascii="PT Astra Serif" w:hAnsi="PT Astra Serif"/>
              </w:rPr>
              <w:t>ской области имени дважды  Героя С</w:t>
            </w:r>
            <w:r w:rsidR="00E46A02" w:rsidRPr="0071782C">
              <w:rPr>
                <w:rFonts w:ascii="PT Astra Serif" w:hAnsi="PT Astra Serif"/>
              </w:rPr>
              <w:t>о</w:t>
            </w:r>
            <w:r w:rsidR="00E46A02" w:rsidRPr="0071782C">
              <w:rPr>
                <w:rFonts w:ascii="PT Astra Serif" w:hAnsi="PT Astra Serif"/>
              </w:rPr>
              <w:t xml:space="preserve">ветского Союза </w:t>
            </w:r>
            <w:proofErr w:type="spellStart"/>
            <w:r w:rsidR="00E46A02" w:rsidRPr="0071782C">
              <w:rPr>
                <w:rFonts w:ascii="PT Astra Serif" w:hAnsi="PT Astra Serif"/>
              </w:rPr>
              <w:t>Скоморохова</w:t>
            </w:r>
            <w:proofErr w:type="spellEnd"/>
            <w:r w:rsidR="00E46A02" w:rsidRPr="0071782C">
              <w:rPr>
                <w:rFonts w:ascii="PT Astra Serif" w:hAnsi="PT Astra Serif"/>
              </w:rPr>
              <w:t xml:space="preserve"> Н.М.» </w:t>
            </w:r>
            <w:proofErr w:type="gramStart"/>
            <w:r w:rsidR="00E46A02" w:rsidRPr="0071782C">
              <w:rPr>
                <w:rFonts w:ascii="PT Astra Serif" w:hAnsi="PT Astra Serif"/>
              </w:rPr>
              <w:t>в</w:t>
            </w:r>
            <w:proofErr w:type="gramEnd"/>
            <w:r w:rsidR="00E46A02" w:rsidRPr="0071782C">
              <w:rPr>
                <w:rFonts w:ascii="PT Astra Serif" w:hAnsi="PT Astra Serif"/>
              </w:rPr>
              <w:t xml:space="preserve"> с</w:t>
            </w:r>
            <w:r w:rsidR="006A26E5" w:rsidRPr="0071782C">
              <w:rPr>
                <w:rFonts w:ascii="PT Astra Serif" w:hAnsi="PT Astra Serif"/>
              </w:rPr>
              <w:t>. К</w:t>
            </w:r>
            <w:r w:rsidR="00E46A02" w:rsidRPr="0071782C">
              <w:rPr>
                <w:rFonts w:ascii="PT Astra Serif" w:hAnsi="PT Astra Serif"/>
              </w:rPr>
              <w:t>лючи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Рожкова Ольга Николаевна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89053868720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412811,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Ключи, ул. Советская, 5А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color w:val="333333"/>
              </w:rPr>
            </w:pPr>
            <w:r w:rsidRPr="0071782C">
              <w:rPr>
                <w:rFonts w:ascii="PT Astra Serif" w:hAnsi="PT Astra Serif"/>
              </w:rPr>
              <w:t>krassclkluchi@yandex.ru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A02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87" w:tgtFrame="_blank" w:history="1">
              <w:r w:rsidR="00E46A02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https://krasscl03.gosuslugi.ru</w:t>
              </w:r>
            </w:hyperlink>
          </w:p>
        </w:tc>
      </w:tr>
      <w:tr w:rsidR="00E46A02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E46A0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11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71782C">
              <w:rPr>
                <w:rFonts w:ascii="PT Astra Serif" w:hAnsi="PT Astra Serif"/>
              </w:rPr>
              <w:t xml:space="preserve">илиал </w:t>
            </w:r>
            <w:r>
              <w:rPr>
                <w:rFonts w:ascii="PT Astra Serif" w:hAnsi="PT Astra Serif"/>
              </w:rPr>
              <w:t>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«Средняя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3 города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армейска сарато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>ской области имени дважды  Героя С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 xml:space="preserve">ветского Союза </w:t>
            </w:r>
            <w:proofErr w:type="spellStart"/>
            <w:r w:rsidRPr="0071782C">
              <w:rPr>
                <w:rFonts w:ascii="PT Astra Serif" w:hAnsi="PT Astra Serif"/>
              </w:rPr>
              <w:t>Скоморохова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Н.М.» </w:t>
            </w:r>
            <w:r w:rsidR="006A26E5" w:rsidRPr="0071782C">
              <w:rPr>
                <w:rFonts w:ascii="PT Astra Serif" w:hAnsi="PT Astra Serif"/>
              </w:rPr>
              <w:t xml:space="preserve"> </w:t>
            </w:r>
            <w:proofErr w:type="gramStart"/>
            <w:r w:rsidR="006A26E5" w:rsidRPr="0071782C">
              <w:rPr>
                <w:rFonts w:ascii="PT Astra Serif" w:hAnsi="PT Astra Serif"/>
              </w:rPr>
              <w:t>в</w:t>
            </w:r>
            <w:proofErr w:type="gramEnd"/>
            <w:r w:rsidR="006A26E5" w:rsidRPr="0071782C">
              <w:rPr>
                <w:rFonts w:ascii="PT Astra Serif" w:hAnsi="PT Astra Serif"/>
              </w:rPr>
              <w:t xml:space="preserve"> с. </w:t>
            </w:r>
            <w:proofErr w:type="spellStart"/>
            <w:r w:rsidR="006A26E5" w:rsidRPr="0071782C">
              <w:rPr>
                <w:rFonts w:ascii="PT Astra Serif" w:hAnsi="PT Astra Serif"/>
              </w:rPr>
              <w:t>Ваулино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6A26E5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Аржанухина</w:t>
            </w:r>
            <w:proofErr w:type="spellEnd"/>
            <w:r w:rsidRPr="0071782C">
              <w:rPr>
                <w:rFonts w:ascii="PT Astra Serif" w:hAnsi="PT Astra Serif"/>
              </w:rPr>
              <w:t xml:space="preserve"> Галина Але</w:t>
            </w:r>
            <w:r w:rsidRPr="0071782C">
              <w:rPr>
                <w:rFonts w:ascii="PT Astra Serif" w:hAnsi="PT Astra Serif"/>
              </w:rPr>
              <w:t>к</w:t>
            </w:r>
            <w:r w:rsidRPr="0071782C">
              <w:rPr>
                <w:rFonts w:ascii="PT Astra Serif" w:hAnsi="PT Astra Serif"/>
              </w:rPr>
              <w:t>сеевна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6A26E5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89271239835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6A26E5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412826,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</w:rPr>
              <w:t>Ваулино</w:t>
            </w:r>
            <w:proofErr w:type="spellEnd"/>
            <w:r w:rsidRPr="0071782C">
              <w:rPr>
                <w:rFonts w:ascii="PT Astra Serif" w:hAnsi="PT Astra Serif"/>
              </w:rPr>
              <w:t>, ул. Школ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ная, 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A02" w:rsidRPr="0071782C" w:rsidRDefault="006A26E5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krassclvaulino@yandex.ru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A02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88" w:tgtFrame="_blank" w:history="1">
              <w:r w:rsidR="006A26E5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https://krasscl03.gosuslugi.ru</w:t>
              </w:r>
            </w:hyperlink>
          </w:p>
        </w:tc>
      </w:tr>
      <w:tr w:rsidR="006A26E5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6A26E5" w:rsidRPr="0071782C" w:rsidRDefault="006A26E5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12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6A26E5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71782C">
              <w:rPr>
                <w:rFonts w:ascii="PT Astra Serif" w:hAnsi="PT Astra Serif"/>
              </w:rPr>
              <w:t xml:space="preserve">илиал </w:t>
            </w:r>
            <w:r>
              <w:rPr>
                <w:rFonts w:ascii="PT Astra Serif" w:hAnsi="PT Astra Serif"/>
              </w:rPr>
              <w:t>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«Средняя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lastRenderedPageBreak/>
              <w:t>зовательная школа № 3 города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армейска сарато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>ской области имени дважды  Героя С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 xml:space="preserve">ветского Союза </w:t>
            </w:r>
            <w:proofErr w:type="spellStart"/>
            <w:r w:rsidRPr="0071782C">
              <w:rPr>
                <w:rFonts w:ascii="PT Astra Serif" w:hAnsi="PT Astra Serif"/>
              </w:rPr>
              <w:t>Скоморохова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Н.М.» </w:t>
            </w:r>
            <w:r w:rsidR="00FC0C39" w:rsidRPr="0071782C">
              <w:rPr>
                <w:rFonts w:ascii="PT Astra Serif" w:hAnsi="PT Astra Serif"/>
              </w:rPr>
              <w:t xml:space="preserve"> </w:t>
            </w:r>
            <w:proofErr w:type="gramStart"/>
            <w:r w:rsidR="00FC0C39" w:rsidRPr="0071782C">
              <w:rPr>
                <w:rFonts w:ascii="PT Astra Serif" w:hAnsi="PT Astra Serif"/>
              </w:rPr>
              <w:t>в</w:t>
            </w:r>
            <w:proofErr w:type="gramEnd"/>
            <w:r w:rsidR="00FC0C39" w:rsidRPr="0071782C">
              <w:rPr>
                <w:rFonts w:ascii="PT Astra Serif" w:hAnsi="PT Astra Serif"/>
              </w:rPr>
              <w:t xml:space="preserve"> с. </w:t>
            </w:r>
            <w:proofErr w:type="spellStart"/>
            <w:r w:rsidR="00FC0C39" w:rsidRPr="0071782C">
              <w:rPr>
                <w:rFonts w:ascii="PT Astra Serif" w:hAnsi="PT Astra Serif"/>
              </w:rPr>
              <w:t>Ревино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6A26E5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lastRenderedPageBreak/>
              <w:t>Целихина</w:t>
            </w:r>
            <w:proofErr w:type="spellEnd"/>
            <w:r w:rsidRPr="0071782C">
              <w:rPr>
                <w:rFonts w:ascii="PT Astra Serif" w:hAnsi="PT Astra Serif"/>
              </w:rPr>
              <w:t xml:space="preserve"> А</w:t>
            </w:r>
            <w:r w:rsidRPr="0071782C">
              <w:rPr>
                <w:rFonts w:ascii="PT Astra Serif" w:hAnsi="PT Astra Serif"/>
              </w:rPr>
              <w:t>н</w:t>
            </w:r>
            <w:r w:rsidRPr="0071782C">
              <w:rPr>
                <w:rFonts w:ascii="PT Astra Serif" w:hAnsi="PT Astra Serif"/>
              </w:rPr>
              <w:t>на Анатолье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>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6A26E5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(84550)37017</w:t>
            </w:r>
          </w:p>
          <w:p w:rsidR="00FC0C39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89878980462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6A26E5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412823,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</w:t>
            </w:r>
            <w:r w:rsidRPr="0071782C">
              <w:rPr>
                <w:rFonts w:ascii="PT Astra Serif" w:hAnsi="PT Astra Serif"/>
              </w:rPr>
              <w:lastRenderedPageBreak/>
              <w:t xml:space="preserve">район, с. </w:t>
            </w:r>
            <w:proofErr w:type="spellStart"/>
            <w:r w:rsidRPr="0071782C">
              <w:rPr>
                <w:rFonts w:ascii="PT Astra Serif" w:hAnsi="PT Astra Serif"/>
              </w:rPr>
              <w:t>Ревино</w:t>
            </w:r>
            <w:proofErr w:type="spellEnd"/>
            <w:r w:rsidRPr="0071782C">
              <w:rPr>
                <w:rFonts w:ascii="PT Astra Serif" w:hAnsi="PT Astra Serif"/>
              </w:rPr>
              <w:t>, ул. Советская, д. 20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6A26E5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krassclrevino@yandex.ru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6E5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89" w:tgtFrame="_blank" w:history="1">
              <w:r w:rsidR="00FC0C39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https://krasscl03.gosuslugi.ru</w:t>
              </w:r>
            </w:hyperlink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FC0C39" w:rsidP="0071782C">
            <w:pPr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t>ждение «Средняя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ная школа № 8 гор</w:t>
            </w:r>
            <w:r w:rsidRPr="0071782C">
              <w:rPr>
                <w:rFonts w:ascii="PT Astra Serif" w:hAnsi="PT Astra Serif"/>
                <w:highlight w:val="yellow"/>
              </w:rPr>
              <w:t>о</w:t>
            </w:r>
            <w:r w:rsidRPr="0071782C">
              <w:rPr>
                <w:rFonts w:ascii="PT Astra Serif" w:hAnsi="PT Astra Serif"/>
                <w:highlight w:val="yellow"/>
              </w:rPr>
              <w:t>да Красноармейска Саратовской обла</w:t>
            </w:r>
            <w:r w:rsidRPr="0071782C">
              <w:rPr>
                <w:rFonts w:ascii="PT Astra Serif" w:hAnsi="PT Astra Serif"/>
                <w:highlight w:val="yellow"/>
              </w:rPr>
              <w:t>с</w:t>
            </w:r>
            <w:r w:rsidRPr="0071782C">
              <w:rPr>
                <w:rFonts w:ascii="PT Astra Serif" w:hAnsi="PT Astra Serif"/>
                <w:highlight w:val="yellow"/>
              </w:rPr>
              <w:t>ти»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spellStart"/>
            <w:r w:rsidRPr="0071782C">
              <w:rPr>
                <w:rFonts w:ascii="PT Astra Serif" w:hAnsi="PT Astra Serif"/>
                <w:highlight w:val="yellow"/>
              </w:rPr>
              <w:t>Колотухина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Наталья Ви</w:t>
            </w:r>
            <w:r w:rsidRPr="0071782C">
              <w:rPr>
                <w:rFonts w:ascii="PT Astra Serif" w:hAnsi="PT Astra Serif"/>
                <w:highlight w:val="yellow"/>
              </w:rPr>
              <w:t>к</w:t>
            </w:r>
            <w:r w:rsidRPr="0071782C">
              <w:rPr>
                <w:rFonts w:ascii="PT Astra Serif" w:hAnsi="PT Astra Serif"/>
                <w:highlight w:val="yellow"/>
              </w:rPr>
              <w:t>торовна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884550-2-14-85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884550-2-26-07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89271177393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412800,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 xml:space="preserve">ратовская область, </w:t>
            </w:r>
            <w:proofErr w:type="gramStart"/>
            <w:r w:rsidRPr="0071782C">
              <w:rPr>
                <w:rFonts w:ascii="PT Astra Serif" w:hAnsi="PT Astra Serif"/>
                <w:highlight w:val="yellow"/>
              </w:rPr>
              <w:t>г</w:t>
            </w:r>
            <w:proofErr w:type="gramEnd"/>
            <w:r w:rsidRPr="0071782C">
              <w:rPr>
                <w:rFonts w:ascii="PT Astra Serif" w:hAnsi="PT Astra Serif"/>
                <w:highlight w:val="yellow"/>
              </w:rPr>
              <w:t>.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мейск, ул. Лунача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ского, д. 33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krasscl08@yandex.ru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90" w:tgtFrame="_blank" w:history="1">
              <w:r w:rsidR="00FC0C39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https://krasscl08.gosuslugi.ru</w:t>
              </w:r>
            </w:hyperlink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14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</w:rPr>
              <w:t>б</w:t>
            </w:r>
            <w:r w:rsidRPr="0071782C">
              <w:rPr>
                <w:rFonts w:ascii="PT Astra Serif" w:hAnsi="PT Astra Serif"/>
              </w:rPr>
              <w:t>разовательное учр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>ждение «Средняя общеобразовател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ная школа № 8 гор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да Красноармейска Саратовской обла</w:t>
            </w:r>
            <w:r w:rsidRPr="0071782C">
              <w:rPr>
                <w:rFonts w:ascii="PT Astra Serif" w:hAnsi="PT Astra Serif"/>
              </w:rPr>
              <w:t>с</w:t>
            </w:r>
            <w:r w:rsidRPr="0071782C">
              <w:rPr>
                <w:rFonts w:ascii="PT Astra Serif" w:hAnsi="PT Astra Serif"/>
              </w:rPr>
              <w:t>ти»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Колотухина</w:t>
            </w:r>
            <w:proofErr w:type="spellEnd"/>
            <w:r w:rsidRPr="0071782C">
              <w:rPr>
                <w:rFonts w:ascii="PT Astra Serif" w:hAnsi="PT Astra Serif"/>
              </w:rPr>
              <w:t xml:space="preserve"> Наталья Ви</w:t>
            </w:r>
            <w:r w:rsidRPr="0071782C">
              <w:rPr>
                <w:rFonts w:ascii="PT Astra Serif" w:hAnsi="PT Astra Serif"/>
              </w:rPr>
              <w:t>к</w:t>
            </w:r>
            <w:r w:rsidRPr="0071782C">
              <w:rPr>
                <w:rFonts w:ascii="PT Astra Serif" w:hAnsi="PT Astra Serif"/>
              </w:rPr>
              <w:t>торовна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FC0C39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884550-2-14-85</w:t>
            </w:r>
          </w:p>
          <w:p w:rsidR="00FC0C39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884550-2-26-07</w:t>
            </w:r>
          </w:p>
          <w:p w:rsidR="00983C1C" w:rsidRPr="0071782C" w:rsidRDefault="00FC0C3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89271177393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412800,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 xml:space="preserve">ратовская область, </w:t>
            </w:r>
            <w:proofErr w:type="gramStart"/>
            <w:r w:rsidRPr="0071782C">
              <w:rPr>
                <w:rFonts w:ascii="PT Astra Serif" w:hAnsi="PT Astra Serif"/>
              </w:rPr>
              <w:t>г</w:t>
            </w:r>
            <w:proofErr w:type="gramEnd"/>
            <w:r w:rsidRPr="0071782C">
              <w:rPr>
                <w:rFonts w:ascii="PT Astra Serif" w:hAnsi="PT Astra Serif"/>
              </w:rPr>
              <w:t>.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мейск, ул. 1 мая 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krasscl08@yandex.ru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91" w:tgtFrame="_blank" w:history="1">
              <w:r w:rsidR="009B26F1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https://krasscl08.gosuslugi.ru</w:t>
              </w:r>
            </w:hyperlink>
          </w:p>
        </w:tc>
      </w:tr>
      <w:tr w:rsidR="009B26F1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15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="001416AB" w:rsidRPr="0071782C">
              <w:rPr>
                <w:rFonts w:ascii="PT Astra Serif" w:hAnsi="PT Astra Serif"/>
              </w:rPr>
              <w:t>униц</w:t>
            </w:r>
            <w:r w:rsidR="001416AB" w:rsidRPr="0071782C">
              <w:rPr>
                <w:rFonts w:ascii="PT Astra Serif" w:hAnsi="PT Astra Serif"/>
              </w:rPr>
              <w:t>и</w:t>
            </w:r>
            <w:r w:rsidR="001416AB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1416AB" w:rsidRPr="0071782C">
              <w:rPr>
                <w:rFonts w:ascii="PT Astra Serif" w:hAnsi="PT Astra Serif"/>
              </w:rPr>
              <w:t xml:space="preserve"> бюджетн</w:t>
            </w:r>
            <w:r w:rsidR="001416AB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1416AB" w:rsidRPr="0071782C">
              <w:rPr>
                <w:rFonts w:ascii="PT Astra Serif" w:hAnsi="PT Astra Serif"/>
              </w:rPr>
              <w:t xml:space="preserve"> общеобразов</w:t>
            </w:r>
            <w:r w:rsidR="001416AB" w:rsidRPr="0071782C">
              <w:rPr>
                <w:rFonts w:ascii="PT Astra Serif" w:hAnsi="PT Astra Serif"/>
              </w:rPr>
              <w:t>а</w:t>
            </w:r>
            <w:r w:rsidR="001416AB"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="001416AB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1416AB" w:rsidRPr="0071782C">
              <w:rPr>
                <w:rFonts w:ascii="PT Astra Serif" w:hAnsi="PT Astra Serif"/>
              </w:rPr>
              <w:t xml:space="preserve"> «Средняя общеобр</w:t>
            </w:r>
            <w:r w:rsidR="001416AB" w:rsidRPr="0071782C">
              <w:rPr>
                <w:rFonts w:ascii="PT Astra Serif" w:hAnsi="PT Astra Serif"/>
              </w:rPr>
              <w:t>а</w:t>
            </w:r>
            <w:r w:rsidR="001416AB" w:rsidRPr="0071782C">
              <w:rPr>
                <w:rFonts w:ascii="PT Astra Serif" w:hAnsi="PT Astra Serif"/>
              </w:rPr>
              <w:t>зовательная школа № 8 города Красн</w:t>
            </w:r>
            <w:r w:rsidR="001416AB" w:rsidRPr="0071782C">
              <w:rPr>
                <w:rFonts w:ascii="PT Astra Serif" w:hAnsi="PT Astra Serif"/>
              </w:rPr>
              <w:t>о</w:t>
            </w:r>
            <w:r w:rsidR="001416AB" w:rsidRPr="0071782C">
              <w:rPr>
                <w:rFonts w:ascii="PT Astra Serif" w:hAnsi="PT Astra Serif"/>
              </w:rPr>
              <w:t>армейска Сарато</w:t>
            </w:r>
            <w:r w:rsidR="001416AB" w:rsidRPr="0071782C">
              <w:rPr>
                <w:rFonts w:ascii="PT Astra Serif" w:hAnsi="PT Astra Serif"/>
              </w:rPr>
              <w:t>в</w:t>
            </w:r>
            <w:r w:rsidR="001416AB" w:rsidRPr="0071782C">
              <w:rPr>
                <w:rFonts w:ascii="PT Astra Serif" w:hAnsi="PT Astra Serif"/>
              </w:rPr>
              <w:t>ской облас</w:t>
            </w:r>
            <w:r>
              <w:rPr>
                <w:rFonts w:ascii="PT Astra Serif" w:hAnsi="PT Astra Serif"/>
              </w:rPr>
              <w:t xml:space="preserve">ти» </w:t>
            </w:r>
            <w:r w:rsidR="001416AB" w:rsidRPr="0071782C">
              <w:rPr>
                <w:rFonts w:ascii="PT Astra Serif" w:hAnsi="PT Astra Serif"/>
              </w:rPr>
              <w:t xml:space="preserve">в с. </w:t>
            </w:r>
            <w:proofErr w:type="gramStart"/>
            <w:r w:rsidR="001416AB" w:rsidRPr="0071782C">
              <w:rPr>
                <w:rFonts w:ascii="PT Astra Serif" w:hAnsi="PT Astra Serif"/>
              </w:rPr>
              <w:t>Садовое</w:t>
            </w:r>
            <w:proofErr w:type="gram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Правдина Ирина Юрье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>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(84550)20479</w:t>
            </w:r>
          </w:p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89536300641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412821,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садовое, ул. Первома</w:t>
            </w:r>
            <w:r w:rsidRPr="0071782C">
              <w:rPr>
                <w:rFonts w:ascii="PT Astra Serif" w:hAnsi="PT Astra Serif"/>
              </w:rPr>
              <w:t>й</w:t>
            </w:r>
            <w:r w:rsidRPr="0071782C">
              <w:rPr>
                <w:rFonts w:ascii="PT Astra Serif" w:hAnsi="PT Astra Serif"/>
              </w:rPr>
              <w:t>ская, д. 12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krassclsadovoe@yandex.ru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6F1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92" w:tgtFrame="_blank" w:history="1">
              <w:r w:rsidR="009B26F1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https://krasscl08.gosuslugi.ru</w:t>
              </w:r>
            </w:hyperlink>
          </w:p>
        </w:tc>
      </w:tr>
      <w:tr w:rsidR="009B26F1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  <w:highlight w:val="yellow"/>
              </w:rPr>
              <w:t>16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t>ждение "Средняя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ная школа № 11 села Золотое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мейского района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ратовской области"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9B26F1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spellStart"/>
            <w:r w:rsidRPr="0071782C">
              <w:rPr>
                <w:rFonts w:ascii="PT Astra Serif" w:hAnsi="PT Astra Serif"/>
                <w:highlight w:val="yellow"/>
              </w:rPr>
              <w:t>Кусмарцева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Ольга Але</w:t>
            </w:r>
            <w:r w:rsidRPr="0071782C">
              <w:rPr>
                <w:rFonts w:ascii="PT Astra Serif" w:hAnsi="PT Astra Serif"/>
                <w:highlight w:val="yellow"/>
              </w:rPr>
              <w:t>к</w:t>
            </w:r>
            <w:r w:rsidRPr="0071782C">
              <w:rPr>
                <w:rFonts w:ascii="PT Astra Serif" w:hAnsi="PT Astra Serif"/>
                <w:highlight w:val="yellow"/>
              </w:rPr>
              <w:t>сандровна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1416AB" w:rsidRPr="0071782C" w:rsidRDefault="001416AB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884550-3-60-42</w:t>
            </w:r>
          </w:p>
          <w:p w:rsidR="009B26F1" w:rsidRPr="0071782C" w:rsidRDefault="001416AB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89376326884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1416AB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gramStart"/>
            <w:r w:rsidRPr="0071782C">
              <w:rPr>
                <w:rFonts w:ascii="PT Astra Serif" w:hAnsi="PT Astra Serif"/>
                <w:highlight w:val="yellow"/>
              </w:rPr>
              <w:t>412825,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ратовская область,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мейский район, с. Золотое, ул.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мейская, д. 8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B26F1" w:rsidRPr="0071782C" w:rsidRDefault="001416AB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krassclszolotoe@yandex.ru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6F1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93" w:tgtFrame="_blank" w:history="1">
              <w:r w:rsidR="001416AB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https://shk11-zolotoe.gosuslugi.ru</w:t>
              </w:r>
            </w:hyperlink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1416AB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17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71782C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="001416AB" w:rsidRPr="0071782C">
              <w:rPr>
                <w:rFonts w:ascii="PT Astra Serif" w:hAnsi="PT Astra Serif"/>
              </w:rPr>
              <w:t>униц</w:t>
            </w:r>
            <w:r w:rsidR="001416AB" w:rsidRPr="0071782C">
              <w:rPr>
                <w:rFonts w:ascii="PT Astra Serif" w:hAnsi="PT Astra Serif"/>
              </w:rPr>
              <w:t>и</w:t>
            </w:r>
            <w:r w:rsidR="001416AB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1416AB" w:rsidRPr="0071782C">
              <w:rPr>
                <w:rFonts w:ascii="PT Astra Serif" w:hAnsi="PT Astra Serif"/>
              </w:rPr>
              <w:t xml:space="preserve"> бюджетн</w:t>
            </w:r>
            <w:r w:rsidR="001416AB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1416AB" w:rsidRPr="0071782C">
              <w:rPr>
                <w:rFonts w:ascii="PT Astra Serif" w:hAnsi="PT Astra Serif"/>
              </w:rPr>
              <w:t xml:space="preserve"> общеобразов</w:t>
            </w:r>
            <w:r w:rsidR="001416AB" w:rsidRPr="0071782C">
              <w:rPr>
                <w:rFonts w:ascii="PT Astra Serif" w:hAnsi="PT Astra Serif"/>
              </w:rPr>
              <w:t>а</w:t>
            </w:r>
            <w:r w:rsidR="001416AB"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="001416AB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1416AB" w:rsidRPr="0071782C">
              <w:rPr>
                <w:rFonts w:ascii="PT Astra Serif" w:hAnsi="PT Astra Serif"/>
              </w:rPr>
              <w:t xml:space="preserve"> </w:t>
            </w:r>
            <w:r w:rsidR="001416AB" w:rsidRPr="0071782C">
              <w:rPr>
                <w:rFonts w:ascii="PT Astra Serif" w:hAnsi="PT Astra Serif"/>
              </w:rPr>
              <w:lastRenderedPageBreak/>
              <w:t>"Средняя общеобр</w:t>
            </w:r>
            <w:r w:rsidR="001416AB" w:rsidRPr="0071782C">
              <w:rPr>
                <w:rFonts w:ascii="PT Astra Serif" w:hAnsi="PT Astra Serif"/>
              </w:rPr>
              <w:t>а</w:t>
            </w:r>
            <w:r w:rsidR="001416AB" w:rsidRPr="0071782C">
              <w:rPr>
                <w:rFonts w:ascii="PT Astra Serif" w:hAnsi="PT Astra Serif"/>
              </w:rPr>
              <w:t xml:space="preserve">зовательная школа № 11 села </w:t>
            </w:r>
            <w:proofErr w:type="gramStart"/>
            <w:r w:rsidR="001416AB" w:rsidRPr="0071782C">
              <w:rPr>
                <w:rFonts w:ascii="PT Astra Serif" w:hAnsi="PT Astra Serif"/>
              </w:rPr>
              <w:t>Золотое</w:t>
            </w:r>
            <w:proofErr w:type="gramEnd"/>
            <w:r w:rsidR="001416AB" w:rsidRPr="0071782C">
              <w:rPr>
                <w:rFonts w:ascii="PT Astra Serif" w:hAnsi="PT Astra Serif"/>
              </w:rPr>
              <w:t xml:space="preserve"> Красноармейского района Саратовской области" в с. Дубо</w:t>
            </w:r>
            <w:r w:rsidR="001416AB" w:rsidRPr="0071782C">
              <w:rPr>
                <w:rFonts w:ascii="PT Astra Serif" w:hAnsi="PT Astra Serif"/>
              </w:rPr>
              <w:t>в</w:t>
            </w:r>
            <w:r w:rsidR="001416AB" w:rsidRPr="0071782C">
              <w:rPr>
                <w:rFonts w:ascii="PT Astra Serif" w:hAnsi="PT Astra Serif"/>
              </w:rPr>
              <w:t>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Кондратьева Наталья Але</w:t>
            </w:r>
            <w:r w:rsidRPr="0071782C">
              <w:rPr>
                <w:rFonts w:ascii="PT Astra Serif" w:hAnsi="PT Astra Serif"/>
              </w:rPr>
              <w:t>к</w:t>
            </w:r>
            <w:r w:rsidRPr="0071782C">
              <w:rPr>
                <w:rFonts w:ascii="PT Astra Serif" w:hAnsi="PT Astra Serif"/>
              </w:rPr>
              <w:t>сеевна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89063117041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412824,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lastRenderedPageBreak/>
              <w:t>мейский район, с. Дубовка, ул. Сове</w:t>
            </w:r>
            <w:r w:rsidRPr="0071782C">
              <w:rPr>
                <w:rFonts w:ascii="PT Astra Serif" w:hAnsi="PT Astra Serif"/>
              </w:rPr>
              <w:t>т</w:t>
            </w:r>
            <w:r w:rsidRPr="0071782C">
              <w:rPr>
                <w:rFonts w:ascii="PT Astra Serif" w:hAnsi="PT Astra Serif"/>
              </w:rPr>
              <w:t>ская, д. 26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krasscldubovka@yandex.ru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94" w:tgtFrame="_blank" w:history="1">
              <w:r w:rsidR="00FC6BBF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https://shk11-zolotoe.gosuslugi.ru</w:t>
              </w:r>
            </w:hyperlink>
          </w:p>
        </w:tc>
      </w:tr>
      <w:tr w:rsidR="00FC6BBF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18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"Средняя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 xml:space="preserve">зовательная школа № 11 села Золотое Красноармейского района Саратовской области" </w:t>
            </w:r>
            <w:r w:rsidR="00FC6BBF" w:rsidRPr="0071782C">
              <w:rPr>
                <w:rFonts w:ascii="PT Astra Serif" w:hAnsi="PT Astra Serif"/>
              </w:rPr>
              <w:t xml:space="preserve">в </w:t>
            </w:r>
            <w:proofErr w:type="spellStart"/>
            <w:r w:rsidR="00FC6BBF" w:rsidRPr="0071782C">
              <w:rPr>
                <w:rFonts w:ascii="PT Astra Serif" w:hAnsi="PT Astra Serif"/>
              </w:rPr>
              <w:t>с</w:t>
            </w:r>
            <w:proofErr w:type="gramStart"/>
            <w:r w:rsidR="00FC6BBF" w:rsidRPr="0071782C">
              <w:rPr>
                <w:rFonts w:ascii="PT Astra Serif" w:hAnsi="PT Astra Serif"/>
              </w:rPr>
              <w:t>.Г</w:t>
            </w:r>
            <w:proofErr w:type="gramEnd"/>
            <w:r w:rsidR="00FC6BBF" w:rsidRPr="0071782C">
              <w:rPr>
                <w:rFonts w:ascii="PT Astra Serif" w:hAnsi="PT Astra Serif"/>
              </w:rPr>
              <w:t>усево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Бондарева Татьяна Вл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димировна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(84550)32617</w:t>
            </w:r>
          </w:p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89063167910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412818,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</w:rPr>
              <w:t>Гусево</w:t>
            </w:r>
            <w:proofErr w:type="spellEnd"/>
            <w:r w:rsidRPr="0071782C">
              <w:rPr>
                <w:rFonts w:ascii="PT Astra Serif" w:hAnsi="PT Astra Serif"/>
              </w:rPr>
              <w:t>, ул. Школьная, д.19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krassclgusevo@yandex.ru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BBF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95" w:tgtFrame="_blank" w:history="1">
              <w:r w:rsidR="00FC6BBF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https://shk11-zolotoe.gosuslugi.ru</w:t>
              </w:r>
            </w:hyperlink>
          </w:p>
        </w:tc>
      </w:tr>
      <w:tr w:rsidR="00FC6BBF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19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"Средняя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 xml:space="preserve">зовательная школа № 11 села </w:t>
            </w:r>
            <w:proofErr w:type="gramStart"/>
            <w:r w:rsidRPr="0071782C">
              <w:rPr>
                <w:rFonts w:ascii="PT Astra Serif" w:hAnsi="PT Astra Serif"/>
              </w:rPr>
              <w:t>Золотое</w:t>
            </w:r>
            <w:proofErr w:type="gramEnd"/>
            <w:r w:rsidRPr="0071782C">
              <w:rPr>
                <w:rFonts w:ascii="PT Astra Serif" w:hAnsi="PT Astra Serif"/>
              </w:rPr>
              <w:t xml:space="preserve"> Красноармейского района Саратовской области" </w:t>
            </w:r>
            <w:r w:rsidR="00FC6BBF" w:rsidRPr="0071782C">
              <w:rPr>
                <w:rFonts w:ascii="PT Astra Serif" w:hAnsi="PT Astra Serif"/>
              </w:rPr>
              <w:t xml:space="preserve">в с. </w:t>
            </w:r>
            <w:proofErr w:type="spellStart"/>
            <w:r w:rsidR="00FC6BBF" w:rsidRPr="0071782C">
              <w:rPr>
                <w:rFonts w:ascii="PT Astra Serif" w:hAnsi="PT Astra Serif"/>
              </w:rPr>
              <w:t>Рога</w:t>
            </w:r>
            <w:r w:rsidR="00FC6BBF" w:rsidRPr="0071782C">
              <w:rPr>
                <w:rFonts w:ascii="PT Astra Serif" w:hAnsi="PT Astra Serif"/>
              </w:rPr>
              <w:t>т</w:t>
            </w:r>
            <w:r w:rsidR="00FC6BBF" w:rsidRPr="0071782C">
              <w:rPr>
                <w:rFonts w:ascii="PT Astra Serif" w:hAnsi="PT Astra Serif"/>
              </w:rPr>
              <w:t>кино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Соколова Светлана Пе</w:t>
            </w:r>
            <w:r w:rsidRPr="0071782C">
              <w:rPr>
                <w:rFonts w:ascii="PT Astra Serif" w:hAnsi="PT Astra Serif"/>
              </w:rPr>
              <w:t>т</w:t>
            </w:r>
            <w:r w:rsidRPr="0071782C">
              <w:rPr>
                <w:rFonts w:ascii="PT Astra Serif" w:hAnsi="PT Astra Serif"/>
              </w:rPr>
              <w:t>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FC6BB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89085565822</w:t>
            </w:r>
          </w:p>
          <w:p w:rsidR="00A305E6" w:rsidRPr="0071782C" w:rsidRDefault="00A305E6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884550-2-03-41</w:t>
            </w:r>
          </w:p>
          <w:p w:rsidR="00A305E6" w:rsidRPr="0071782C" w:rsidRDefault="00A305E6" w:rsidP="0071782C">
            <w:pPr>
              <w:pStyle w:val="af0"/>
              <w:ind w:firstLine="0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A305E6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412812,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</w:rPr>
              <w:t>Рогаткино</w:t>
            </w:r>
            <w:proofErr w:type="spellEnd"/>
            <w:r w:rsidRPr="0071782C">
              <w:rPr>
                <w:rFonts w:ascii="PT Astra Serif" w:hAnsi="PT Astra Serif"/>
              </w:rPr>
              <w:t>, ул. Це</w:t>
            </w:r>
            <w:r w:rsidRPr="0071782C">
              <w:rPr>
                <w:rFonts w:ascii="PT Astra Serif" w:hAnsi="PT Astra Serif"/>
              </w:rPr>
              <w:t>н</w:t>
            </w:r>
            <w:r w:rsidRPr="0071782C">
              <w:rPr>
                <w:rFonts w:ascii="PT Astra Serif" w:hAnsi="PT Astra Serif"/>
              </w:rPr>
              <w:t>тральная, д. 64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FC6BBF" w:rsidRPr="0071782C" w:rsidRDefault="00A305E6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krassclrogatkino@yandex.ru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BBF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96" w:tgtFrame="_blank" w:history="1">
              <w:r w:rsidR="00A305E6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https://shk11-zolotoe.gosuslugi.ru</w:t>
              </w:r>
            </w:hyperlink>
          </w:p>
        </w:tc>
      </w:tr>
      <w:tr w:rsidR="00A305E6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A305E6" w:rsidRPr="0071782C" w:rsidRDefault="00A305E6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20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A305E6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t>ждение "Средняя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ная школа № 10 п</w:t>
            </w:r>
            <w:r w:rsidRPr="0071782C">
              <w:rPr>
                <w:rFonts w:ascii="PT Astra Serif" w:hAnsi="PT Astra Serif"/>
                <w:highlight w:val="yellow"/>
              </w:rPr>
              <w:t>о</w:t>
            </w:r>
            <w:r w:rsidRPr="0071782C">
              <w:rPr>
                <w:rFonts w:ascii="PT Astra Serif" w:hAnsi="PT Astra Serif"/>
                <w:highlight w:val="yellow"/>
              </w:rPr>
              <w:t xml:space="preserve">селка Каменский Красноармейского района Саратовской области" 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A305E6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spellStart"/>
            <w:r w:rsidRPr="0071782C">
              <w:rPr>
                <w:rFonts w:ascii="PT Astra Serif" w:hAnsi="PT Astra Serif"/>
                <w:highlight w:val="yellow"/>
              </w:rPr>
              <w:t>Соина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Вале</w:t>
            </w:r>
            <w:r w:rsidRPr="0071782C">
              <w:rPr>
                <w:rFonts w:ascii="PT Astra Serif" w:hAnsi="PT Astra Serif"/>
                <w:highlight w:val="yellow"/>
              </w:rPr>
              <w:t>н</w:t>
            </w:r>
            <w:r w:rsidRPr="0071782C">
              <w:rPr>
                <w:rFonts w:ascii="PT Astra Serif" w:hAnsi="PT Astra Serif"/>
                <w:highlight w:val="yellow"/>
              </w:rPr>
              <w:t>тина Ивановна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A305E6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(845500)34317</w:t>
            </w:r>
          </w:p>
          <w:p w:rsidR="00D14268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89873092907</w:t>
            </w:r>
          </w:p>
          <w:p w:rsidR="00D14268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89878055804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A305E6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gramStart"/>
            <w:r w:rsidRPr="0071782C">
              <w:rPr>
                <w:rFonts w:ascii="PT Astra Serif" w:hAnsi="PT Astra Serif"/>
                <w:highlight w:val="yellow"/>
              </w:rPr>
              <w:t>412815,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ратовская область,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мейский район, п. Каменский, ул. Сове</w:t>
            </w:r>
            <w:r w:rsidRPr="0071782C">
              <w:rPr>
                <w:rFonts w:ascii="PT Astra Serif" w:hAnsi="PT Astra Serif"/>
                <w:highlight w:val="yellow"/>
              </w:rPr>
              <w:t>т</w:t>
            </w:r>
            <w:r w:rsidRPr="0071782C">
              <w:rPr>
                <w:rFonts w:ascii="PT Astra Serif" w:hAnsi="PT Astra Serif"/>
                <w:highlight w:val="yellow"/>
              </w:rPr>
              <w:t>ская, д. 37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A305E6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krassclkamensky@yandex.ru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5E6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97" w:tgtFrame="_blank" w:history="1">
              <w:r w:rsidR="00A32B0E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https://krasscl10.gosuslugi.ru</w:t>
              </w:r>
            </w:hyperlink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D14268" w:rsidP="00BB62D8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21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BB62D8" w:rsidP="00BB62D8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="00A32B0E" w:rsidRPr="0071782C">
              <w:rPr>
                <w:rFonts w:ascii="PT Astra Serif" w:hAnsi="PT Astra Serif"/>
              </w:rPr>
              <w:t>униц</w:t>
            </w:r>
            <w:r w:rsidR="00A32B0E" w:rsidRPr="0071782C">
              <w:rPr>
                <w:rFonts w:ascii="PT Astra Serif" w:hAnsi="PT Astra Serif"/>
              </w:rPr>
              <w:t>и</w:t>
            </w:r>
            <w:r w:rsidR="00A32B0E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A32B0E" w:rsidRPr="0071782C">
              <w:rPr>
                <w:rFonts w:ascii="PT Astra Serif" w:hAnsi="PT Astra Serif"/>
              </w:rPr>
              <w:t xml:space="preserve"> бюджетн</w:t>
            </w:r>
            <w:r w:rsidR="00A32B0E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A32B0E" w:rsidRPr="0071782C">
              <w:rPr>
                <w:rFonts w:ascii="PT Astra Serif" w:hAnsi="PT Astra Serif"/>
              </w:rPr>
              <w:t xml:space="preserve"> общеобразов</w:t>
            </w:r>
            <w:r w:rsidR="00A32B0E" w:rsidRPr="0071782C">
              <w:rPr>
                <w:rFonts w:ascii="PT Astra Serif" w:hAnsi="PT Astra Serif"/>
              </w:rPr>
              <w:t>а</w:t>
            </w:r>
            <w:r w:rsidR="00A32B0E"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="00A32B0E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A32B0E" w:rsidRPr="0071782C">
              <w:rPr>
                <w:rFonts w:ascii="PT Astra Serif" w:hAnsi="PT Astra Serif"/>
              </w:rPr>
              <w:t xml:space="preserve"> "Средняя общеобр</w:t>
            </w:r>
            <w:r w:rsidR="00A32B0E" w:rsidRPr="0071782C">
              <w:rPr>
                <w:rFonts w:ascii="PT Astra Serif" w:hAnsi="PT Astra Serif"/>
              </w:rPr>
              <w:t>а</w:t>
            </w:r>
            <w:r w:rsidR="00A32B0E" w:rsidRPr="0071782C">
              <w:rPr>
                <w:rFonts w:ascii="PT Astra Serif" w:hAnsi="PT Astra Serif"/>
              </w:rPr>
              <w:t>зовательная школа № 10 поселка Каме</w:t>
            </w:r>
            <w:r w:rsidR="00A32B0E" w:rsidRPr="0071782C">
              <w:rPr>
                <w:rFonts w:ascii="PT Astra Serif" w:hAnsi="PT Astra Serif"/>
              </w:rPr>
              <w:t>н</w:t>
            </w:r>
            <w:r w:rsidR="00A32B0E" w:rsidRPr="0071782C">
              <w:rPr>
                <w:rFonts w:ascii="PT Astra Serif" w:hAnsi="PT Astra Serif"/>
              </w:rPr>
              <w:t>ский Красноарме</w:t>
            </w:r>
            <w:r w:rsidR="00A32B0E" w:rsidRPr="0071782C">
              <w:rPr>
                <w:rFonts w:ascii="PT Astra Serif" w:hAnsi="PT Astra Serif"/>
              </w:rPr>
              <w:t>й</w:t>
            </w:r>
            <w:r w:rsidR="00A32B0E" w:rsidRPr="0071782C">
              <w:rPr>
                <w:rFonts w:ascii="PT Astra Serif" w:hAnsi="PT Astra Serif"/>
              </w:rPr>
              <w:t>ского района Сар</w:t>
            </w:r>
            <w:r w:rsidR="00A32B0E" w:rsidRPr="0071782C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товской области"</w:t>
            </w:r>
            <w:r w:rsidR="00A32B0E" w:rsidRPr="0071782C">
              <w:rPr>
                <w:rFonts w:ascii="PT Astra Serif" w:hAnsi="PT Astra Serif"/>
              </w:rPr>
              <w:t xml:space="preserve"> в с. </w:t>
            </w:r>
            <w:proofErr w:type="gramStart"/>
            <w:r w:rsidR="00A32B0E" w:rsidRPr="0071782C">
              <w:rPr>
                <w:rFonts w:ascii="PT Astra Serif" w:hAnsi="PT Astra Serif"/>
              </w:rPr>
              <w:t>Меловое</w:t>
            </w:r>
            <w:proofErr w:type="gram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Синицина</w:t>
            </w:r>
            <w:proofErr w:type="spellEnd"/>
            <w:r>
              <w:rPr>
                <w:rFonts w:ascii="PT Astra Serif" w:hAnsi="PT Astra Serif"/>
              </w:rPr>
              <w:t xml:space="preserve"> Елена Викт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884550-3-84-17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89379763276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412814,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меловое, ул. Вишневая, д. 58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krassclmelovoe@yandex.ru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98" w:tgtFrame="_blank" w:history="1">
              <w:r w:rsidR="00D14268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https://shk11-zolotoe.gosuslugi.ru</w:t>
              </w:r>
            </w:hyperlink>
          </w:p>
        </w:tc>
      </w:tr>
      <w:tr w:rsidR="00D14268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D14268" w:rsidRPr="0071782C" w:rsidRDefault="00D1426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22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D14268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lastRenderedPageBreak/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"Средняя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10 поселка Каме</w:t>
            </w:r>
            <w:r w:rsidRPr="0071782C">
              <w:rPr>
                <w:rFonts w:ascii="PT Astra Serif" w:hAnsi="PT Astra Serif"/>
              </w:rPr>
              <w:t>н</w:t>
            </w:r>
            <w:r w:rsidRPr="0071782C">
              <w:rPr>
                <w:rFonts w:ascii="PT Astra Serif" w:hAnsi="PT Astra Serif"/>
              </w:rPr>
              <w:t>ский Красноарме</w:t>
            </w:r>
            <w:r w:rsidRPr="0071782C">
              <w:rPr>
                <w:rFonts w:ascii="PT Astra Serif" w:hAnsi="PT Astra Serif"/>
              </w:rPr>
              <w:t>й</w:t>
            </w:r>
            <w:r w:rsidRPr="0071782C">
              <w:rPr>
                <w:rFonts w:ascii="PT Astra Serif" w:hAnsi="PT Astra Serif"/>
              </w:rPr>
              <w:t>ского района Сар</w:t>
            </w:r>
            <w:r w:rsidRPr="0071782C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товской области"</w:t>
            </w:r>
            <w:r w:rsidRPr="0071782C">
              <w:rPr>
                <w:rFonts w:ascii="PT Astra Serif" w:hAnsi="PT Astra Serif"/>
              </w:rPr>
              <w:t xml:space="preserve"> </w:t>
            </w:r>
            <w:r w:rsidR="00A32B0E" w:rsidRPr="0071782C">
              <w:rPr>
                <w:rFonts w:ascii="PT Astra Serif" w:hAnsi="PT Astra Serif"/>
              </w:rPr>
              <w:t xml:space="preserve">в </w:t>
            </w:r>
            <w:proofErr w:type="spellStart"/>
            <w:r w:rsidR="00A32B0E" w:rsidRPr="0071782C">
              <w:rPr>
                <w:rFonts w:ascii="PT Astra Serif" w:hAnsi="PT Astra Serif"/>
              </w:rPr>
              <w:t>с</w:t>
            </w:r>
            <w:proofErr w:type="gramStart"/>
            <w:r w:rsidR="00A32B0E" w:rsidRPr="0071782C">
              <w:rPr>
                <w:rFonts w:ascii="PT Astra Serif" w:hAnsi="PT Astra Serif"/>
              </w:rPr>
              <w:t>.К</w:t>
            </w:r>
            <w:proofErr w:type="gramEnd"/>
            <w:r w:rsidR="00A32B0E" w:rsidRPr="0071782C">
              <w:rPr>
                <w:rFonts w:ascii="PT Astra Serif" w:hAnsi="PT Astra Serif"/>
              </w:rPr>
              <w:t>арамышевка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D14268" w:rsidRPr="0071782C" w:rsidRDefault="00A32B0E" w:rsidP="00BB62D8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 xml:space="preserve"> </w:t>
            </w:r>
            <w:proofErr w:type="spellStart"/>
            <w:r w:rsidR="00BB62D8">
              <w:rPr>
                <w:rFonts w:ascii="PT Astra Serif" w:hAnsi="PT Astra Serif"/>
              </w:rPr>
              <w:t>Тайпакова</w:t>
            </w:r>
            <w:proofErr w:type="spellEnd"/>
            <w:r w:rsidR="00BB62D8">
              <w:rPr>
                <w:rFonts w:ascii="PT Astra Serif" w:hAnsi="PT Astra Serif"/>
              </w:rPr>
              <w:t xml:space="preserve"> </w:t>
            </w:r>
            <w:r w:rsidR="00BB62D8">
              <w:rPr>
                <w:rFonts w:ascii="PT Astra Serif" w:hAnsi="PT Astra Serif"/>
              </w:rPr>
              <w:lastRenderedPageBreak/>
              <w:t>Ирина Васил</w:t>
            </w:r>
            <w:r w:rsidR="00BB62D8">
              <w:rPr>
                <w:rFonts w:ascii="PT Astra Serif" w:hAnsi="PT Astra Serif"/>
              </w:rPr>
              <w:t>ь</w:t>
            </w:r>
            <w:r w:rsidR="00BB62D8">
              <w:rPr>
                <w:rFonts w:ascii="PT Astra Serif" w:hAnsi="PT Astra Serif"/>
              </w:rPr>
              <w:t>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D14268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(84550)32717</w:t>
            </w:r>
          </w:p>
          <w:p w:rsidR="00A32B0E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89173240143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D14268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412819,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lastRenderedPageBreak/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</w:rPr>
              <w:t>Карам</w:t>
            </w:r>
            <w:r w:rsidRPr="0071782C">
              <w:rPr>
                <w:rFonts w:ascii="PT Astra Serif" w:hAnsi="PT Astra Serif"/>
              </w:rPr>
              <w:t>ы</w:t>
            </w:r>
            <w:r w:rsidRPr="0071782C">
              <w:rPr>
                <w:rFonts w:ascii="PT Astra Serif" w:hAnsi="PT Astra Serif"/>
              </w:rPr>
              <w:t>шевка</w:t>
            </w:r>
            <w:proofErr w:type="spellEnd"/>
            <w:r w:rsidRPr="0071782C">
              <w:rPr>
                <w:rFonts w:ascii="PT Astra Serif" w:hAnsi="PT Astra Serif"/>
              </w:rPr>
              <w:t>, ул. Централ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ная, д. 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D14268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krassclkaram</w:t>
            </w:r>
            <w:r w:rsidRPr="0071782C">
              <w:rPr>
                <w:rFonts w:ascii="PT Astra Serif" w:hAnsi="PT Astra Serif"/>
              </w:rPr>
              <w:lastRenderedPageBreak/>
              <w:t>yshevka@yandex.ru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68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99" w:tgtFrame="_blank" w:history="1">
              <w:r w:rsidR="00A32B0E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https://shk1</w:t>
              </w:r>
              <w:r w:rsidR="00A32B0E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lastRenderedPageBreak/>
                <w:t>1-zolotoe.gosuslugi.ru</w:t>
              </w:r>
            </w:hyperlink>
          </w:p>
        </w:tc>
      </w:tr>
      <w:tr w:rsidR="00A32B0E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A32B0E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lastRenderedPageBreak/>
              <w:t>23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A32B0E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t>ждение "Средняя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ная школа № 52 станция Карамыш Красноармейского района Саратовской области"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A32B0E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spellStart"/>
            <w:r w:rsidRPr="0071782C">
              <w:rPr>
                <w:rFonts w:ascii="PT Astra Serif" w:hAnsi="PT Astra Serif"/>
                <w:highlight w:val="yellow"/>
              </w:rPr>
              <w:t>Костюкович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Елена Евген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A32B0E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(84550)20830</w:t>
            </w:r>
          </w:p>
          <w:p w:rsidR="00A32B0E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89271380362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A32B0E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gramStart"/>
            <w:r w:rsidRPr="0071782C">
              <w:rPr>
                <w:rFonts w:ascii="PT Astra Serif" w:hAnsi="PT Astra Serif"/>
                <w:highlight w:val="yellow"/>
              </w:rPr>
              <w:t>412810,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ратовская область,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>мейский район, ст. Карамыш, ул. О</w:t>
            </w:r>
            <w:r w:rsidRPr="0071782C">
              <w:rPr>
                <w:rFonts w:ascii="PT Astra Serif" w:hAnsi="PT Astra Serif"/>
                <w:highlight w:val="yellow"/>
              </w:rPr>
              <w:t>к</w:t>
            </w:r>
            <w:r w:rsidRPr="0071782C">
              <w:rPr>
                <w:rFonts w:ascii="PT Astra Serif" w:hAnsi="PT Astra Serif"/>
                <w:highlight w:val="yellow"/>
              </w:rPr>
              <w:t>тябрьская, д. 11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A32B0E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krassclstkaramysh@yandex.ru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60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100" w:tgtFrame="_blank" w:history="1">
              <w:r w:rsidR="00E46260" w:rsidRPr="0071782C">
                <w:rPr>
                  <w:rFonts w:ascii="PT Astra Serif" w:hAnsi="PT Astra Serif"/>
                  <w:b/>
                  <w:bCs/>
                  <w:color w:val="000000"/>
                  <w:highlight w:val="yellow"/>
                </w:rPr>
                <w:br/>
              </w:r>
              <w:r w:rsidR="00E46260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https://krassclstkaramysh52.gosuslugi.ru</w:t>
              </w:r>
            </w:hyperlink>
          </w:p>
          <w:p w:rsidR="00A32B0E" w:rsidRPr="0071782C" w:rsidRDefault="00A32B0E" w:rsidP="0071782C">
            <w:pPr>
              <w:pStyle w:val="af0"/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</w:p>
        </w:tc>
      </w:tr>
      <w:tr w:rsidR="00E46260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E46260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</w:t>
            </w:r>
            <w:r w:rsidR="00E46260" w:rsidRPr="0071782C">
              <w:rPr>
                <w:rFonts w:ascii="PT Astra Serif" w:hAnsi="PT Astra Serif"/>
              </w:rPr>
              <w:t>4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E46260" w:rsidRPr="0071782C" w:rsidRDefault="00BB62D8" w:rsidP="00BB62D8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="00E46260" w:rsidRPr="0071782C">
              <w:rPr>
                <w:rFonts w:ascii="PT Astra Serif" w:hAnsi="PT Astra Serif"/>
              </w:rPr>
              <w:t>униц</w:t>
            </w:r>
            <w:r w:rsidR="00E46260" w:rsidRPr="0071782C">
              <w:rPr>
                <w:rFonts w:ascii="PT Astra Serif" w:hAnsi="PT Astra Serif"/>
              </w:rPr>
              <w:t>и</w:t>
            </w:r>
            <w:r w:rsidR="00E46260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E46260" w:rsidRPr="0071782C">
              <w:rPr>
                <w:rFonts w:ascii="PT Astra Serif" w:hAnsi="PT Astra Serif"/>
              </w:rPr>
              <w:t xml:space="preserve"> бюджетн</w:t>
            </w:r>
            <w:r w:rsidR="00E46260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E46260" w:rsidRPr="0071782C">
              <w:rPr>
                <w:rFonts w:ascii="PT Astra Serif" w:hAnsi="PT Astra Serif"/>
              </w:rPr>
              <w:t xml:space="preserve"> общеобразов</w:t>
            </w:r>
            <w:r w:rsidR="00E46260" w:rsidRPr="0071782C">
              <w:rPr>
                <w:rFonts w:ascii="PT Astra Serif" w:hAnsi="PT Astra Serif"/>
              </w:rPr>
              <w:t>а</w:t>
            </w:r>
            <w:r w:rsidR="00E46260" w:rsidRPr="0071782C">
              <w:rPr>
                <w:rFonts w:ascii="PT Astra Serif" w:hAnsi="PT Astra Serif"/>
              </w:rPr>
              <w:t>тель</w:t>
            </w:r>
            <w:r>
              <w:rPr>
                <w:rFonts w:ascii="PT Astra Serif" w:hAnsi="PT Astra Serif"/>
              </w:rPr>
              <w:t>ного</w:t>
            </w:r>
            <w:r w:rsidR="00E46260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E46260" w:rsidRPr="0071782C">
              <w:rPr>
                <w:rFonts w:ascii="PT Astra Serif" w:hAnsi="PT Astra Serif"/>
              </w:rPr>
              <w:t xml:space="preserve"> "Средняя общеобр</w:t>
            </w:r>
            <w:r w:rsidR="00E46260" w:rsidRPr="0071782C">
              <w:rPr>
                <w:rFonts w:ascii="PT Astra Serif" w:hAnsi="PT Astra Serif"/>
              </w:rPr>
              <w:t>а</w:t>
            </w:r>
            <w:r w:rsidR="00E46260" w:rsidRPr="0071782C">
              <w:rPr>
                <w:rFonts w:ascii="PT Astra Serif" w:hAnsi="PT Astra Serif"/>
              </w:rPr>
              <w:t>зовательная школа № 52 станция Кар</w:t>
            </w:r>
            <w:r w:rsidR="00E46260" w:rsidRPr="0071782C">
              <w:rPr>
                <w:rFonts w:ascii="PT Astra Serif" w:hAnsi="PT Astra Serif"/>
              </w:rPr>
              <w:t>а</w:t>
            </w:r>
            <w:r w:rsidR="00E46260" w:rsidRPr="0071782C">
              <w:rPr>
                <w:rFonts w:ascii="PT Astra Serif" w:hAnsi="PT Astra Serif"/>
              </w:rPr>
              <w:t>мыш Красноарме</w:t>
            </w:r>
            <w:r w:rsidR="00E46260" w:rsidRPr="0071782C">
              <w:rPr>
                <w:rFonts w:ascii="PT Astra Serif" w:hAnsi="PT Astra Serif"/>
              </w:rPr>
              <w:t>й</w:t>
            </w:r>
            <w:r w:rsidR="00E46260" w:rsidRPr="0071782C">
              <w:rPr>
                <w:rFonts w:ascii="PT Astra Serif" w:hAnsi="PT Astra Serif"/>
              </w:rPr>
              <w:t>ского района Сар</w:t>
            </w:r>
            <w:r w:rsidR="00E46260" w:rsidRPr="0071782C">
              <w:rPr>
                <w:rFonts w:ascii="PT Astra Serif" w:hAnsi="PT Astra Serif"/>
              </w:rPr>
              <w:t>а</w:t>
            </w:r>
            <w:r w:rsidR="00E46260" w:rsidRPr="0071782C">
              <w:rPr>
                <w:rFonts w:ascii="PT Astra Serif" w:hAnsi="PT Astra Serif"/>
              </w:rPr>
              <w:t xml:space="preserve">товской области" в </w:t>
            </w:r>
            <w:proofErr w:type="gramStart"/>
            <w:r w:rsidR="00E46260" w:rsidRPr="0071782C">
              <w:rPr>
                <w:rFonts w:ascii="PT Astra Serif" w:hAnsi="PT Astra Serif"/>
              </w:rPr>
              <w:t>с</w:t>
            </w:r>
            <w:proofErr w:type="gramEnd"/>
            <w:r w:rsidR="00E46260" w:rsidRPr="0071782C">
              <w:rPr>
                <w:rFonts w:ascii="PT Astra Serif" w:hAnsi="PT Astra Serif"/>
              </w:rPr>
              <w:t xml:space="preserve">. Старая </w:t>
            </w:r>
            <w:proofErr w:type="spellStart"/>
            <w:r w:rsidR="00E46260" w:rsidRPr="0071782C">
              <w:rPr>
                <w:rFonts w:ascii="PT Astra Serif" w:hAnsi="PT Astra Serif"/>
              </w:rPr>
              <w:t>Топовка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E46260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Кузнецова Елена Ивано</w:t>
            </w:r>
            <w:r w:rsidRPr="0071782C">
              <w:rPr>
                <w:rFonts w:ascii="PT Astra Serif" w:hAnsi="PT Astra Serif"/>
              </w:rPr>
              <w:t>в</w:t>
            </w:r>
            <w:r w:rsidRPr="0071782C">
              <w:rPr>
                <w:rFonts w:ascii="PT Astra Serif" w:hAnsi="PT Astra Serif"/>
              </w:rPr>
              <w:t>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E46260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(84550)25559</w:t>
            </w:r>
          </w:p>
          <w:p w:rsidR="00E46260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89271251460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260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412835,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</w:t>
            </w:r>
            <w:proofErr w:type="gramStart"/>
            <w:r w:rsidRPr="0071782C">
              <w:rPr>
                <w:rFonts w:ascii="PT Astra Serif" w:hAnsi="PT Astra Serif"/>
              </w:rPr>
              <w:t>с</w:t>
            </w:r>
            <w:proofErr w:type="gramEnd"/>
            <w:r w:rsidRPr="0071782C">
              <w:rPr>
                <w:rFonts w:ascii="PT Astra Serif" w:hAnsi="PT Astra Serif"/>
              </w:rPr>
              <w:t xml:space="preserve">. Старая </w:t>
            </w:r>
            <w:proofErr w:type="spellStart"/>
            <w:r w:rsidRPr="0071782C">
              <w:rPr>
                <w:rFonts w:ascii="PT Astra Serif" w:hAnsi="PT Astra Serif"/>
              </w:rPr>
              <w:t>Т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повка</w:t>
            </w:r>
            <w:proofErr w:type="spellEnd"/>
            <w:r w:rsidRPr="0071782C">
              <w:rPr>
                <w:rFonts w:ascii="PT Astra Serif" w:hAnsi="PT Astra Serif"/>
              </w:rPr>
              <w:t>, ул. Школьная, д. 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E46260" w:rsidRPr="0071782C" w:rsidRDefault="00E46260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krassclsttopovka@yandex.ru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60" w:rsidRPr="0071782C" w:rsidRDefault="00E46260" w:rsidP="0071782C">
            <w:pPr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r w:rsidRPr="0071782C">
              <w:rPr>
                <w:rFonts w:ascii="PT Astra Serif" w:hAnsi="PT Astra Serif"/>
                <w:color w:val="000000"/>
              </w:rPr>
              <w:t>https://krassclstkaramysh52.gosuslugi.ru</w:t>
            </w:r>
          </w:p>
        </w:tc>
      </w:tr>
      <w:tr w:rsidR="002E33ED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25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t>ждение "Средняя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 xml:space="preserve">ная школа № 19 села </w:t>
            </w:r>
            <w:proofErr w:type="spellStart"/>
            <w:r w:rsidRPr="0071782C">
              <w:rPr>
                <w:rFonts w:ascii="PT Astra Serif" w:hAnsi="PT Astra Serif"/>
                <w:highlight w:val="yellow"/>
              </w:rPr>
              <w:t>Луганское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Красн</w:t>
            </w:r>
            <w:r w:rsidRPr="0071782C">
              <w:rPr>
                <w:rFonts w:ascii="PT Astra Serif" w:hAnsi="PT Astra Serif"/>
                <w:highlight w:val="yellow"/>
              </w:rPr>
              <w:t>о</w:t>
            </w:r>
            <w:r w:rsidRPr="0071782C">
              <w:rPr>
                <w:rFonts w:ascii="PT Astra Serif" w:hAnsi="PT Astra Serif"/>
                <w:highlight w:val="yellow"/>
              </w:rPr>
              <w:t>армейского района Саратовской обла</w:t>
            </w:r>
            <w:r w:rsidRPr="0071782C">
              <w:rPr>
                <w:rFonts w:ascii="PT Astra Serif" w:hAnsi="PT Astra Serif"/>
                <w:highlight w:val="yellow"/>
              </w:rPr>
              <w:t>с</w:t>
            </w:r>
            <w:r w:rsidRPr="0071782C">
              <w:rPr>
                <w:rFonts w:ascii="PT Astra Serif" w:hAnsi="PT Astra Serif"/>
                <w:highlight w:val="yellow"/>
              </w:rPr>
              <w:t>ти"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proofErr w:type="spellStart"/>
            <w:r w:rsidRPr="0071782C">
              <w:rPr>
                <w:rFonts w:ascii="PT Astra Serif" w:hAnsi="PT Astra Serif"/>
                <w:highlight w:val="yellow"/>
              </w:rPr>
              <w:t>Долбенчук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 xml:space="preserve"> Николай Ан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тольевич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(84550)33172</w:t>
            </w:r>
          </w:p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89050312272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412832,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ратовская область,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 xml:space="preserve">мейский район, с. </w:t>
            </w:r>
            <w:proofErr w:type="spellStart"/>
            <w:r w:rsidRPr="0071782C">
              <w:rPr>
                <w:rFonts w:ascii="PT Astra Serif" w:hAnsi="PT Astra Serif"/>
                <w:highlight w:val="yellow"/>
              </w:rPr>
              <w:t>Луганское</w:t>
            </w:r>
            <w:proofErr w:type="spellEnd"/>
            <w:r w:rsidRPr="0071782C">
              <w:rPr>
                <w:rFonts w:ascii="PT Astra Serif" w:hAnsi="PT Astra Serif"/>
                <w:highlight w:val="yellow"/>
              </w:rPr>
              <w:t>, ул. сове</w:t>
            </w:r>
            <w:r w:rsidRPr="0071782C">
              <w:rPr>
                <w:rFonts w:ascii="PT Astra Serif" w:hAnsi="PT Astra Serif"/>
                <w:highlight w:val="yellow"/>
              </w:rPr>
              <w:t>т</w:t>
            </w:r>
            <w:r w:rsidRPr="0071782C">
              <w:rPr>
                <w:rFonts w:ascii="PT Astra Serif" w:hAnsi="PT Astra Serif"/>
                <w:highlight w:val="yellow"/>
              </w:rPr>
              <w:t>ская, 45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2E33ED" w:rsidRPr="0071782C" w:rsidRDefault="002E33ED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krassclluganskoe@yandex.ru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3ED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101" w:tgtFrame="_blank" w:history="1">
              <w:r w:rsidR="002E33ED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https://sclluganskoe.gosuslugi.ru</w:t>
              </w:r>
            </w:hyperlink>
          </w:p>
        </w:tc>
      </w:tr>
      <w:tr w:rsidR="00524EEA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524EEA" w:rsidRPr="0071782C" w:rsidRDefault="00524EEA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26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524EEA" w:rsidRPr="0071782C" w:rsidRDefault="00BB62D8" w:rsidP="00BB62D8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Сосновский филиал </w:t>
            </w:r>
            <w:r w:rsidR="00524EEA" w:rsidRPr="0071782C">
              <w:rPr>
                <w:rFonts w:ascii="PT Astra Serif" w:hAnsi="PT Astra Serif"/>
              </w:rPr>
              <w:t>Муниципальное бюджетное общео</w:t>
            </w:r>
            <w:r w:rsidR="00524EEA" w:rsidRPr="0071782C">
              <w:rPr>
                <w:rFonts w:ascii="PT Astra Serif" w:hAnsi="PT Astra Serif"/>
              </w:rPr>
              <w:t>б</w:t>
            </w:r>
            <w:r w:rsidR="00524EEA" w:rsidRPr="0071782C">
              <w:rPr>
                <w:rFonts w:ascii="PT Astra Serif" w:hAnsi="PT Astra Serif"/>
              </w:rPr>
              <w:t>разовательное учр</w:t>
            </w:r>
            <w:r w:rsidR="00524EEA" w:rsidRPr="0071782C">
              <w:rPr>
                <w:rFonts w:ascii="PT Astra Serif" w:hAnsi="PT Astra Serif"/>
              </w:rPr>
              <w:t>е</w:t>
            </w:r>
            <w:r w:rsidR="00524EEA" w:rsidRPr="0071782C">
              <w:rPr>
                <w:rFonts w:ascii="PT Astra Serif" w:hAnsi="PT Astra Serif"/>
              </w:rPr>
              <w:t>ждение "Средняя общеобразовател</w:t>
            </w:r>
            <w:r w:rsidR="00524EEA" w:rsidRPr="0071782C">
              <w:rPr>
                <w:rFonts w:ascii="PT Astra Serif" w:hAnsi="PT Astra Serif"/>
              </w:rPr>
              <w:t>ь</w:t>
            </w:r>
            <w:r w:rsidR="00524EEA" w:rsidRPr="0071782C">
              <w:rPr>
                <w:rFonts w:ascii="PT Astra Serif" w:hAnsi="PT Astra Serif"/>
              </w:rPr>
              <w:t xml:space="preserve">ная школа № 19 села </w:t>
            </w:r>
            <w:proofErr w:type="spellStart"/>
            <w:r w:rsidR="00524EEA" w:rsidRPr="0071782C">
              <w:rPr>
                <w:rFonts w:ascii="PT Astra Serif" w:hAnsi="PT Astra Serif"/>
              </w:rPr>
              <w:t>Луганское</w:t>
            </w:r>
            <w:proofErr w:type="spellEnd"/>
            <w:r w:rsidR="00524EEA" w:rsidRPr="0071782C">
              <w:rPr>
                <w:rFonts w:ascii="PT Astra Serif" w:hAnsi="PT Astra Serif"/>
              </w:rPr>
              <w:t xml:space="preserve"> Красн</w:t>
            </w:r>
            <w:r w:rsidR="00524EEA" w:rsidRPr="0071782C">
              <w:rPr>
                <w:rFonts w:ascii="PT Astra Serif" w:hAnsi="PT Astra Serif"/>
              </w:rPr>
              <w:t>о</w:t>
            </w:r>
            <w:r w:rsidR="00524EEA" w:rsidRPr="0071782C">
              <w:rPr>
                <w:rFonts w:ascii="PT Astra Serif" w:hAnsi="PT Astra Serif"/>
              </w:rPr>
              <w:t xml:space="preserve">армейского района </w:t>
            </w:r>
            <w:r w:rsidR="00524EEA" w:rsidRPr="0071782C">
              <w:rPr>
                <w:rFonts w:ascii="PT Astra Serif" w:hAnsi="PT Astra Serif"/>
              </w:rPr>
              <w:lastRenderedPageBreak/>
              <w:t>Саратовской обла</w:t>
            </w:r>
            <w:r w:rsidR="00524EEA" w:rsidRPr="0071782C">
              <w:rPr>
                <w:rFonts w:ascii="PT Astra Serif" w:hAnsi="PT Astra Serif"/>
              </w:rPr>
              <w:t>с</w:t>
            </w:r>
            <w:r w:rsidR="00524EEA" w:rsidRPr="0071782C">
              <w:rPr>
                <w:rFonts w:ascii="PT Astra Serif" w:hAnsi="PT Astra Serif"/>
              </w:rPr>
              <w:t xml:space="preserve">ти" 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524EEA" w:rsidRPr="0071782C" w:rsidRDefault="00524EEA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lastRenderedPageBreak/>
              <w:t>Долбенчук</w:t>
            </w:r>
            <w:proofErr w:type="spellEnd"/>
            <w:r w:rsidRPr="0071782C">
              <w:rPr>
                <w:rFonts w:ascii="PT Astra Serif" w:hAnsi="PT Astra Serif"/>
              </w:rPr>
              <w:t xml:space="preserve"> Николай Ан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тольевич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1F2D3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(84550)33172</w:t>
            </w:r>
          </w:p>
          <w:p w:rsidR="00524EEA" w:rsidRPr="0071782C" w:rsidRDefault="001F2D3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89050312272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524EEA" w:rsidRPr="0071782C" w:rsidRDefault="001F2D31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t>412831,Саратовская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</w:t>
            </w:r>
            <w:proofErr w:type="gramStart"/>
            <w:r w:rsidRPr="0071782C">
              <w:rPr>
                <w:rFonts w:ascii="PT Astra Serif" w:hAnsi="PT Astra Serif"/>
              </w:rPr>
              <w:t>с</w:t>
            </w:r>
            <w:proofErr w:type="gramEnd"/>
            <w:r w:rsidRPr="0071782C">
              <w:rPr>
                <w:rFonts w:ascii="PT Astra Serif" w:hAnsi="PT Astra Serif"/>
              </w:rPr>
              <w:t xml:space="preserve">  Сосновка, ул. Красн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 xml:space="preserve">армейская, </w:t>
            </w:r>
            <w:r w:rsidRPr="0071782C">
              <w:rPr>
                <w:rFonts w:ascii="PT Astra Serif" w:hAnsi="PT Astra Serif"/>
              </w:rPr>
              <w:lastRenderedPageBreak/>
              <w:t>д.12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524EEA" w:rsidRPr="0071782C" w:rsidRDefault="001F2D31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krassclluganskoe@yandex.ru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EA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102" w:tgtFrame="_blank" w:history="1">
              <w:r w:rsidR="001F2D31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https://sclluganskoe.gosuslugi.ru</w:t>
              </w:r>
            </w:hyperlink>
          </w:p>
        </w:tc>
      </w:tr>
      <w:tr w:rsidR="001F2D31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1F2D31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</w:rPr>
              <w:lastRenderedPageBreak/>
              <w:t>27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BB62D8" w:rsidP="00BB62D8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="001F2D31" w:rsidRPr="0071782C">
              <w:rPr>
                <w:rFonts w:ascii="PT Astra Serif" w:hAnsi="PT Astra Serif"/>
              </w:rPr>
              <w:t>униц</w:t>
            </w:r>
            <w:r w:rsidR="001F2D31" w:rsidRPr="0071782C">
              <w:rPr>
                <w:rFonts w:ascii="PT Astra Serif" w:hAnsi="PT Astra Serif"/>
              </w:rPr>
              <w:t>и</w:t>
            </w:r>
            <w:r w:rsidR="001F2D31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1F2D31" w:rsidRPr="0071782C">
              <w:rPr>
                <w:rFonts w:ascii="PT Astra Serif" w:hAnsi="PT Astra Serif"/>
              </w:rPr>
              <w:t xml:space="preserve"> бюджетн</w:t>
            </w:r>
            <w:r w:rsidR="001F2D31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1F2D31" w:rsidRPr="0071782C">
              <w:rPr>
                <w:rFonts w:ascii="PT Astra Serif" w:hAnsi="PT Astra Serif"/>
              </w:rPr>
              <w:t xml:space="preserve"> общеобразов</w:t>
            </w:r>
            <w:r w:rsidR="001F2D31" w:rsidRPr="0071782C">
              <w:rPr>
                <w:rFonts w:ascii="PT Astra Serif" w:hAnsi="PT Astra Serif"/>
              </w:rPr>
              <w:t>а</w:t>
            </w:r>
            <w:r w:rsidR="001F2D31"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="001F2D31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1F2D31" w:rsidRPr="0071782C">
              <w:rPr>
                <w:rFonts w:ascii="PT Astra Serif" w:hAnsi="PT Astra Serif"/>
              </w:rPr>
              <w:t xml:space="preserve"> "Средняя общеобр</w:t>
            </w:r>
            <w:r w:rsidR="001F2D31" w:rsidRPr="0071782C">
              <w:rPr>
                <w:rFonts w:ascii="PT Astra Serif" w:hAnsi="PT Astra Serif"/>
              </w:rPr>
              <w:t>а</w:t>
            </w:r>
            <w:r w:rsidR="001F2D31" w:rsidRPr="0071782C">
              <w:rPr>
                <w:rFonts w:ascii="PT Astra Serif" w:hAnsi="PT Astra Serif"/>
              </w:rPr>
              <w:t xml:space="preserve">зовательная школа № 19 села </w:t>
            </w:r>
            <w:proofErr w:type="spellStart"/>
            <w:r w:rsidR="001F2D31" w:rsidRPr="0071782C">
              <w:rPr>
                <w:rFonts w:ascii="PT Astra Serif" w:hAnsi="PT Astra Serif"/>
              </w:rPr>
              <w:t>Луганское</w:t>
            </w:r>
            <w:proofErr w:type="spellEnd"/>
            <w:r w:rsidR="001F2D31" w:rsidRPr="0071782C">
              <w:rPr>
                <w:rFonts w:ascii="PT Astra Serif" w:hAnsi="PT Astra Serif"/>
              </w:rPr>
              <w:t xml:space="preserve"> Красноармейского района Саратовской области" </w:t>
            </w:r>
            <w:r>
              <w:rPr>
                <w:rFonts w:ascii="PT Astra Serif" w:hAnsi="PT Astra Serif"/>
              </w:rPr>
              <w:t>на</w:t>
            </w:r>
            <w:r w:rsidR="001F2D31" w:rsidRPr="0071782C">
              <w:rPr>
                <w:rFonts w:ascii="PT Astra Serif" w:hAnsi="PT Astra Serif"/>
              </w:rPr>
              <w:t xml:space="preserve"> ст. </w:t>
            </w:r>
            <w:proofErr w:type="spellStart"/>
            <w:r w:rsidR="001F2D31" w:rsidRPr="0071782C">
              <w:rPr>
                <w:rFonts w:ascii="PT Astra Serif" w:hAnsi="PT Astra Serif"/>
              </w:rPr>
              <w:t>П</w:t>
            </w:r>
            <w:r w:rsidR="001F2D31" w:rsidRPr="0071782C">
              <w:rPr>
                <w:rFonts w:ascii="PT Astra Serif" w:hAnsi="PT Astra Serif"/>
              </w:rPr>
              <w:t>а</w:t>
            </w:r>
            <w:r w:rsidR="001F2D31" w:rsidRPr="0071782C">
              <w:rPr>
                <w:rFonts w:ascii="PT Astra Serif" w:hAnsi="PT Astra Serif"/>
              </w:rPr>
              <w:t>ницкая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Бурова Мар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на Валерьевна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(84550)20653</w:t>
            </w:r>
          </w:p>
          <w:p w:rsidR="00A43549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89616490118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412813,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ст. </w:t>
            </w:r>
            <w:proofErr w:type="spellStart"/>
            <w:r w:rsidRPr="0071782C">
              <w:rPr>
                <w:rFonts w:ascii="PT Astra Serif" w:hAnsi="PT Astra Serif"/>
              </w:rPr>
              <w:t>Паницкая</w:t>
            </w:r>
            <w:proofErr w:type="spellEnd"/>
            <w:r w:rsidRPr="0071782C">
              <w:rPr>
                <w:rFonts w:ascii="PT Astra Serif" w:hAnsi="PT Astra Serif"/>
              </w:rPr>
              <w:t>, ул. пионе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ская, д. 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1F2D31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krassclstpanickaja@yandex.ru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D31" w:rsidRPr="0071782C" w:rsidRDefault="00C6550A" w:rsidP="0071782C">
            <w:pPr>
              <w:ind w:firstLine="0"/>
              <w:rPr>
                <w:rFonts w:ascii="PT Astra Serif" w:hAnsi="PT Astra Serif"/>
                <w:color w:val="000000"/>
              </w:rPr>
            </w:pPr>
            <w:hyperlink r:id="rId103" w:tgtFrame="_blank" w:history="1">
              <w:r w:rsidR="00A43549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https://sclluganskoe.gosuslugi.ru</w:t>
              </w:r>
            </w:hyperlink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A43549" w:rsidP="00BB62D8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28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Муниципальное бюджетное общео</w:t>
            </w:r>
            <w:r w:rsidRPr="0071782C">
              <w:rPr>
                <w:rFonts w:ascii="PT Astra Serif" w:hAnsi="PT Astra Serif"/>
                <w:highlight w:val="yellow"/>
              </w:rPr>
              <w:t>б</w:t>
            </w:r>
            <w:r w:rsidRPr="0071782C">
              <w:rPr>
                <w:rFonts w:ascii="PT Astra Serif" w:hAnsi="PT Astra Serif"/>
                <w:highlight w:val="yellow"/>
              </w:rPr>
              <w:t>разовательное учр</w:t>
            </w:r>
            <w:r w:rsidRPr="0071782C">
              <w:rPr>
                <w:rFonts w:ascii="PT Astra Serif" w:hAnsi="PT Astra Serif"/>
                <w:highlight w:val="yellow"/>
              </w:rPr>
              <w:t>е</w:t>
            </w:r>
            <w:r w:rsidRPr="0071782C">
              <w:rPr>
                <w:rFonts w:ascii="PT Astra Serif" w:hAnsi="PT Astra Serif"/>
                <w:highlight w:val="yellow"/>
              </w:rPr>
              <w:t>ждение "Средняя общеобразовател</w:t>
            </w:r>
            <w:r w:rsidRPr="0071782C">
              <w:rPr>
                <w:rFonts w:ascii="PT Astra Serif" w:hAnsi="PT Astra Serif"/>
                <w:highlight w:val="yellow"/>
              </w:rPr>
              <w:t>ь</w:t>
            </w:r>
            <w:r w:rsidRPr="0071782C">
              <w:rPr>
                <w:rFonts w:ascii="PT Astra Serif" w:hAnsi="PT Astra Serif"/>
                <w:highlight w:val="yellow"/>
              </w:rPr>
              <w:t>ная школа № 23 села Первомайское Кра</w:t>
            </w:r>
            <w:r w:rsidRPr="0071782C">
              <w:rPr>
                <w:rFonts w:ascii="PT Astra Serif" w:hAnsi="PT Astra Serif"/>
                <w:highlight w:val="yellow"/>
              </w:rPr>
              <w:t>с</w:t>
            </w:r>
            <w:r w:rsidRPr="0071782C">
              <w:rPr>
                <w:rFonts w:ascii="PT Astra Serif" w:hAnsi="PT Astra Serif"/>
                <w:highlight w:val="yellow"/>
              </w:rPr>
              <w:t>ноармейского района Саратовской обла</w:t>
            </w:r>
            <w:r w:rsidRPr="0071782C">
              <w:rPr>
                <w:rFonts w:ascii="PT Astra Serif" w:hAnsi="PT Astra Serif"/>
                <w:highlight w:val="yellow"/>
              </w:rPr>
              <w:t>с</w:t>
            </w:r>
            <w:r w:rsidRPr="0071782C">
              <w:rPr>
                <w:rFonts w:ascii="PT Astra Serif" w:hAnsi="PT Astra Serif"/>
                <w:highlight w:val="yellow"/>
              </w:rPr>
              <w:t>ти"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Филимонова Нина Юрьевна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89271229244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412840, С</w:t>
            </w:r>
            <w:r w:rsidRPr="0071782C">
              <w:rPr>
                <w:rFonts w:ascii="PT Astra Serif" w:hAnsi="PT Astra Serif"/>
                <w:highlight w:val="yellow"/>
              </w:rPr>
              <w:t>а</w:t>
            </w:r>
            <w:r w:rsidRPr="0071782C">
              <w:rPr>
                <w:rFonts w:ascii="PT Astra Serif" w:hAnsi="PT Astra Serif"/>
                <w:highlight w:val="yellow"/>
              </w:rPr>
              <w:t>ратовская область, Красноа</w:t>
            </w:r>
            <w:r w:rsidRPr="0071782C">
              <w:rPr>
                <w:rFonts w:ascii="PT Astra Serif" w:hAnsi="PT Astra Serif"/>
                <w:highlight w:val="yellow"/>
              </w:rPr>
              <w:t>р</w:t>
            </w:r>
            <w:r w:rsidRPr="0071782C">
              <w:rPr>
                <w:rFonts w:ascii="PT Astra Serif" w:hAnsi="PT Astra Serif"/>
                <w:highlight w:val="yellow"/>
              </w:rPr>
              <w:t xml:space="preserve">мейский район, с. </w:t>
            </w:r>
            <w:proofErr w:type="gramStart"/>
            <w:r w:rsidRPr="0071782C">
              <w:rPr>
                <w:rFonts w:ascii="PT Astra Serif" w:hAnsi="PT Astra Serif"/>
                <w:highlight w:val="yellow"/>
              </w:rPr>
              <w:t>Первома</w:t>
            </w:r>
            <w:r w:rsidRPr="0071782C">
              <w:rPr>
                <w:rFonts w:ascii="PT Astra Serif" w:hAnsi="PT Astra Serif"/>
                <w:highlight w:val="yellow"/>
              </w:rPr>
              <w:t>й</w:t>
            </w:r>
            <w:r w:rsidRPr="0071782C">
              <w:rPr>
                <w:rFonts w:ascii="PT Astra Serif" w:hAnsi="PT Astra Serif"/>
                <w:highlight w:val="yellow"/>
              </w:rPr>
              <w:t>ское</w:t>
            </w:r>
            <w:proofErr w:type="gramEnd"/>
            <w:r w:rsidRPr="0071782C">
              <w:rPr>
                <w:rFonts w:ascii="PT Astra Serif" w:hAnsi="PT Astra Serif"/>
                <w:highlight w:val="yellow"/>
              </w:rPr>
              <w:t xml:space="preserve"> ул. Школьная, д. 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A43549" w:rsidP="0071782C">
            <w:pPr>
              <w:pStyle w:val="af0"/>
              <w:ind w:firstLine="0"/>
              <w:rPr>
                <w:rFonts w:ascii="PT Astra Serif" w:hAnsi="PT Astra Serif"/>
                <w:highlight w:val="yellow"/>
              </w:rPr>
            </w:pPr>
            <w:r w:rsidRPr="0071782C">
              <w:rPr>
                <w:rFonts w:ascii="PT Astra Serif" w:hAnsi="PT Astra Serif"/>
                <w:highlight w:val="yellow"/>
              </w:rPr>
              <w:t>krassclpervomaiskoe@yandex.ru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  <w:highlight w:val="yellow"/>
              </w:rPr>
            </w:pPr>
            <w:hyperlink r:id="rId104" w:tgtFrame="_blank" w:history="1">
              <w:r w:rsidR="00A43549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https://shkola23pervomajskoe.gosuslugi.ru</w:t>
              </w:r>
            </w:hyperlink>
          </w:p>
        </w:tc>
      </w:tr>
      <w:tr w:rsidR="00983C1C" w:rsidRPr="0071782C" w:rsidTr="00BB62D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1156D4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29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BB62D8" w:rsidP="00BB62D8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="001156D4" w:rsidRPr="0071782C">
              <w:rPr>
                <w:rFonts w:ascii="PT Astra Serif" w:hAnsi="PT Astra Serif"/>
              </w:rPr>
              <w:t>униц</w:t>
            </w:r>
            <w:r w:rsidR="001156D4" w:rsidRPr="0071782C">
              <w:rPr>
                <w:rFonts w:ascii="PT Astra Serif" w:hAnsi="PT Astra Serif"/>
              </w:rPr>
              <w:t>и</w:t>
            </w:r>
            <w:r w:rsidR="001156D4"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="001156D4" w:rsidRPr="0071782C">
              <w:rPr>
                <w:rFonts w:ascii="PT Astra Serif" w:hAnsi="PT Astra Serif"/>
              </w:rPr>
              <w:t xml:space="preserve"> бюджетн</w:t>
            </w:r>
            <w:r w:rsidR="001156D4"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="001156D4" w:rsidRPr="0071782C">
              <w:rPr>
                <w:rFonts w:ascii="PT Astra Serif" w:hAnsi="PT Astra Serif"/>
              </w:rPr>
              <w:t xml:space="preserve"> общеобразов</w:t>
            </w:r>
            <w:r w:rsidR="001156D4" w:rsidRPr="0071782C">
              <w:rPr>
                <w:rFonts w:ascii="PT Astra Serif" w:hAnsi="PT Astra Serif"/>
              </w:rPr>
              <w:t>а</w:t>
            </w:r>
            <w:r w:rsidR="001156D4"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="001156D4"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="001156D4" w:rsidRPr="0071782C">
              <w:rPr>
                <w:rFonts w:ascii="PT Astra Serif" w:hAnsi="PT Astra Serif"/>
              </w:rPr>
              <w:t xml:space="preserve"> "Средняя общеобр</w:t>
            </w:r>
            <w:r w:rsidR="001156D4" w:rsidRPr="0071782C">
              <w:rPr>
                <w:rFonts w:ascii="PT Astra Serif" w:hAnsi="PT Astra Serif"/>
              </w:rPr>
              <w:t>а</w:t>
            </w:r>
            <w:r w:rsidR="001156D4" w:rsidRPr="0071782C">
              <w:rPr>
                <w:rFonts w:ascii="PT Astra Serif" w:hAnsi="PT Astra Serif"/>
              </w:rPr>
              <w:t xml:space="preserve">зовательная школа № 23 села </w:t>
            </w:r>
            <w:proofErr w:type="gramStart"/>
            <w:r w:rsidR="001156D4" w:rsidRPr="0071782C">
              <w:rPr>
                <w:rFonts w:ascii="PT Astra Serif" w:hAnsi="PT Astra Serif"/>
              </w:rPr>
              <w:t>Первома</w:t>
            </w:r>
            <w:r w:rsidR="001156D4" w:rsidRPr="0071782C">
              <w:rPr>
                <w:rFonts w:ascii="PT Astra Serif" w:hAnsi="PT Astra Serif"/>
              </w:rPr>
              <w:t>й</w:t>
            </w:r>
            <w:r w:rsidR="001156D4" w:rsidRPr="0071782C">
              <w:rPr>
                <w:rFonts w:ascii="PT Astra Serif" w:hAnsi="PT Astra Serif"/>
              </w:rPr>
              <w:t>ское</w:t>
            </w:r>
            <w:proofErr w:type="gramEnd"/>
            <w:r w:rsidR="001156D4" w:rsidRPr="0071782C">
              <w:rPr>
                <w:rFonts w:ascii="PT Astra Serif" w:hAnsi="PT Astra Serif"/>
              </w:rPr>
              <w:t xml:space="preserve"> Красноарме</w:t>
            </w:r>
            <w:r w:rsidR="001156D4" w:rsidRPr="0071782C">
              <w:rPr>
                <w:rFonts w:ascii="PT Astra Serif" w:hAnsi="PT Astra Serif"/>
              </w:rPr>
              <w:t>й</w:t>
            </w:r>
            <w:r w:rsidR="001156D4" w:rsidRPr="0071782C">
              <w:rPr>
                <w:rFonts w:ascii="PT Astra Serif" w:hAnsi="PT Astra Serif"/>
              </w:rPr>
              <w:t>ского района Сар</w:t>
            </w:r>
            <w:r w:rsidR="001156D4" w:rsidRPr="0071782C">
              <w:rPr>
                <w:rFonts w:ascii="PT Astra Serif" w:hAnsi="PT Astra Serif"/>
              </w:rPr>
              <w:t>а</w:t>
            </w:r>
            <w:r w:rsidR="001156D4" w:rsidRPr="0071782C">
              <w:rPr>
                <w:rFonts w:ascii="PT Astra Serif" w:hAnsi="PT Astra Serif"/>
              </w:rPr>
              <w:t>товской облас</w:t>
            </w:r>
            <w:r>
              <w:rPr>
                <w:rFonts w:ascii="PT Astra Serif" w:hAnsi="PT Astra Serif"/>
              </w:rPr>
              <w:t xml:space="preserve">ти" </w:t>
            </w:r>
            <w:r w:rsidR="001156D4" w:rsidRPr="0071782C">
              <w:rPr>
                <w:rFonts w:ascii="PT Astra Serif" w:hAnsi="PT Astra Serif"/>
              </w:rPr>
              <w:t>в с. Елшанка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Исмазаева</w:t>
            </w:r>
            <w:proofErr w:type="spellEnd"/>
            <w:r w:rsidRPr="0071782C">
              <w:rPr>
                <w:rFonts w:ascii="PT Astra Serif" w:hAnsi="PT Astra Serif"/>
              </w:rPr>
              <w:t xml:space="preserve"> Г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лина Никол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евна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89376326833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412840,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</w:t>
            </w:r>
            <w:proofErr w:type="gramStart"/>
            <w:r w:rsidRPr="0071782C">
              <w:rPr>
                <w:rFonts w:ascii="PT Astra Serif" w:hAnsi="PT Astra Serif"/>
              </w:rPr>
              <w:t>с</w:t>
            </w:r>
            <w:proofErr w:type="gramEnd"/>
            <w:r w:rsidRPr="0071782C">
              <w:rPr>
                <w:rFonts w:ascii="PT Astra Serif" w:hAnsi="PT Astra Serif"/>
              </w:rPr>
              <w:t xml:space="preserve">. </w:t>
            </w:r>
            <w:proofErr w:type="gramStart"/>
            <w:r w:rsidRPr="0071782C">
              <w:rPr>
                <w:rFonts w:ascii="PT Astra Serif" w:hAnsi="PT Astra Serif"/>
              </w:rPr>
              <w:t>Елшанка</w:t>
            </w:r>
            <w:proofErr w:type="gramEnd"/>
            <w:r w:rsidRPr="0071782C">
              <w:rPr>
                <w:rFonts w:ascii="PT Astra Serif" w:hAnsi="PT Astra Serif"/>
              </w:rPr>
              <w:t>, ул. 55 лет Победы, д. 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krassclelshanka@yandex.ru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105" w:tgtFrame="_blank" w:history="1">
              <w:r w:rsidR="001156D4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https://shkola23pervomajskoe.gosuslugi.ru</w:t>
              </w:r>
            </w:hyperlink>
          </w:p>
        </w:tc>
      </w:tr>
      <w:tr w:rsidR="00983C1C" w:rsidRPr="0071782C" w:rsidTr="00BB62D8">
        <w:trPr>
          <w:trHeight w:val="396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1156D4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30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BB62D8" w:rsidP="0071782C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"Средняя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зовательная школа № 23 села Первома</w:t>
            </w:r>
            <w:r w:rsidRPr="0071782C">
              <w:rPr>
                <w:rFonts w:ascii="PT Astra Serif" w:hAnsi="PT Astra Serif"/>
              </w:rPr>
              <w:t>й</w:t>
            </w:r>
            <w:r w:rsidRPr="0071782C">
              <w:rPr>
                <w:rFonts w:ascii="PT Astra Serif" w:hAnsi="PT Astra Serif"/>
              </w:rPr>
              <w:t>ское Красноарме</w:t>
            </w:r>
            <w:r w:rsidRPr="0071782C">
              <w:rPr>
                <w:rFonts w:ascii="PT Astra Serif" w:hAnsi="PT Astra Serif"/>
              </w:rPr>
              <w:t>й</w:t>
            </w:r>
            <w:r w:rsidRPr="0071782C">
              <w:rPr>
                <w:rFonts w:ascii="PT Astra Serif" w:hAnsi="PT Astra Serif"/>
              </w:rPr>
              <w:t>ского района Сар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товской облас</w:t>
            </w:r>
            <w:r>
              <w:rPr>
                <w:rFonts w:ascii="PT Astra Serif" w:hAnsi="PT Astra Serif"/>
              </w:rPr>
              <w:t xml:space="preserve">ти" </w:t>
            </w:r>
            <w:r w:rsidR="001156D4" w:rsidRPr="0071782C">
              <w:rPr>
                <w:rFonts w:ascii="PT Astra Serif" w:hAnsi="PT Astra Serif"/>
              </w:rPr>
              <w:t>в с</w:t>
            </w:r>
            <w:proofErr w:type="gramStart"/>
            <w:r w:rsidR="001156D4" w:rsidRPr="0071782C">
              <w:rPr>
                <w:rFonts w:ascii="PT Astra Serif" w:hAnsi="PT Astra Serif"/>
              </w:rPr>
              <w:t>.Н</w:t>
            </w:r>
            <w:proofErr w:type="gramEnd"/>
            <w:r w:rsidR="001156D4" w:rsidRPr="0071782C">
              <w:rPr>
                <w:rFonts w:ascii="PT Astra Serif" w:hAnsi="PT Astra Serif"/>
              </w:rPr>
              <w:t xml:space="preserve">ижняя </w:t>
            </w:r>
            <w:proofErr w:type="spellStart"/>
            <w:r w:rsidR="001156D4" w:rsidRPr="0071782C">
              <w:rPr>
                <w:rFonts w:ascii="PT Astra Serif" w:hAnsi="PT Astra Serif"/>
              </w:rPr>
              <w:t>Бановка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Батыршина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Закия</w:t>
            </w:r>
            <w:proofErr w:type="spell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Мухт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ровна</w:t>
            </w:r>
            <w:proofErr w:type="spellEnd"/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884550-2-05-60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89370291114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412841,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район, </w:t>
            </w:r>
            <w:proofErr w:type="gramStart"/>
            <w:r w:rsidRPr="0071782C">
              <w:rPr>
                <w:rFonts w:ascii="PT Astra Serif" w:hAnsi="PT Astra Serif"/>
              </w:rPr>
              <w:t>с</w:t>
            </w:r>
            <w:proofErr w:type="gramEnd"/>
            <w:r w:rsidRPr="0071782C">
              <w:rPr>
                <w:rFonts w:ascii="PT Astra Serif" w:hAnsi="PT Astra Serif"/>
              </w:rPr>
              <w:t xml:space="preserve">. Нижняя </w:t>
            </w:r>
            <w:proofErr w:type="spellStart"/>
            <w:r w:rsidRPr="0071782C">
              <w:rPr>
                <w:rFonts w:ascii="PT Astra Serif" w:hAnsi="PT Astra Serif"/>
              </w:rPr>
              <w:t>Банновка</w:t>
            </w:r>
            <w:proofErr w:type="spellEnd"/>
            <w:r w:rsidRPr="0071782C">
              <w:rPr>
                <w:rFonts w:ascii="PT Astra Serif" w:hAnsi="PT Astra Serif"/>
              </w:rPr>
              <w:t>, ул. Кооп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>ративная, д. 48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krassclnbannovka@yandex.ru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106" w:tgtFrame="_blank" w:history="1">
              <w:r w:rsidR="001156D4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https://shkola23pervomajskoe.gosuslugi.ru</w:t>
              </w:r>
            </w:hyperlink>
          </w:p>
        </w:tc>
      </w:tr>
      <w:tr w:rsidR="00983C1C" w:rsidRPr="0071782C" w:rsidTr="00BB62D8">
        <w:trPr>
          <w:trHeight w:val="396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3</w:t>
            </w:r>
            <w:r w:rsidR="00134ECF" w:rsidRPr="0071782C">
              <w:rPr>
                <w:rFonts w:ascii="PT Astra Serif" w:hAnsi="PT Astra Serif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BB62D8" w:rsidP="00BB62D8">
            <w:pPr>
              <w:pStyle w:val="af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</w:t>
            </w:r>
            <w:r w:rsidRPr="0071782C">
              <w:rPr>
                <w:rFonts w:ascii="PT Astra Serif" w:hAnsi="PT Astra Serif"/>
              </w:rPr>
              <w:t>униц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пально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бюджетн</w:t>
            </w:r>
            <w:r w:rsidRPr="0071782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общеобразов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тельно</w:t>
            </w:r>
            <w:r>
              <w:rPr>
                <w:rFonts w:ascii="PT Astra Serif" w:hAnsi="PT Astra Serif"/>
              </w:rPr>
              <w:t>го</w:t>
            </w:r>
            <w:r w:rsidRPr="0071782C"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я</w:t>
            </w:r>
            <w:r w:rsidRPr="0071782C">
              <w:rPr>
                <w:rFonts w:ascii="PT Astra Serif" w:hAnsi="PT Astra Serif"/>
              </w:rPr>
              <w:t xml:space="preserve"> "Средняя общеобр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lastRenderedPageBreak/>
              <w:t xml:space="preserve">зовательная школа № 23 села </w:t>
            </w:r>
            <w:proofErr w:type="gramStart"/>
            <w:r w:rsidRPr="0071782C">
              <w:rPr>
                <w:rFonts w:ascii="PT Astra Serif" w:hAnsi="PT Astra Serif"/>
              </w:rPr>
              <w:t>Первома</w:t>
            </w:r>
            <w:r w:rsidRPr="0071782C">
              <w:rPr>
                <w:rFonts w:ascii="PT Astra Serif" w:hAnsi="PT Astra Serif"/>
              </w:rPr>
              <w:t>й</w:t>
            </w:r>
            <w:r w:rsidRPr="0071782C">
              <w:rPr>
                <w:rFonts w:ascii="PT Astra Serif" w:hAnsi="PT Astra Serif"/>
              </w:rPr>
              <w:t>ское</w:t>
            </w:r>
            <w:proofErr w:type="gramEnd"/>
            <w:r w:rsidRPr="0071782C">
              <w:rPr>
                <w:rFonts w:ascii="PT Astra Serif" w:hAnsi="PT Astra Serif"/>
              </w:rPr>
              <w:t xml:space="preserve"> Красноарме</w:t>
            </w:r>
            <w:r w:rsidRPr="0071782C">
              <w:rPr>
                <w:rFonts w:ascii="PT Astra Serif" w:hAnsi="PT Astra Serif"/>
              </w:rPr>
              <w:t>й</w:t>
            </w:r>
            <w:r w:rsidRPr="0071782C">
              <w:rPr>
                <w:rFonts w:ascii="PT Astra Serif" w:hAnsi="PT Astra Serif"/>
              </w:rPr>
              <w:t>ского района Сар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товской облас</w:t>
            </w:r>
            <w:r>
              <w:rPr>
                <w:rFonts w:ascii="PT Astra Serif" w:hAnsi="PT Astra Serif"/>
              </w:rPr>
              <w:t xml:space="preserve">ти" </w:t>
            </w:r>
            <w:r w:rsidR="001156D4" w:rsidRPr="0071782C">
              <w:rPr>
                <w:rFonts w:ascii="PT Astra Serif" w:hAnsi="PT Astra Serif"/>
              </w:rPr>
              <w:t>в с. Каменка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Гордеев Вл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димир Ко</w:t>
            </w:r>
            <w:r w:rsidRPr="0071782C">
              <w:rPr>
                <w:rFonts w:ascii="PT Astra Serif" w:hAnsi="PT Astra Serif"/>
              </w:rPr>
              <w:t>н</w:t>
            </w:r>
            <w:r w:rsidRPr="0071782C">
              <w:rPr>
                <w:rFonts w:ascii="PT Astra Serif" w:hAnsi="PT Astra Serif"/>
              </w:rPr>
              <w:t>стантинович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884550-3-52-42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89603480715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412845,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мейский </w:t>
            </w:r>
            <w:r w:rsidRPr="0071782C">
              <w:rPr>
                <w:rFonts w:ascii="PT Astra Serif" w:hAnsi="PT Astra Serif"/>
              </w:rPr>
              <w:lastRenderedPageBreak/>
              <w:t>район, с. Каменка, ул. Сове</w:t>
            </w:r>
            <w:r w:rsidRPr="0071782C">
              <w:rPr>
                <w:rFonts w:ascii="PT Astra Serif" w:hAnsi="PT Astra Serif"/>
              </w:rPr>
              <w:t>т</w:t>
            </w:r>
            <w:r w:rsidRPr="0071782C">
              <w:rPr>
                <w:rFonts w:ascii="PT Astra Serif" w:hAnsi="PT Astra Serif"/>
              </w:rPr>
              <w:t>ская, д. 27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krassclkamenka@yandex.ru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</w:rPr>
            </w:pPr>
            <w:hyperlink r:id="rId107" w:tgtFrame="_blank" w:history="1">
              <w:r w:rsidR="00134ECF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https://shkola23pervomajskoe.gosuslugi.ru</w:t>
              </w:r>
            </w:hyperlink>
          </w:p>
        </w:tc>
      </w:tr>
      <w:tr w:rsidR="00983C1C" w:rsidRPr="0071782C" w:rsidTr="00BB62D8">
        <w:trPr>
          <w:trHeight w:val="396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134ECF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lastRenderedPageBreak/>
              <w:t>32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Муниципальное бюджетное  учре</w:t>
            </w:r>
            <w:r w:rsidRPr="0071782C">
              <w:rPr>
                <w:rFonts w:ascii="PT Astra Serif" w:hAnsi="PT Astra Serif"/>
              </w:rPr>
              <w:t>ж</w:t>
            </w:r>
            <w:r w:rsidRPr="0071782C">
              <w:rPr>
                <w:rFonts w:ascii="PT Astra Serif" w:hAnsi="PT Astra Serif"/>
              </w:rPr>
              <w:t>дение дополнител</w:t>
            </w:r>
            <w:r w:rsidRPr="0071782C">
              <w:rPr>
                <w:rFonts w:ascii="PT Astra Serif" w:hAnsi="PT Astra Serif"/>
              </w:rPr>
              <w:t>ь</w:t>
            </w:r>
            <w:r w:rsidRPr="0071782C">
              <w:rPr>
                <w:rFonts w:ascii="PT Astra Serif" w:hAnsi="PT Astra Serif"/>
              </w:rPr>
              <w:t>ного образования "Центр творчества, отдыха, туризма д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 xml:space="preserve">тей и молодежи </w:t>
            </w:r>
            <w:proofErr w:type="gramStart"/>
            <w:r w:rsidRPr="0071782C">
              <w:rPr>
                <w:rFonts w:ascii="PT Astra Serif" w:hAnsi="PT Astra Serif"/>
              </w:rPr>
              <w:t>г</w:t>
            </w:r>
            <w:r w:rsidRPr="0071782C">
              <w:rPr>
                <w:rFonts w:ascii="PT Astra Serif" w:hAnsi="PT Astra Serif"/>
              </w:rPr>
              <w:t>о</w:t>
            </w:r>
            <w:r w:rsidRPr="0071782C">
              <w:rPr>
                <w:rFonts w:ascii="PT Astra Serif" w:hAnsi="PT Astra Serif"/>
              </w:rPr>
              <w:t>рода Красноармейска Саратовской области имени Героя Сове</w:t>
            </w:r>
            <w:r w:rsidRPr="0071782C">
              <w:rPr>
                <w:rFonts w:ascii="PT Astra Serif" w:hAnsi="PT Astra Serif"/>
              </w:rPr>
              <w:t>т</w:t>
            </w:r>
            <w:r w:rsidRPr="0071782C">
              <w:rPr>
                <w:rFonts w:ascii="PT Astra Serif" w:hAnsi="PT Astra Serif"/>
              </w:rPr>
              <w:t>ского Союза</w:t>
            </w:r>
            <w:proofErr w:type="gramEnd"/>
            <w:r w:rsidRPr="0071782C">
              <w:rPr>
                <w:rFonts w:ascii="PT Astra Serif" w:hAnsi="PT Astra Serif"/>
              </w:rPr>
              <w:t xml:space="preserve"> </w:t>
            </w:r>
            <w:proofErr w:type="spellStart"/>
            <w:r w:rsidRPr="0071782C">
              <w:rPr>
                <w:rFonts w:ascii="PT Astra Serif" w:hAnsi="PT Astra Serif"/>
              </w:rPr>
              <w:t>Конд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кова</w:t>
            </w:r>
            <w:proofErr w:type="spellEnd"/>
            <w:r w:rsidRPr="0071782C">
              <w:rPr>
                <w:rFonts w:ascii="PT Astra Serif" w:hAnsi="PT Astra Serif"/>
              </w:rPr>
              <w:t xml:space="preserve"> В.А."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Толкачева Татьяна Вл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димировна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884550-2-11-82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884550-2-10-76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89603508055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412800,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город Кра</w:t>
            </w:r>
            <w:r w:rsidRPr="0071782C">
              <w:rPr>
                <w:rFonts w:ascii="PT Astra Serif" w:hAnsi="PT Astra Serif"/>
              </w:rPr>
              <w:t>с</w:t>
            </w:r>
            <w:r w:rsidRPr="0071782C">
              <w:rPr>
                <w:rFonts w:ascii="PT Astra Serif" w:hAnsi="PT Astra Serif"/>
              </w:rPr>
              <w:t xml:space="preserve">ноармейск, ул. </w:t>
            </w:r>
            <w:proofErr w:type="spellStart"/>
            <w:r w:rsidRPr="0071782C">
              <w:rPr>
                <w:rFonts w:ascii="PT Astra Serif" w:hAnsi="PT Astra Serif"/>
              </w:rPr>
              <w:t>Конд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кова</w:t>
            </w:r>
            <w:proofErr w:type="spellEnd"/>
            <w:r w:rsidRPr="0071782C">
              <w:rPr>
                <w:rFonts w:ascii="PT Astra Serif" w:hAnsi="PT Astra Serif"/>
              </w:rPr>
              <w:t>, д. 52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krasdomtv@mail.ru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108" w:tgtFrame="_blank" w:history="1">
              <w:r w:rsidR="00134ECF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https://ctotdimkras.ucoz.org</w:t>
              </w:r>
            </w:hyperlink>
          </w:p>
        </w:tc>
      </w:tr>
      <w:tr w:rsidR="00983C1C" w:rsidRPr="0071782C" w:rsidTr="00BB62D8">
        <w:trPr>
          <w:trHeight w:val="396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30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Муниципальное бюджетное учрежд</w:t>
            </w:r>
            <w:r w:rsidRPr="0071782C">
              <w:rPr>
                <w:rFonts w:ascii="PT Astra Serif" w:hAnsi="PT Astra Serif"/>
              </w:rPr>
              <w:t>е</w:t>
            </w:r>
            <w:r w:rsidRPr="0071782C">
              <w:rPr>
                <w:rFonts w:ascii="PT Astra Serif" w:hAnsi="PT Astra Serif"/>
              </w:rPr>
              <w:t>ние дополнительного образования детей "Дом детского тво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 xml:space="preserve">чества села Золотое Красноармейского района Саратовской </w:t>
            </w:r>
            <w:proofErr w:type="gramStart"/>
            <w:r w:rsidRPr="0071782C">
              <w:rPr>
                <w:rFonts w:ascii="PT Astra Serif" w:hAnsi="PT Astra Serif"/>
              </w:rPr>
              <w:t>области имени Героя Советского Союза Синельникова</w:t>
            </w:r>
            <w:proofErr w:type="gramEnd"/>
            <w:r w:rsidRPr="0071782C">
              <w:rPr>
                <w:rFonts w:ascii="PT Astra Serif" w:hAnsi="PT Astra Serif"/>
              </w:rPr>
              <w:t xml:space="preserve"> В.П."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spellStart"/>
            <w:r w:rsidRPr="0071782C">
              <w:rPr>
                <w:rFonts w:ascii="PT Astra Serif" w:hAnsi="PT Astra Serif"/>
              </w:rPr>
              <w:t>Марфудина</w:t>
            </w:r>
            <w:proofErr w:type="spellEnd"/>
            <w:r w:rsidRPr="0071782C">
              <w:rPr>
                <w:rFonts w:ascii="PT Astra Serif" w:hAnsi="PT Astra Serif"/>
              </w:rPr>
              <w:t xml:space="preserve"> Елена Влад</w:t>
            </w:r>
            <w:r w:rsidRPr="0071782C">
              <w:rPr>
                <w:rFonts w:ascii="PT Astra Serif" w:hAnsi="PT Astra Serif"/>
              </w:rPr>
              <w:t>и</w:t>
            </w:r>
            <w:r w:rsidRPr="0071782C">
              <w:rPr>
                <w:rFonts w:ascii="PT Astra Serif" w:hAnsi="PT Astra Serif"/>
              </w:rPr>
              <w:t>мировна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884550-3-62-30</w:t>
            </w:r>
          </w:p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89271554635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proofErr w:type="gramStart"/>
            <w:r w:rsidRPr="0071782C">
              <w:rPr>
                <w:rFonts w:ascii="PT Astra Serif" w:hAnsi="PT Astra Serif"/>
              </w:rPr>
              <w:t>412825, С</w:t>
            </w:r>
            <w:r w:rsidRPr="0071782C">
              <w:rPr>
                <w:rFonts w:ascii="PT Astra Serif" w:hAnsi="PT Astra Serif"/>
              </w:rPr>
              <w:t>а</w:t>
            </w:r>
            <w:r w:rsidRPr="0071782C">
              <w:rPr>
                <w:rFonts w:ascii="PT Astra Serif" w:hAnsi="PT Astra Serif"/>
              </w:rPr>
              <w:t>ратовская область,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мейский район, с. Золотое, ул. Красноа</w:t>
            </w:r>
            <w:r w:rsidRPr="0071782C">
              <w:rPr>
                <w:rFonts w:ascii="PT Astra Serif" w:hAnsi="PT Astra Serif"/>
              </w:rPr>
              <w:t>р</w:t>
            </w:r>
            <w:r w:rsidRPr="0071782C">
              <w:rPr>
                <w:rFonts w:ascii="PT Astra Serif" w:hAnsi="PT Astra Serif"/>
              </w:rPr>
              <w:t>мейская, д. 63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71782C" w:rsidRDefault="00683582" w:rsidP="0071782C">
            <w:pPr>
              <w:pStyle w:val="af0"/>
              <w:ind w:firstLine="0"/>
              <w:rPr>
                <w:rFonts w:ascii="PT Astra Serif" w:hAnsi="PT Astra Serif"/>
              </w:rPr>
            </w:pPr>
            <w:r w:rsidRPr="0071782C">
              <w:rPr>
                <w:rFonts w:ascii="PT Astra Serif" w:hAnsi="PT Astra Serif"/>
              </w:rPr>
              <w:t>ddtz63@rambler.ru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71782C" w:rsidRDefault="00C6550A" w:rsidP="0071782C">
            <w:pPr>
              <w:pStyle w:val="af0"/>
              <w:ind w:firstLine="0"/>
              <w:rPr>
                <w:rFonts w:ascii="PT Astra Serif" w:hAnsi="PT Astra Serif"/>
                <w:color w:val="000000"/>
              </w:rPr>
            </w:pPr>
            <w:hyperlink r:id="rId109" w:tgtFrame="_blank" w:history="1">
              <w:r w:rsidR="00134ECF" w:rsidRPr="0071782C">
                <w:rPr>
                  <w:rStyle w:val="af7"/>
                  <w:rFonts w:ascii="PT Astra Serif" w:hAnsi="PT Astra Serif"/>
                  <w:b/>
                  <w:bCs/>
                  <w:color w:val="000000"/>
                </w:rPr>
                <w:t>http://ddtzolotoe.lbihost.ru</w:t>
              </w:r>
            </w:hyperlink>
          </w:p>
        </w:tc>
      </w:tr>
    </w:tbl>
    <w:p w:rsidR="00983C1C" w:rsidRPr="00E764E7" w:rsidRDefault="00983C1C" w:rsidP="0071782C">
      <w:pPr>
        <w:widowControl w:val="0"/>
        <w:ind w:firstLine="0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983C1C" w:rsidRDefault="00983C1C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BB62D8" w:rsidRPr="00E764E7" w:rsidRDefault="00BB62D8" w:rsidP="00E764E7">
      <w:pPr>
        <w:widowControl w:val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lastRenderedPageBreak/>
        <w:t xml:space="preserve">Приложение N 2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>административному регламенту</w:t>
        </w:r>
      </w:hyperlink>
      <w:r w:rsidR="00BB62D8">
        <w:rPr>
          <w:rFonts w:ascii="PT Astra Serif" w:hAnsi="PT Astra Serif"/>
          <w:sz w:val="28"/>
          <w:szCs w:val="28"/>
        </w:rPr>
        <w:t xml:space="preserve"> </w:t>
      </w:r>
      <w:r w:rsidRPr="00E764E7">
        <w:rPr>
          <w:rStyle w:val="a4"/>
          <w:rFonts w:ascii="PT Astra Serif" w:hAnsi="PT Astra Serif"/>
          <w:sz w:val="28"/>
          <w:szCs w:val="28"/>
        </w:rPr>
        <w:t>предоставления мун</w:t>
      </w:r>
      <w:r w:rsidRPr="00E764E7">
        <w:rPr>
          <w:rStyle w:val="a4"/>
          <w:rFonts w:ascii="PT Astra Serif" w:hAnsi="PT Astra Serif"/>
          <w:sz w:val="28"/>
          <w:szCs w:val="28"/>
        </w:rPr>
        <w:t>и</w:t>
      </w:r>
      <w:r w:rsidRPr="00E764E7">
        <w:rPr>
          <w:rStyle w:val="a4"/>
          <w:rFonts w:ascii="PT Astra Serif" w:hAnsi="PT Astra Serif"/>
          <w:sz w:val="28"/>
          <w:szCs w:val="28"/>
        </w:rPr>
        <w:t>ципальной услуги «Организация отдыха детей в каникулярное  время»</w:t>
      </w:r>
    </w:p>
    <w:p w:rsidR="00983C1C" w:rsidRPr="00E764E7" w:rsidRDefault="00983C1C" w:rsidP="00E764E7">
      <w:pPr>
        <w:jc w:val="center"/>
        <w:rPr>
          <w:rFonts w:ascii="PT Astra Serif" w:hAnsi="PT Astra Serif"/>
          <w:sz w:val="28"/>
          <w:szCs w:val="28"/>
        </w:rPr>
      </w:pPr>
      <w:bookmarkStart w:id="455" w:name="sub_1010011"/>
      <w:bookmarkStart w:id="456" w:name="sub_1010021"/>
      <w:bookmarkEnd w:id="455"/>
      <w:bookmarkEnd w:id="456"/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>Директору________________________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_________________________________</w:t>
      </w:r>
    </w:p>
    <w:p w:rsidR="00983C1C" w:rsidRPr="00BB62D8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0"/>
          <w:szCs w:val="20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="00BB62D8">
        <w:rPr>
          <w:rFonts w:ascii="PT Astra Serif" w:hAnsi="PT Astra Serif"/>
          <w:b w:val="0"/>
          <w:sz w:val="28"/>
          <w:szCs w:val="28"/>
        </w:rPr>
        <w:t xml:space="preserve">             </w:t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BB62D8">
        <w:rPr>
          <w:rFonts w:ascii="PT Astra Serif" w:hAnsi="PT Astra Serif"/>
          <w:b w:val="0"/>
          <w:sz w:val="20"/>
          <w:szCs w:val="20"/>
        </w:rPr>
        <w:t>(наименование общеобразовательного учреждения)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="00BB62D8">
        <w:rPr>
          <w:rFonts w:ascii="PT Astra Serif" w:hAnsi="PT Astra Serif"/>
          <w:b w:val="0"/>
          <w:sz w:val="28"/>
          <w:szCs w:val="28"/>
        </w:rPr>
        <w:t xml:space="preserve"> </w:t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от ________________________________</w:t>
      </w:r>
    </w:p>
    <w:p w:rsidR="00983C1C" w:rsidRPr="00BB62D8" w:rsidRDefault="00BB62D8" w:rsidP="00BB62D8">
      <w:pPr>
        <w:pStyle w:val="Heading1"/>
        <w:spacing w:before="0" w:after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</w:t>
      </w:r>
      <w:r w:rsidR="00683582" w:rsidRPr="00E764E7">
        <w:rPr>
          <w:rFonts w:ascii="PT Astra Serif" w:hAnsi="PT Astra Serif"/>
          <w:b w:val="0"/>
          <w:sz w:val="28"/>
          <w:szCs w:val="28"/>
        </w:rPr>
        <w:t>_________________________________</w:t>
      </w:r>
    </w:p>
    <w:p w:rsidR="00983C1C" w:rsidRPr="00BB62D8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0"/>
          <w:szCs w:val="20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BB62D8">
        <w:rPr>
          <w:rFonts w:ascii="PT Astra Serif" w:hAnsi="PT Astra Serif"/>
          <w:b w:val="0"/>
          <w:sz w:val="20"/>
          <w:szCs w:val="20"/>
        </w:rPr>
        <w:t>(Ф.И.О.)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="00BB62D8">
        <w:rPr>
          <w:rFonts w:ascii="PT Astra Serif" w:hAnsi="PT Astra Serif"/>
          <w:b w:val="0"/>
          <w:sz w:val="28"/>
          <w:szCs w:val="28"/>
        </w:rPr>
        <w:t xml:space="preserve">             </w:t>
      </w:r>
      <w:r w:rsidRPr="00E764E7">
        <w:rPr>
          <w:rFonts w:ascii="PT Astra Serif" w:hAnsi="PT Astra Serif"/>
          <w:b w:val="0"/>
          <w:sz w:val="28"/>
          <w:szCs w:val="28"/>
        </w:rPr>
        <w:t>_________________________________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="00BB62D8">
        <w:rPr>
          <w:rFonts w:ascii="PT Astra Serif" w:hAnsi="PT Astra Serif"/>
          <w:b w:val="0"/>
          <w:sz w:val="28"/>
          <w:szCs w:val="28"/>
        </w:rPr>
        <w:t xml:space="preserve">        </w:t>
      </w:r>
      <w:r w:rsidRPr="00E764E7">
        <w:rPr>
          <w:rFonts w:ascii="PT Astra Serif" w:hAnsi="PT Astra Serif"/>
          <w:b w:val="0"/>
          <w:sz w:val="28"/>
          <w:szCs w:val="28"/>
        </w:rPr>
        <w:t>____________________________________</w:t>
      </w:r>
    </w:p>
    <w:p w:rsidR="00983C1C" w:rsidRPr="00BB62D8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0"/>
          <w:szCs w:val="20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BB62D8">
        <w:rPr>
          <w:rFonts w:ascii="PT Astra Serif" w:hAnsi="PT Astra Serif"/>
          <w:b w:val="0"/>
          <w:sz w:val="20"/>
          <w:szCs w:val="20"/>
        </w:rPr>
        <w:t xml:space="preserve">        (место работы)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="00BB62D8">
        <w:rPr>
          <w:rFonts w:ascii="PT Astra Serif" w:hAnsi="PT Astra Serif"/>
          <w:b w:val="0"/>
          <w:sz w:val="28"/>
          <w:szCs w:val="28"/>
        </w:rPr>
        <w:t xml:space="preserve">            </w:t>
      </w:r>
      <w:r w:rsidRPr="00E764E7">
        <w:rPr>
          <w:rFonts w:ascii="PT Astra Serif" w:hAnsi="PT Astra Serif"/>
          <w:b w:val="0"/>
          <w:sz w:val="28"/>
          <w:szCs w:val="28"/>
        </w:rPr>
        <w:t>__________________________________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="00BB62D8">
        <w:rPr>
          <w:rFonts w:ascii="PT Astra Serif" w:hAnsi="PT Astra Serif"/>
          <w:b w:val="0"/>
          <w:sz w:val="28"/>
          <w:szCs w:val="28"/>
        </w:rPr>
        <w:t xml:space="preserve">             </w:t>
      </w:r>
      <w:r w:rsidRPr="00E764E7">
        <w:rPr>
          <w:rFonts w:ascii="PT Astra Serif" w:hAnsi="PT Astra Serif"/>
          <w:b w:val="0"/>
          <w:sz w:val="28"/>
          <w:szCs w:val="28"/>
        </w:rPr>
        <w:t>_________________________________</w:t>
      </w:r>
    </w:p>
    <w:p w:rsidR="00983C1C" w:rsidRPr="00BB62D8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0"/>
          <w:szCs w:val="20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BB62D8">
        <w:rPr>
          <w:rFonts w:ascii="PT Astra Serif" w:hAnsi="PT Astra Serif"/>
          <w:b w:val="0"/>
          <w:sz w:val="20"/>
          <w:szCs w:val="20"/>
        </w:rPr>
        <w:t>(адрес, контактный телефон)</w:t>
      </w:r>
    </w:p>
    <w:p w:rsidR="00983C1C" w:rsidRPr="00BB62D8" w:rsidRDefault="00983C1C" w:rsidP="00E764E7">
      <w:pPr>
        <w:pStyle w:val="Heading1"/>
        <w:spacing w:before="0" w:after="0"/>
        <w:jc w:val="left"/>
        <w:rPr>
          <w:rFonts w:ascii="PT Astra Serif" w:hAnsi="PT Astra Serif"/>
          <w:b w:val="0"/>
          <w:sz w:val="20"/>
          <w:szCs w:val="20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ЗАЯВЛЕНИЕ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  <w:t>Прошу выделить путевку для моего сына (дочери)____________________</w:t>
      </w: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__________________________________________________________________</w:t>
      </w:r>
    </w:p>
    <w:p w:rsidR="00983C1C" w:rsidRPr="00BB62D8" w:rsidRDefault="00683582" w:rsidP="00E764E7">
      <w:pPr>
        <w:pStyle w:val="Heading1"/>
        <w:spacing w:before="0" w:after="0"/>
        <w:rPr>
          <w:rFonts w:ascii="PT Astra Serif" w:hAnsi="PT Astra Serif"/>
        </w:rPr>
      </w:pPr>
      <w:r w:rsidRPr="00BB62D8">
        <w:rPr>
          <w:rFonts w:ascii="PT Astra Serif" w:hAnsi="PT Astra Serif"/>
          <w:b w:val="0"/>
        </w:rPr>
        <w:t>(Ф.И.О. ребенка, место учебы)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 xml:space="preserve">в летний оздоровительный лагерь с дневным пребыванием </w:t>
      </w:r>
      <w:proofErr w:type="gramStart"/>
      <w:r w:rsidRPr="00E764E7">
        <w:rPr>
          <w:rFonts w:ascii="PT Astra Serif" w:hAnsi="PT Astra Serif"/>
          <w:b w:val="0"/>
          <w:sz w:val="28"/>
          <w:szCs w:val="28"/>
        </w:rPr>
        <w:t>на</w:t>
      </w:r>
      <w:proofErr w:type="gramEnd"/>
      <w:r w:rsidRPr="00E764E7">
        <w:rPr>
          <w:rFonts w:ascii="PT Astra Serif" w:hAnsi="PT Astra Serif"/>
          <w:b w:val="0"/>
          <w:sz w:val="28"/>
          <w:szCs w:val="28"/>
        </w:rPr>
        <w:t xml:space="preserve"> ______________</w:t>
      </w:r>
    </w:p>
    <w:p w:rsidR="00983C1C" w:rsidRPr="00BB62D8" w:rsidRDefault="00683582" w:rsidP="00E764E7">
      <w:pPr>
        <w:pStyle w:val="Heading1"/>
        <w:spacing w:before="0" w:after="0"/>
        <w:jc w:val="both"/>
        <w:rPr>
          <w:rFonts w:ascii="PT Astra Serif" w:hAnsi="PT Astra Serif"/>
        </w:rPr>
      </w:pPr>
      <w:r w:rsidRPr="00E764E7">
        <w:rPr>
          <w:rFonts w:ascii="PT Astra Serif" w:hAnsi="PT Astra Serif"/>
          <w:b w:val="0"/>
          <w:sz w:val="28"/>
          <w:szCs w:val="28"/>
        </w:rPr>
        <w:t xml:space="preserve"> </w:t>
      </w:r>
      <w:r w:rsidRPr="00BB62D8">
        <w:rPr>
          <w:rFonts w:ascii="PT Astra Serif" w:hAnsi="PT Astra Serif"/>
          <w:b w:val="0"/>
        </w:rPr>
        <w:t>(смена)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  <w:t>Оплату в размере _______ % от средней стоимости путевки гарантирую.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  <w:t xml:space="preserve">С режимом работы </w:t>
      </w:r>
      <w:proofErr w:type="gramStart"/>
      <w:r w:rsidRPr="00E764E7">
        <w:rPr>
          <w:rFonts w:ascii="PT Astra Serif" w:hAnsi="PT Astra Serif"/>
          <w:b w:val="0"/>
          <w:sz w:val="28"/>
          <w:szCs w:val="28"/>
        </w:rPr>
        <w:t>ознакомлен</w:t>
      </w:r>
      <w:proofErr w:type="gramEnd"/>
      <w:r w:rsidRPr="00E764E7">
        <w:rPr>
          <w:rFonts w:ascii="PT Astra Serif" w:hAnsi="PT Astra Serif"/>
          <w:b w:val="0"/>
          <w:sz w:val="28"/>
          <w:szCs w:val="28"/>
        </w:rPr>
        <w:t xml:space="preserve"> __________________ (подпись).</w: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Дата</w:t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Подпись</w: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BB62D8" w:rsidRPr="00E764E7" w:rsidRDefault="00BB62D8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lastRenderedPageBreak/>
        <w:t xml:space="preserve">Приложение N 3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 xml:space="preserve">административному </w:t>
        </w:r>
        <w:proofErr w:type="spellStart"/>
        <w:r w:rsidRPr="00E764E7">
          <w:rPr>
            <w:rFonts w:ascii="PT Astra Serif" w:hAnsi="PT Astra Serif"/>
            <w:color w:val="106BBE"/>
            <w:sz w:val="28"/>
            <w:szCs w:val="28"/>
          </w:rPr>
          <w:t>регламенту</w:t>
        </w:r>
      </w:hyperlink>
      <w:r w:rsidRPr="00E764E7">
        <w:rPr>
          <w:rStyle w:val="a4"/>
          <w:rFonts w:ascii="PT Astra Serif" w:hAnsi="PT Astra Serif"/>
          <w:sz w:val="28"/>
          <w:szCs w:val="28"/>
        </w:rPr>
        <w:t>предоставления</w:t>
      </w:r>
      <w:proofErr w:type="spellEnd"/>
      <w:r w:rsidRPr="00E764E7">
        <w:rPr>
          <w:rStyle w:val="a4"/>
          <w:rFonts w:ascii="PT Astra Serif" w:hAnsi="PT Astra Serif"/>
          <w:sz w:val="28"/>
          <w:szCs w:val="28"/>
        </w:rPr>
        <w:t xml:space="preserve"> мун</w:t>
      </w:r>
      <w:r w:rsidRPr="00E764E7">
        <w:rPr>
          <w:rStyle w:val="a4"/>
          <w:rFonts w:ascii="PT Astra Serif" w:hAnsi="PT Astra Serif"/>
          <w:sz w:val="28"/>
          <w:szCs w:val="28"/>
        </w:rPr>
        <w:t>и</w:t>
      </w:r>
      <w:r w:rsidRPr="00E764E7">
        <w:rPr>
          <w:rStyle w:val="a4"/>
          <w:rFonts w:ascii="PT Astra Serif" w:hAnsi="PT Astra Serif"/>
          <w:sz w:val="28"/>
          <w:szCs w:val="28"/>
        </w:rPr>
        <w:t>ципальной услуги «Организация отдыха детей в каникулярное  время»</w:t>
      </w:r>
    </w:p>
    <w:p w:rsidR="00983C1C" w:rsidRPr="00E764E7" w:rsidRDefault="00983C1C" w:rsidP="00E764E7">
      <w:pPr>
        <w:pStyle w:val="af1"/>
        <w:spacing w:after="0"/>
        <w:ind w:left="0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Начальнику управления образования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 xml:space="preserve">администрации </w:t>
      </w:r>
      <w:proofErr w:type="gramStart"/>
      <w:r w:rsidRPr="00E764E7">
        <w:rPr>
          <w:rStyle w:val="a4"/>
          <w:rFonts w:ascii="PT Astra Serif" w:hAnsi="PT Astra Serif"/>
          <w:b w:val="0"/>
          <w:sz w:val="28"/>
          <w:szCs w:val="28"/>
        </w:rPr>
        <w:t>Красноармейского</w:t>
      </w:r>
      <w:proofErr w:type="gramEnd"/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муниципального района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от_______________________________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_________________________________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(Ф.И.О.)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____________________________________________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____________________________________________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 xml:space="preserve">        (место работы)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____________________________________________</w:t>
      </w:r>
    </w:p>
    <w:p w:rsidR="00983C1C" w:rsidRPr="00E764E7" w:rsidRDefault="00683582" w:rsidP="00E764E7">
      <w:pPr>
        <w:pStyle w:val="Heading1"/>
        <w:spacing w:before="0" w:after="0"/>
        <w:jc w:val="left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____________________________________________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(адрес, контактный телефон)</w:t>
      </w: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ЗАЯВЛЕНИЕ</w:t>
      </w:r>
    </w:p>
    <w:p w:rsidR="00983C1C" w:rsidRPr="00E764E7" w:rsidRDefault="00983C1C" w:rsidP="00E764E7">
      <w:pPr>
        <w:pStyle w:val="Heading1"/>
        <w:spacing w:before="0" w:after="0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  <w:t>Прошу выделить путевку для моего сына (дочери)____________________</w:t>
      </w: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____________________________________________________________________</w:t>
      </w:r>
    </w:p>
    <w:p w:rsidR="00983C1C" w:rsidRPr="00E764E7" w:rsidRDefault="00683582" w:rsidP="00E764E7">
      <w:pPr>
        <w:pStyle w:val="Heading1"/>
        <w:spacing w:before="0" w:after="0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(Ф.И.О. ребенка, место учебы)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в загородный оздоровительный лагерь __________________________________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(наименование)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E764E7">
        <w:rPr>
          <w:rFonts w:ascii="PT Astra Serif" w:hAnsi="PT Astra Serif"/>
          <w:b w:val="0"/>
          <w:sz w:val="28"/>
          <w:szCs w:val="28"/>
        </w:rPr>
        <w:t>на</w:t>
      </w:r>
      <w:proofErr w:type="gramEnd"/>
      <w:r w:rsidRPr="00E764E7">
        <w:rPr>
          <w:rFonts w:ascii="PT Astra Serif" w:hAnsi="PT Astra Serif"/>
          <w:b w:val="0"/>
          <w:sz w:val="28"/>
          <w:szCs w:val="28"/>
        </w:rPr>
        <w:t xml:space="preserve"> __________________________.</w:t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 xml:space="preserve">  (смена)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  <w:t>Оплату в размере _______ % от средней стоимости путевки гарантирую.</w:t>
      </w: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ab/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E764E7">
        <w:rPr>
          <w:rFonts w:ascii="PT Astra Serif" w:hAnsi="PT Astra Serif"/>
          <w:b w:val="0"/>
          <w:sz w:val="28"/>
          <w:szCs w:val="28"/>
        </w:rPr>
        <w:t>Дата</w:t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</w:r>
      <w:r w:rsidRPr="00E764E7">
        <w:rPr>
          <w:rFonts w:ascii="PT Astra Serif" w:hAnsi="PT Astra Serif"/>
          <w:b w:val="0"/>
          <w:sz w:val="28"/>
          <w:szCs w:val="28"/>
        </w:rPr>
        <w:tab/>
        <w:t>Подпись</w:t>
      </w:r>
    </w:p>
    <w:p w:rsidR="00983C1C" w:rsidRPr="00E764E7" w:rsidRDefault="00983C1C" w:rsidP="00E764E7">
      <w:pPr>
        <w:pStyle w:val="Heading1"/>
        <w:spacing w:before="0" w:after="0"/>
        <w:jc w:val="both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Pr="00E764E7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lastRenderedPageBreak/>
        <w:t xml:space="preserve">Приложение N 4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>административному регламенту</w:t>
        </w:r>
      </w:hyperlink>
      <w:r w:rsidRPr="00E764E7">
        <w:rPr>
          <w:rFonts w:ascii="PT Astra Serif" w:hAnsi="PT Astra Serif"/>
          <w:sz w:val="28"/>
          <w:szCs w:val="28"/>
        </w:rPr>
        <w:t xml:space="preserve"> </w:t>
      </w:r>
      <w:r w:rsidRPr="00E764E7">
        <w:rPr>
          <w:rStyle w:val="a4"/>
          <w:rFonts w:ascii="PT Astra Serif" w:hAnsi="PT Astra Serif"/>
          <w:sz w:val="28"/>
          <w:szCs w:val="28"/>
        </w:rPr>
        <w:t>предоставления мун</w:t>
      </w:r>
      <w:r w:rsidRPr="00E764E7">
        <w:rPr>
          <w:rStyle w:val="a4"/>
          <w:rFonts w:ascii="PT Astra Serif" w:hAnsi="PT Astra Serif"/>
          <w:sz w:val="28"/>
          <w:szCs w:val="28"/>
        </w:rPr>
        <w:t>и</w:t>
      </w:r>
      <w:r w:rsidRPr="00E764E7">
        <w:rPr>
          <w:rStyle w:val="a4"/>
          <w:rFonts w:ascii="PT Astra Serif" w:hAnsi="PT Astra Serif"/>
          <w:sz w:val="28"/>
          <w:szCs w:val="28"/>
        </w:rPr>
        <w:t>ципальной услуги «Организация отдыха детей в каникулярное  время»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t>Журнал регистрации заявлений на выделение льготных путевок в  заг</w:t>
      </w:r>
      <w:r w:rsidRPr="00E764E7">
        <w:rPr>
          <w:rStyle w:val="a4"/>
          <w:rFonts w:ascii="PT Astra Serif" w:hAnsi="PT Astra Serif"/>
          <w:sz w:val="28"/>
          <w:szCs w:val="28"/>
        </w:rPr>
        <w:t>о</w:t>
      </w:r>
      <w:r w:rsidRPr="00E764E7">
        <w:rPr>
          <w:rStyle w:val="a4"/>
          <w:rFonts w:ascii="PT Astra Serif" w:hAnsi="PT Astra Serif"/>
          <w:sz w:val="28"/>
          <w:szCs w:val="28"/>
        </w:rPr>
        <w:t>родные оздоровительные лагеря Красноармейского муниципального района Саратовской  и летние оздоровительные  лагеря с дневным пребыванием при общеобразовательных  учреждениях и учреждениях дополнительного образования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7"/>
        <w:gridCol w:w="1377"/>
        <w:gridCol w:w="1377"/>
        <w:gridCol w:w="1377"/>
        <w:gridCol w:w="1377"/>
        <w:gridCol w:w="1377"/>
        <w:gridCol w:w="1376"/>
      </w:tblGrid>
      <w:tr w:rsidR="00983C1C" w:rsidRPr="00E764E7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Рег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и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страцио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н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ный н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мер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Ф.И.О. ребе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н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ка полн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стью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б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щеобр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а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зовател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ь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ное учр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е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ждение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Д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машний адрес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Ф.И.О. заяв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и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М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е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сто раб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ты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Ко</w:t>
            </w:r>
            <w:r w:rsidRPr="00E764E7">
              <w:rPr>
                <w:rFonts w:ascii="PT Astra Serif" w:hAnsi="PT Astra Serif"/>
                <w:sz w:val="28"/>
                <w:szCs w:val="28"/>
              </w:rPr>
              <w:t>н</w:t>
            </w:r>
            <w:r w:rsidRPr="00E764E7">
              <w:rPr>
                <w:rFonts w:ascii="PT Astra Serif" w:hAnsi="PT Astra Serif"/>
                <w:sz w:val="28"/>
                <w:szCs w:val="28"/>
              </w:rPr>
              <w:t>тактный телефон</w:t>
            </w:r>
          </w:p>
        </w:tc>
      </w:tr>
      <w:tr w:rsidR="00983C1C" w:rsidRPr="00E764E7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C1C" w:rsidRPr="00E764E7" w:rsidRDefault="00683582" w:rsidP="00E764E7">
            <w:pPr>
              <w:pStyle w:val="af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64E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</w:tbl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lastRenderedPageBreak/>
        <w:tab/>
      </w:r>
      <w:r w:rsidRPr="00E764E7">
        <w:rPr>
          <w:rStyle w:val="a4"/>
          <w:rFonts w:ascii="PT Astra Serif" w:hAnsi="PT Astra Serif"/>
          <w:sz w:val="28"/>
          <w:szCs w:val="28"/>
        </w:rPr>
        <w:t xml:space="preserve">Приложение N 5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>административному регламенту</w:t>
        </w:r>
      </w:hyperlink>
      <w:r w:rsidRPr="00E764E7">
        <w:rPr>
          <w:rFonts w:ascii="PT Astra Serif" w:hAnsi="PT Astra Serif"/>
          <w:sz w:val="28"/>
          <w:szCs w:val="28"/>
        </w:rPr>
        <w:t xml:space="preserve"> </w:t>
      </w:r>
      <w:r w:rsidRPr="00E764E7">
        <w:rPr>
          <w:rStyle w:val="a4"/>
          <w:rFonts w:ascii="PT Astra Serif" w:hAnsi="PT Astra Serif"/>
          <w:sz w:val="28"/>
          <w:szCs w:val="28"/>
        </w:rPr>
        <w:t>предоставления м</w:t>
      </w:r>
      <w:r w:rsidRPr="00E764E7">
        <w:rPr>
          <w:rStyle w:val="a4"/>
          <w:rFonts w:ascii="PT Astra Serif" w:hAnsi="PT Astra Serif"/>
          <w:sz w:val="28"/>
          <w:szCs w:val="28"/>
        </w:rPr>
        <w:t>у</w:t>
      </w:r>
      <w:r w:rsidRPr="00E764E7">
        <w:rPr>
          <w:rStyle w:val="a4"/>
          <w:rFonts w:ascii="PT Astra Serif" w:hAnsi="PT Astra Serif"/>
          <w:sz w:val="28"/>
          <w:szCs w:val="28"/>
        </w:rPr>
        <w:t>ниципальной услуги «Организация отдыха детей в каникулярное  время»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Cs/>
          <w:sz w:val="28"/>
          <w:szCs w:val="28"/>
        </w:rPr>
        <w:t xml:space="preserve">Направление </w:t>
      </w:r>
      <w:r w:rsidRPr="00E764E7">
        <w:rPr>
          <w:rStyle w:val="a4"/>
          <w:rFonts w:ascii="PT Astra Serif" w:hAnsi="PT Astra Serif"/>
          <w:bCs/>
          <w:sz w:val="28"/>
          <w:szCs w:val="28"/>
        </w:rPr>
        <w:tab/>
      </w: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Cs/>
          <w:sz w:val="28"/>
          <w:szCs w:val="28"/>
        </w:rPr>
        <w:t>на приобретение путевки в загородный оздоровительный лагерь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Cs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№____________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 xml:space="preserve">"____"______________2____ г. 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__________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_________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______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_____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_______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___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_________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___</w:t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>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bCs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Ф.И.О. ребенка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Cs/>
          <w:sz w:val="28"/>
          <w:szCs w:val="28"/>
        </w:rPr>
        <w:tab/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Оздоровительный лагерь _________________________________________, смена__________________________________________.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% оплаты стоимости путевки ___________</w:t>
      </w:r>
      <w:proofErr w:type="gramStart"/>
      <w:r w:rsidRPr="00E764E7">
        <w:rPr>
          <w:rStyle w:val="a4"/>
          <w:rFonts w:ascii="PT Astra Serif" w:hAnsi="PT Astra Serif"/>
          <w:b w:val="0"/>
          <w:sz w:val="28"/>
          <w:szCs w:val="28"/>
        </w:rPr>
        <w:t xml:space="preserve"> .</w:t>
      </w:r>
      <w:proofErr w:type="gramEnd"/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Для предъявления в МУ "ЦБ ОМСУ".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______</w:t>
      </w:r>
      <w:r w:rsidR="003A7E1E">
        <w:rPr>
          <w:rStyle w:val="a4"/>
          <w:rFonts w:ascii="PT Astra Serif" w:hAnsi="PT Astra Serif"/>
          <w:b w:val="0"/>
          <w:sz w:val="28"/>
          <w:szCs w:val="28"/>
        </w:rPr>
        <w:t>____________</w:t>
      </w:r>
      <w:r w:rsidR="003A7E1E">
        <w:rPr>
          <w:rStyle w:val="a4"/>
          <w:rFonts w:ascii="PT Astra Serif" w:hAnsi="PT Astra Serif"/>
          <w:b w:val="0"/>
          <w:sz w:val="28"/>
          <w:szCs w:val="28"/>
        </w:rPr>
        <w:tab/>
      </w:r>
      <w:r w:rsidR="003A7E1E">
        <w:rPr>
          <w:rStyle w:val="a4"/>
          <w:rFonts w:ascii="PT Astra Serif" w:hAnsi="PT Astra Serif"/>
          <w:b w:val="0"/>
          <w:sz w:val="28"/>
          <w:szCs w:val="28"/>
        </w:rPr>
        <w:tab/>
      </w:r>
      <w:r w:rsidR="003A7E1E">
        <w:rPr>
          <w:rStyle w:val="a4"/>
          <w:rFonts w:ascii="PT Astra Serif" w:hAnsi="PT Astra Serif"/>
          <w:b w:val="0"/>
          <w:sz w:val="28"/>
          <w:szCs w:val="28"/>
        </w:rPr>
        <w:tab/>
        <w:t>_______________</w:t>
      </w:r>
      <w:r w:rsidR="003A7E1E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__________________</w:t>
      </w:r>
    </w:p>
    <w:p w:rsidR="00983C1C" w:rsidRDefault="00683582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(наименование должности)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(подпись)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(расши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ф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>ровка подписи)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Pr="00E764E7" w:rsidRDefault="003A7E1E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lastRenderedPageBreak/>
        <w:t xml:space="preserve">Приложение N 6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>административному регламенту</w:t>
        </w:r>
      </w:hyperlink>
      <w:r w:rsidRPr="00E764E7">
        <w:rPr>
          <w:rFonts w:ascii="PT Astra Serif" w:hAnsi="PT Astra Serif"/>
          <w:sz w:val="28"/>
          <w:szCs w:val="28"/>
        </w:rPr>
        <w:t xml:space="preserve"> </w:t>
      </w:r>
      <w:r w:rsidRPr="00E764E7">
        <w:rPr>
          <w:rStyle w:val="a4"/>
          <w:rFonts w:ascii="PT Astra Serif" w:hAnsi="PT Astra Serif"/>
          <w:sz w:val="28"/>
          <w:szCs w:val="28"/>
        </w:rPr>
        <w:t>предоставления мун</w:t>
      </w:r>
      <w:r w:rsidRPr="00E764E7">
        <w:rPr>
          <w:rStyle w:val="a4"/>
          <w:rFonts w:ascii="PT Astra Serif" w:hAnsi="PT Astra Serif"/>
          <w:sz w:val="28"/>
          <w:szCs w:val="28"/>
        </w:rPr>
        <w:t>и</w:t>
      </w:r>
      <w:r w:rsidRPr="00E764E7">
        <w:rPr>
          <w:rStyle w:val="a4"/>
          <w:rFonts w:ascii="PT Astra Serif" w:hAnsi="PT Astra Serif"/>
          <w:sz w:val="28"/>
          <w:szCs w:val="28"/>
        </w:rPr>
        <w:t>ципальной услуги «Организация отдыха детей в каникулярное  время»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t>Уведомление</w:t>
      </w: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t>о приеме документов и включение ребенка в список на посещение озд</w:t>
      </w:r>
      <w:r w:rsidRPr="00E764E7">
        <w:rPr>
          <w:rStyle w:val="a4"/>
          <w:rFonts w:ascii="PT Astra Serif" w:hAnsi="PT Astra Serif"/>
          <w:sz w:val="28"/>
          <w:szCs w:val="28"/>
        </w:rPr>
        <w:t>о</w:t>
      </w:r>
      <w:r w:rsidRPr="00E764E7">
        <w:rPr>
          <w:rStyle w:val="a4"/>
          <w:rFonts w:ascii="PT Astra Serif" w:hAnsi="PT Astra Serif"/>
          <w:sz w:val="28"/>
          <w:szCs w:val="28"/>
        </w:rPr>
        <w:t>ровительного лагеря дневного пребывания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№________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"_____"_____________2_____г.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Ф.И.О. ребенка_____________________________________________________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Смена_____________________________________________________________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Работник общеобразовательного учреждения, принявший документы_______</w:t>
      </w: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__________________________________________________________________</w:t>
      </w: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b w:val="0"/>
          <w:sz w:val="28"/>
          <w:szCs w:val="28"/>
        </w:rPr>
        <w:t>подпись</w:t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</w:r>
      <w:r w:rsidRPr="00E764E7">
        <w:rPr>
          <w:rStyle w:val="a4"/>
          <w:rFonts w:ascii="PT Astra Serif" w:hAnsi="PT Astra Serif"/>
          <w:b w:val="0"/>
          <w:sz w:val="28"/>
          <w:szCs w:val="28"/>
        </w:rPr>
        <w:tab/>
        <w:t>расшифровка подписи</w:t>
      </w: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3A7E1E" w:rsidRPr="00E764E7" w:rsidRDefault="003A7E1E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983C1C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lastRenderedPageBreak/>
        <w:t xml:space="preserve">Приложение N 7 к </w:t>
      </w:r>
      <w:hyperlink w:anchor="sub_1000">
        <w:r w:rsidRPr="00E764E7">
          <w:rPr>
            <w:rFonts w:ascii="PT Astra Serif" w:hAnsi="PT Astra Serif"/>
            <w:color w:val="106BBE"/>
            <w:sz w:val="28"/>
            <w:szCs w:val="28"/>
          </w:rPr>
          <w:t>административному регламенту</w:t>
        </w:r>
      </w:hyperlink>
      <w:r w:rsidRPr="00E764E7">
        <w:rPr>
          <w:rFonts w:ascii="PT Astra Serif" w:hAnsi="PT Astra Serif"/>
          <w:sz w:val="28"/>
          <w:szCs w:val="28"/>
        </w:rPr>
        <w:t xml:space="preserve"> </w:t>
      </w:r>
      <w:r w:rsidRPr="00E764E7">
        <w:rPr>
          <w:rStyle w:val="a4"/>
          <w:rFonts w:ascii="PT Astra Serif" w:hAnsi="PT Astra Serif"/>
          <w:sz w:val="28"/>
          <w:szCs w:val="28"/>
        </w:rPr>
        <w:t>предоставления мун</w:t>
      </w:r>
      <w:r w:rsidRPr="00E764E7">
        <w:rPr>
          <w:rStyle w:val="a4"/>
          <w:rFonts w:ascii="PT Astra Serif" w:hAnsi="PT Astra Serif"/>
          <w:sz w:val="28"/>
          <w:szCs w:val="28"/>
        </w:rPr>
        <w:t>и</w:t>
      </w:r>
      <w:r w:rsidRPr="00E764E7">
        <w:rPr>
          <w:rStyle w:val="a4"/>
          <w:rFonts w:ascii="PT Astra Serif" w:hAnsi="PT Astra Serif"/>
          <w:sz w:val="28"/>
          <w:szCs w:val="28"/>
        </w:rPr>
        <w:t>ципальной услуги «Организация отдыха детей в каникулярное  время»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683582" w:rsidP="00E764E7">
      <w:pPr>
        <w:pStyle w:val="af1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764E7">
        <w:rPr>
          <w:rStyle w:val="a4"/>
          <w:rFonts w:ascii="PT Astra Serif" w:hAnsi="PT Astra Serif"/>
          <w:sz w:val="28"/>
          <w:szCs w:val="28"/>
        </w:rPr>
        <w:t>Блок-схема по  предоставлению муниципальной услуги "Организация отдыха детей в каникулярное  время»</w:t>
      </w:r>
    </w:p>
    <w:p w:rsidR="00983C1C" w:rsidRPr="00E764E7" w:rsidRDefault="00983C1C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983C1C" w:rsidRPr="00E764E7" w:rsidRDefault="00C6550A" w:rsidP="00E764E7">
      <w:pPr>
        <w:pStyle w:val="af1"/>
        <w:spacing w:after="0" w:line="240" w:lineRule="auto"/>
        <w:ind w:left="0"/>
        <w:jc w:val="center"/>
        <w:rPr>
          <w:rStyle w:val="a4"/>
          <w:rFonts w:ascii="PT Astra Serif" w:hAnsi="PT Astra Serif"/>
          <w:sz w:val="28"/>
          <w:szCs w:val="28"/>
        </w:rPr>
      </w:pPr>
      <w:r w:rsidRPr="00C6550A">
        <w:rPr>
          <w:rFonts w:ascii="PT Astra Serif" w:hAnsi="PT Astra Serif"/>
          <w:sz w:val="28"/>
          <w:szCs w:val="28"/>
        </w:rPr>
        <w:pict>
          <v:shapetype id="shapetype_109" o:spid="_x0000_m1041" coordsize="21600,21600" o:spt="100" adj="0,,0" path="m,l21600,r,21600l,21600xe">
            <v:stroke joinstyle="miter"/>
            <v:formulas/>
            <v:path gradientshapeok="t" o:connecttype="rect" textboxrect="0,0,21600,21600"/>
          </v:shapetype>
        </w:pict>
      </w:r>
      <w:r w:rsidRPr="00C6550A">
        <w:rPr>
          <w:rFonts w:ascii="PT Astra Serif" w:hAnsi="PT Astra Serif"/>
          <w:sz w:val="28"/>
          <w:szCs w:val="28"/>
        </w:rPr>
        <w:pict>
          <v:shape id="Фигура1" o:spid="_x0000_s1040" type="#shapetype_109" style="position:absolute;left:0;text-align:left;margin-left:137.45pt;margin-top:-5.2pt;width:207.7pt;height:39.7pt;z-index:251651072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1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</w:t>
                  </w:r>
                </w:p>
              </w:txbxContent>
            </v:textbox>
          </v:shape>
        </w:pict>
      </w:r>
    </w:p>
    <w:p w:rsidR="00983C1C" w:rsidRPr="00E764E7" w:rsidRDefault="00C6550A" w:rsidP="00E764E7">
      <w:pPr>
        <w:pStyle w:val="af1"/>
        <w:spacing w:after="0" w:line="240" w:lineRule="auto"/>
        <w:ind w:left="0"/>
        <w:rPr>
          <w:rStyle w:val="a4"/>
          <w:rFonts w:ascii="PT Astra Serif" w:hAnsi="PT Astra Serif"/>
          <w:b w:val="0"/>
          <w:sz w:val="28"/>
          <w:szCs w:val="28"/>
        </w:rPr>
      </w:pPr>
      <w:r w:rsidRPr="00C6550A">
        <w:rPr>
          <w:rFonts w:ascii="PT Astra Serif" w:hAnsi="PT Astra Serif"/>
          <w:sz w:val="28"/>
          <w:szCs w:val="28"/>
        </w:rPr>
        <w:pict>
          <v:line id="Фигура9" o:spid="_x0000_s1039" style="position:absolute;left:0;text-align:left;flip:x;z-index:251652096" from="232.15pt,31.25pt" to="232.35pt,31.25pt" strokecolor="#3465a4">
            <v:fill o:detectmouseclick="t"/>
            <v:stroke endarrow="block"/>
          </v:line>
        </w:pict>
      </w:r>
    </w:p>
    <w:p w:rsidR="00983C1C" w:rsidRPr="00E764E7" w:rsidRDefault="00983C1C" w:rsidP="00E764E7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457" w:name="sub_1010012"/>
      <w:bookmarkStart w:id="458" w:name="sub_1010022"/>
      <w:bookmarkEnd w:id="457"/>
      <w:bookmarkEnd w:id="458"/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Фигура2" o:spid="_x0000_s1038" type="#shapetype_109" style="position:absolute;left:0;text-align:left;margin-left:39.95pt;margin-top:1.5pt;width:441.7pt;height:72.2pt;z-index:251653120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2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Прием заявления и документов, 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необходимых</w:t>
                  </w:r>
                  <w:proofErr w:type="gramEnd"/>
                  <w:r>
                    <w:rPr>
                      <w:color w:val="000000"/>
                    </w:rPr>
                    <w:t xml:space="preserve"> для предоставления муниципальной услуги</w:t>
                  </w:r>
                </w:p>
              </w:txbxContent>
            </v:textbox>
          </v:shape>
        </w:pic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line id="Фигура10" o:spid="_x0000_s1037" style="position:absolute;left:0;text-align:left;z-index:251654144" from="246.25pt,8.8pt" to="246.6pt,23.8pt" strokecolor="#3465a4">
            <v:fill o:detectmouseclick="t"/>
            <v:stroke endarrow="block"/>
          </v:line>
        </w:pict>
      </w: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Фигура3" o:spid="_x0000_s1036" type="#shapetype_109" style="position:absolute;left:0;text-align:left;margin-left:42.95pt;margin-top:28.1pt;width:437.7pt;height:68.3pt;z-index:251655168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3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Регистрация заявления и документов, 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необходимых</w:t>
                  </w:r>
                  <w:proofErr w:type="gramEnd"/>
                  <w:r>
                    <w:rPr>
                      <w:color w:val="000000"/>
                    </w:rPr>
                    <w:t xml:space="preserve"> для предоставления муниципальной услуги</w:t>
                  </w:r>
                </w:p>
              </w:txbxContent>
            </v:textbox>
          </v:shape>
        </w:pic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line id="Фигура11" o:spid="_x0000_s1035" style="position:absolute;left:0;text-align:left;z-index:251656192" from="248.3pt,15.55pt" to="249.3pt,44.95pt" strokecolor="#3465a4">
            <v:fill o:detectmouseclick="t"/>
            <v:stroke endarrow="block"/>
          </v:line>
        </w:pict>
      </w: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Фигура4" o:spid="_x0000_s1034" type="#shapetype_109" style="position:absolute;left:0;text-align:left;margin-left:142.95pt;margin-top:34.6pt;width:215.2pt;height:13.2pt;z-index:251657216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4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line id="Фигура13" o:spid="_x0000_s1033" style="position:absolute;left:0;text-align:left;z-index:251658240" from="283.95pt,14.7pt" to="340.25pt,53.35pt" strokecolor="#3465a4">
            <v:fill o:detectmouseclick="t"/>
            <v:stroke endarrow="block"/>
          </v:line>
        </w:pict>
      </w:r>
      <w:r>
        <w:rPr>
          <w:rFonts w:ascii="PT Astra Serif" w:hAnsi="PT Astra Serif"/>
          <w:sz w:val="28"/>
          <w:szCs w:val="28"/>
        </w:rPr>
        <w:pict>
          <v:line id="Фигура12" o:spid="_x0000_s1032" style="position:absolute;left:0;text-align:left;flip:x;z-index:251659264" from="179.45pt,12.65pt" to="227.8pt,53.9pt" strokecolor="#3465a4">
            <v:fill o:detectmouseclick="t"/>
            <v:stroke endarrow="block"/>
          </v:line>
        </w:pict>
      </w: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Фигура5" o:spid="_x0000_s1031" type="#shapetype_109" style="position:absolute;left:0;text-align:left;margin-left:58.95pt;margin-top:23.7pt;width:171.2pt;height:31.6pt;z-index:251660288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5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 предоставлении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ascii="PT Astra Serif" w:hAnsi="PT Astra Serif"/>
          <w:sz w:val="28"/>
          <w:szCs w:val="28"/>
        </w:rPr>
        <w:pict>
          <v:shape id="Фигура6" o:spid="_x0000_s1030" type="#shapetype_109" style="position:absolute;left:0;text-align:left;margin-left:308.45pt;margin-top:23.7pt;width:156.7pt;height:29.6pt;z-index:251661312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6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 отказе в предоставлении 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line id="Фигура14" o:spid="_x0000_s1029" style="position:absolute;left:0;text-align:left;z-index:251662336" from="135.75pt,21.05pt" to="137.25pt,43.85pt" strokecolor="#3465a4">
            <v:fill o:detectmouseclick="t"/>
            <v:stroke endarrow="block"/>
          </v:line>
        </w:pic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C6550A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line id="Фигура15" o:spid="_x0000_s1028" style="position:absolute;left:0;text-align:left;z-index:251663360" from="254.1pt,97pt" to="255.8pt,138.75pt" strokecolor="#3465a4">
            <v:fill o:detectmouseclick="t"/>
            <v:stroke endarrow="block"/>
          </v:line>
        </w:pict>
      </w:r>
      <w:r>
        <w:rPr>
          <w:rFonts w:ascii="PT Astra Serif" w:hAnsi="PT Astra Serif"/>
          <w:sz w:val="28"/>
          <w:szCs w:val="28"/>
        </w:rPr>
        <w:pict>
          <v:shape id="Фигура7" o:spid="_x0000_s1027" type="#shapetype_109" style="position:absolute;left:0;text-align:left;margin-left:26.95pt;margin-top:16.6pt;width:473.2pt;height:75.2pt;z-index:251664384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7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Выдача документа, являющегося результатом предоставления муниципальной услуги: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Направление на приобретение путевки в загородный оздоровительный лагерь;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 уведомление о приемке документов и включении ребенка в список на посещение</w:t>
                  </w:r>
                </w:p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оздоровительного лагеря с дневным пребыванием при МОУ</w:t>
                  </w:r>
                </w:p>
              </w:txbxContent>
            </v:textbox>
          </v:shape>
        </w:pict>
      </w:r>
      <w:r>
        <w:rPr>
          <w:rFonts w:ascii="PT Astra Serif" w:hAnsi="PT Astra Serif"/>
          <w:sz w:val="28"/>
          <w:szCs w:val="28"/>
        </w:rPr>
        <w:pict>
          <v:shape id="Фигура8" o:spid="_x0000_s1026" type="#shapetype_109" style="position:absolute;left:0;text-align:left;margin-left:158.95pt;margin-top:140.1pt;width:161.7pt;height:33.2pt;z-index:251665408;mso-wrap-style:square;v-text-anchor:middle" o:spt="0" adj="0,,0" path="m,l1,r,1l,1xe" fillcolor="#729fcf" stroked="t" strokecolor="#3465a4">
            <v:fill color2="#8d6030" o:detectmouseclick="t" type="solid"/>
            <v:stroke joinstyle="round" endcap="flat"/>
            <v:textbox style="mso-next-textbox:#Фигура8">
              <w:txbxContent>
                <w:p w:rsidR="003B0066" w:rsidRDefault="003B0066">
                  <w:pPr>
                    <w:pStyle w:val="af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Организация отдыха детей</w:t>
                  </w:r>
                </w:p>
              </w:txbxContent>
            </v:textbox>
          </v:shape>
        </w:pict>
      </w: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83C1C" w:rsidRPr="00E764E7" w:rsidRDefault="00983C1C" w:rsidP="00E764E7">
      <w:pPr>
        <w:pStyle w:val="Heading1"/>
        <w:spacing w:before="0" w:after="0"/>
        <w:jc w:val="both"/>
        <w:rPr>
          <w:rStyle w:val="a4"/>
          <w:rFonts w:ascii="PT Astra Serif" w:hAnsi="PT Astra Serif"/>
          <w:sz w:val="28"/>
          <w:szCs w:val="28"/>
        </w:rPr>
      </w:pPr>
    </w:p>
    <w:sectPr w:rsidR="00983C1C" w:rsidRPr="00E764E7" w:rsidSect="00E764E7">
      <w:type w:val="continuous"/>
      <w:pgSz w:w="11906" w:h="16838"/>
      <w:pgMar w:top="1134" w:right="991" w:bottom="1134" w:left="993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6A" w:rsidRDefault="008A726A" w:rsidP="00572CF8">
      <w:r>
        <w:separator/>
      </w:r>
    </w:p>
  </w:endnote>
  <w:endnote w:type="continuationSeparator" w:id="0">
    <w:p w:rsidR="008A726A" w:rsidRDefault="008A726A" w:rsidP="0057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66" w:rsidRDefault="003B0066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66" w:rsidRDefault="003B0066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66" w:rsidRDefault="003B0066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6A" w:rsidRDefault="008A726A" w:rsidP="00572CF8">
      <w:r>
        <w:separator/>
      </w:r>
    </w:p>
  </w:footnote>
  <w:footnote w:type="continuationSeparator" w:id="0">
    <w:p w:rsidR="008A726A" w:rsidRDefault="008A726A" w:rsidP="00572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66" w:rsidRDefault="003B0066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66" w:rsidRDefault="003B0066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66" w:rsidRDefault="003B0066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9E4"/>
    <w:multiLevelType w:val="hybridMultilevel"/>
    <w:tmpl w:val="7BE231D4"/>
    <w:lvl w:ilvl="0" w:tplc="7630AED4">
      <w:start w:val="1"/>
      <w:numFmt w:val="decimal"/>
      <w:lvlText w:val="%1."/>
      <w:lvlJc w:val="left"/>
      <w:pPr>
        <w:ind w:left="16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18977F23"/>
    <w:multiLevelType w:val="multilevel"/>
    <w:tmpl w:val="DC205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235FAB"/>
    <w:multiLevelType w:val="multilevel"/>
    <w:tmpl w:val="BC00C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3C1C"/>
    <w:rsid w:val="00065CA3"/>
    <w:rsid w:val="00070100"/>
    <w:rsid w:val="00090CA7"/>
    <w:rsid w:val="00096A5B"/>
    <w:rsid w:val="000F504C"/>
    <w:rsid w:val="00100604"/>
    <w:rsid w:val="001156D4"/>
    <w:rsid w:val="00134ECF"/>
    <w:rsid w:val="001416AB"/>
    <w:rsid w:val="0014403C"/>
    <w:rsid w:val="00180A71"/>
    <w:rsid w:val="00182AC1"/>
    <w:rsid w:val="001F2D31"/>
    <w:rsid w:val="00201030"/>
    <w:rsid w:val="0022539F"/>
    <w:rsid w:val="00281598"/>
    <w:rsid w:val="002E33ED"/>
    <w:rsid w:val="00304DF2"/>
    <w:rsid w:val="00315B6D"/>
    <w:rsid w:val="003A7E1E"/>
    <w:rsid w:val="003B0066"/>
    <w:rsid w:val="003F504C"/>
    <w:rsid w:val="004770B8"/>
    <w:rsid w:val="00502861"/>
    <w:rsid w:val="00503B69"/>
    <w:rsid w:val="00505BAC"/>
    <w:rsid w:val="00524EEA"/>
    <w:rsid w:val="00572C6C"/>
    <w:rsid w:val="00572CF8"/>
    <w:rsid w:val="005A6D3D"/>
    <w:rsid w:val="00604122"/>
    <w:rsid w:val="00616886"/>
    <w:rsid w:val="00652067"/>
    <w:rsid w:val="00674706"/>
    <w:rsid w:val="00683582"/>
    <w:rsid w:val="00694C19"/>
    <w:rsid w:val="006A26E5"/>
    <w:rsid w:val="006B6E93"/>
    <w:rsid w:val="006C4721"/>
    <w:rsid w:val="0071782C"/>
    <w:rsid w:val="00765E7E"/>
    <w:rsid w:val="007C40CC"/>
    <w:rsid w:val="007D3A74"/>
    <w:rsid w:val="0080428E"/>
    <w:rsid w:val="00845869"/>
    <w:rsid w:val="00862C40"/>
    <w:rsid w:val="00872CBF"/>
    <w:rsid w:val="00874A39"/>
    <w:rsid w:val="008762C1"/>
    <w:rsid w:val="008971CC"/>
    <w:rsid w:val="008A726A"/>
    <w:rsid w:val="00914B5B"/>
    <w:rsid w:val="00954B74"/>
    <w:rsid w:val="00983ABF"/>
    <w:rsid w:val="00983C1C"/>
    <w:rsid w:val="009B26F1"/>
    <w:rsid w:val="00A047F6"/>
    <w:rsid w:val="00A20583"/>
    <w:rsid w:val="00A26346"/>
    <w:rsid w:val="00A305E6"/>
    <w:rsid w:val="00A32B0E"/>
    <w:rsid w:val="00A43549"/>
    <w:rsid w:val="00A71198"/>
    <w:rsid w:val="00A7240A"/>
    <w:rsid w:val="00B179ED"/>
    <w:rsid w:val="00B32971"/>
    <w:rsid w:val="00B40C7A"/>
    <w:rsid w:val="00B50D6B"/>
    <w:rsid w:val="00B71126"/>
    <w:rsid w:val="00BB62D8"/>
    <w:rsid w:val="00C45822"/>
    <w:rsid w:val="00C6550A"/>
    <w:rsid w:val="00C65E0E"/>
    <w:rsid w:val="00C92200"/>
    <w:rsid w:val="00C94199"/>
    <w:rsid w:val="00CA1170"/>
    <w:rsid w:val="00CA27D9"/>
    <w:rsid w:val="00CD2359"/>
    <w:rsid w:val="00D14268"/>
    <w:rsid w:val="00DD298E"/>
    <w:rsid w:val="00DE66BD"/>
    <w:rsid w:val="00DF6E25"/>
    <w:rsid w:val="00E2665E"/>
    <w:rsid w:val="00E46260"/>
    <w:rsid w:val="00E46A02"/>
    <w:rsid w:val="00E637BB"/>
    <w:rsid w:val="00E764E7"/>
    <w:rsid w:val="00E90794"/>
    <w:rsid w:val="00E908F5"/>
    <w:rsid w:val="00EC7B08"/>
    <w:rsid w:val="00F51FEB"/>
    <w:rsid w:val="00FC0C39"/>
    <w:rsid w:val="00F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428E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42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42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42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42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83C1C"/>
    <w:pPr>
      <w:spacing w:before="108" w:after="108"/>
      <w:jc w:val="center"/>
    </w:pPr>
    <w:rPr>
      <w:b/>
      <w:color w:val="26282F"/>
    </w:rPr>
  </w:style>
  <w:style w:type="paragraph" w:customStyle="1" w:styleId="Heading2">
    <w:name w:val="Heading 2"/>
    <w:basedOn w:val="a"/>
    <w:next w:val="a"/>
    <w:qFormat/>
    <w:rsid w:val="00983C1C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customStyle="1" w:styleId="a3">
    <w:name w:val="Цветовое выделение для Текст"/>
    <w:qFormat/>
    <w:rsid w:val="00983C1C"/>
  </w:style>
  <w:style w:type="character" w:customStyle="1" w:styleId="-">
    <w:name w:val="Интернет-ссылка"/>
    <w:rsid w:val="00983C1C"/>
    <w:rPr>
      <w:color w:val="000080"/>
      <w:u w:val="single"/>
    </w:rPr>
  </w:style>
  <w:style w:type="character" w:customStyle="1" w:styleId="a4">
    <w:name w:val="Цветовое выделение"/>
    <w:qFormat/>
    <w:rsid w:val="00983C1C"/>
    <w:rPr>
      <w:b/>
      <w:color w:val="26282F"/>
    </w:rPr>
  </w:style>
  <w:style w:type="character" w:customStyle="1" w:styleId="normaltextrun">
    <w:name w:val="normaltextrun"/>
    <w:basedOn w:val="a0"/>
    <w:qFormat/>
    <w:rsid w:val="00983C1C"/>
  </w:style>
  <w:style w:type="character" w:customStyle="1" w:styleId="a5">
    <w:name w:val="Нумерация строк"/>
    <w:rsid w:val="00983C1C"/>
  </w:style>
  <w:style w:type="character" w:customStyle="1" w:styleId="a6">
    <w:name w:val="Символ нумерации"/>
    <w:qFormat/>
    <w:rsid w:val="00983C1C"/>
  </w:style>
  <w:style w:type="character" w:styleId="a7">
    <w:name w:val="Emphasis"/>
    <w:qFormat/>
    <w:rsid w:val="00983C1C"/>
    <w:rPr>
      <w:i/>
      <w:iCs/>
    </w:rPr>
  </w:style>
  <w:style w:type="paragraph" w:customStyle="1" w:styleId="a8">
    <w:name w:val="Заголовок"/>
    <w:basedOn w:val="a"/>
    <w:next w:val="a9"/>
    <w:qFormat/>
    <w:rsid w:val="00983C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aa"/>
    <w:rsid w:val="00983C1C"/>
    <w:pPr>
      <w:spacing w:after="140" w:line="276" w:lineRule="auto"/>
    </w:pPr>
  </w:style>
  <w:style w:type="paragraph" w:styleId="ab">
    <w:name w:val="List"/>
    <w:basedOn w:val="a9"/>
    <w:rsid w:val="00983C1C"/>
  </w:style>
  <w:style w:type="paragraph" w:customStyle="1" w:styleId="Caption">
    <w:name w:val="Caption"/>
    <w:basedOn w:val="a"/>
    <w:qFormat/>
    <w:rsid w:val="00983C1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983C1C"/>
    <w:pPr>
      <w:suppressLineNumbers/>
    </w:pPr>
  </w:style>
  <w:style w:type="paragraph" w:customStyle="1" w:styleId="ad">
    <w:name w:val="Прижатый влево"/>
    <w:basedOn w:val="a"/>
    <w:qFormat/>
    <w:rsid w:val="00983C1C"/>
  </w:style>
  <w:style w:type="paragraph" w:customStyle="1" w:styleId="ae">
    <w:name w:val="Нормальный (таблица)"/>
    <w:basedOn w:val="a"/>
    <w:qFormat/>
    <w:rsid w:val="00983C1C"/>
  </w:style>
  <w:style w:type="paragraph" w:customStyle="1" w:styleId="af">
    <w:name w:val="Таблицы (моноширинный)"/>
    <w:basedOn w:val="a"/>
    <w:qFormat/>
    <w:rsid w:val="00983C1C"/>
    <w:rPr>
      <w:rFonts w:ascii="Courier New" w:hAnsi="Courier New"/>
    </w:rPr>
  </w:style>
  <w:style w:type="paragraph" w:customStyle="1" w:styleId="paragraph">
    <w:name w:val="paragraph"/>
    <w:basedOn w:val="a"/>
    <w:qFormat/>
    <w:rsid w:val="00983C1C"/>
    <w:pPr>
      <w:spacing w:before="280" w:after="280"/>
    </w:pPr>
  </w:style>
  <w:style w:type="paragraph" w:customStyle="1" w:styleId="af0">
    <w:name w:val="Содержимое таблицы"/>
    <w:basedOn w:val="a"/>
    <w:qFormat/>
    <w:rsid w:val="00983C1C"/>
    <w:pPr>
      <w:widowControl w:val="0"/>
      <w:suppressLineNumbers/>
    </w:pPr>
  </w:style>
  <w:style w:type="paragraph" w:styleId="af1">
    <w:name w:val="Body Text Indent"/>
    <w:basedOn w:val="a9"/>
    <w:link w:val="af2"/>
    <w:qFormat/>
    <w:rsid w:val="00983C1C"/>
    <w:pPr>
      <w:ind w:left="283"/>
    </w:pPr>
  </w:style>
  <w:style w:type="paragraph" w:styleId="31">
    <w:name w:val="List Number 3"/>
    <w:basedOn w:val="ab"/>
    <w:qFormat/>
    <w:rsid w:val="00983C1C"/>
    <w:pPr>
      <w:spacing w:after="120"/>
      <w:ind w:left="1080" w:hanging="360"/>
    </w:pPr>
  </w:style>
  <w:style w:type="paragraph" w:styleId="32">
    <w:name w:val="List Bullet 3"/>
    <w:basedOn w:val="ab"/>
    <w:qFormat/>
    <w:rsid w:val="00983C1C"/>
    <w:pPr>
      <w:spacing w:after="120"/>
      <w:ind w:left="360" w:hanging="360"/>
    </w:pPr>
  </w:style>
  <w:style w:type="paragraph" w:customStyle="1" w:styleId="af3">
    <w:name w:val="Обратный отступ"/>
    <w:basedOn w:val="a9"/>
    <w:qFormat/>
    <w:rsid w:val="00983C1C"/>
    <w:pPr>
      <w:tabs>
        <w:tab w:val="left" w:pos="0"/>
      </w:tabs>
      <w:ind w:left="567" w:hanging="283"/>
    </w:pPr>
  </w:style>
  <w:style w:type="paragraph" w:customStyle="1" w:styleId="af4">
    <w:name w:val="Содержимое врезки"/>
    <w:basedOn w:val="a"/>
    <w:qFormat/>
    <w:rsid w:val="00983C1C"/>
  </w:style>
  <w:style w:type="paragraph" w:styleId="af5">
    <w:name w:val="Balloon Text"/>
    <w:basedOn w:val="a"/>
    <w:link w:val="af6"/>
    <w:uiPriority w:val="99"/>
    <w:semiHidden/>
    <w:unhideWhenUsed/>
    <w:rsid w:val="00683582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3582"/>
    <w:rPr>
      <w:rFonts w:ascii="Tahoma" w:hAnsi="Tahoma" w:cs="Mangal"/>
      <w:sz w:val="16"/>
      <w:szCs w:val="14"/>
    </w:rPr>
  </w:style>
  <w:style w:type="paragraph" w:styleId="HTML">
    <w:name w:val="HTML Preformatted"/>
    <w:basedOn w:val="a"/>
    <w:link w:val="HTML0"/>
    <w:rsid w:val="00683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582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styleId="af7">
    <w:name w:val="Hyperlink"/>
    <w:rsid w:val="0080428E"/>
    <w:rPr>
      <w:color w:val="0000FF"/>
      <w:u w:val="none"/>
    </w:rPr>
  </w:style>
  <w:style w:type="paragraph" w:styleId="af8">
    <w:name w:val="header"/>
    <w:basedOn w:val="a"/>
    <w:link w:val="af9"/>
    <w:uiPriority w:val="99"/>
    <w:semiHidden/>
    <w:unhideWhenUsed/>
    <w:rsid w:val="00572C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572CF8"/>
    <w:rPr>
      <w:rFonts w:cs="Mangal"/>
      <w:kern w:val="2"/>
      <w:sz w:val="24"/>
      <w:szCs w:val="21"/>
      <w:lang w:eastAsia="zh-CN" w:bidi="hi-IN"/>
    </w:rPr>
  </w:style>
  <w:style w:type="paragraph" w:styleId="afa">
    <w:name w:val="footer"/>
    <w:basedOn w:val="a"/>
    <w:link w:val="afb"/>
    <w:uiPriority w:val="99"/>
    <w:semiHidden/>
    <w:unhideWhenUsed/>
    <w:rsid w:val="00572C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572CF8"/>
    <w:rPr>
      <w:rFonts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0428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0428E"/>
    <w:rPr>
      <w:rFonts w:ascii="Arial" w:eastAsia="Times New Roman" w:hAnsi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428E"/>
    <w:rPr>
      <w:rFonts w:ascii="Arial" w:eastAsia="Times New Roman" w:hAnsi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428E"/>
    <w:rPr>
      <w:rFonts w:ascii="Arial" w:eastAsia="Times New Roman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8042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80428E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80428E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80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428E"/>
    <w:pPr>
      <w:spacing w:before="120" w:after="120"/>
      <w:jc w:val="right"/>
    </w:pPr>
    <w:rPr>
      <w:rFonts w:ascii="Arial" w:eastAsia="Times New Roman" w:hAnsi="Arial"/>
      <w:b/>
      <w:bCs/>
      <w:kern w:val="28"/>
      <w:sz w:val="32"/>
      <w:szCs w:val="32"/>
    </w:rPr>
  </w:style>
  <w:style w:type="paragraph" w:customStyle="1" w:styleId="Table">
    <w:name w:val="Table!Таблица"/>
    <w:rsid w:val="0080428E"/>
    <w:rPr>
      <w:rFonts w:ascii="Arial" w:eastAsia="Times New Roman" w:hAnsi="Arial"/>
      <w:bCs/>
      <w:kern w:val="28"/>
      <w:sz w:val="24"/>
      <w:szCs w:val="32"/>
    </w:rPr>
  </w:style>
  <w:style w:type="paragraph" w:customStyle="1" w:styleId="Table0">
    <w:name w:val="Table!"/>
    <w:next w:val="Table"/>
    <w:rsid w:val="0080428E"/>
    <w:pPr>
      <w:jc w:val="center"/>
    </w:pPr>
    <w:rPr>
      <w:rFonts w:ascii="Arial" w:eastAsia="Times New Roman" w:hAnsi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0428E"/>
    <w:pPr>
      <w:jc w:val="center"/>
    </w:pPr>
    <w:rPr>
      <w:rFonts w:ascii="Arial" w:eastAsia="Times New Roman" w:hAnsi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0428E"/>
    <w:rPr>
      <w:sz w:val="28"/>
    </w:rPr>
  </w:style>
  <w:style w:type="character" w:customStyle="1" w:styleId="aa">
    <w:name w:val="Основной текст Знак"/>
    <w:basedOn w:val="a0"/>
    <w:link w:val="a9"/>
    <w:rsid w:val="0014403C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4403C"/>
    <w:rPr>
      <w:rFonts w:ascii="Arial" w:eastAsia="Times New Roman" w:hAnsi="Arial" w:cs="Times New Roman"/>
      <w:sz w:val="24"/>
      <w:szCs w:val="24"/>
    </w:rPr>
  </w:style>
  <w:style w:type="paragraph" w:customStyle="1" w:styleId="s3">
    <w:name w:val="s_3"/>
    <w:basedOn w:val="a"/>
    <w:uiPriority w:val="99"/>
    <w:rsid w:val="0014403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e">
    <w:name w:val="List Paragraph"/>
    <w:basedOn w:val="a"/>
    <w:uiPriority w:val="34"/>
    <w:qFormat/>
    <w:rsid w:val="00225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nla-service.scli.ru:8080/rnla-links/ws/content/act/" TargetMode="External"/><Relationship Id="rId21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63" Type="http://schemas.openxmlformats.org/officeDocument/2006/relationships/header" Target="header3.xml"/><Relationship Id="rId68" Type="http://schemas.openxmlformats.org/officeDocument/2006/relationships/hyperlink" Target="http://rnla-service.scli.ru:8080/rnla-links/ws/content/act/" TargetMode="External"/><Relationship Id="rId84" Type="http://schemas.openxmlformats.org/officeDocument/2006/relationships/hyperlink" Target="https://krmbou2.gosuslugi.ru" TargetMode="External"/><Relationship Id="rId89" Type="http://schemas.openxmlformats.org/officeDocument/2006/relationships/hyperlink" Target="https://krasscl03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://rnla-service.scli.ru:8080/rnla-links/ws/content/act/" TargetMode="External"/><Relationship Id="rId107" Type="http://schemas.openxmlformats.org/officeDocument/2006/relationships/hyperlink" Target="https://shkola23pervomajskoe.gosuslugi.ru/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hyperlink" Target="http://rnla-service.scli.ru:8080/rnla-links/ws/content/act/" TargetMode="External"/><Relationship Id="rId37" Type="http://schemas.openxmlformats.org/officeDocument/2006/relationships/hyperlink" Target="http://rnla-service.scli.ru:8080/rnla-links/ws/content/act/" TargetMode="External"/><Relationship Id="rId40" Type="http://schemas.openxmlformats.org/officeDocument/2006/relationships/hyperlink" Target="http://rnla-service.scli.ru:8080/rnla-links/ws/content/act/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://rnla-service.scli.ru:8080/rnla-links/ws/content/act/" TargetMode="External"/><Relationship Id="rId58" Type="http://schemas.openxmlformats.org/officeDocument/2006/relationships/hyperlink" Target="http://rnla-service.scli.ru:8080/rnla-links/ws/content/act/" TargetMode="External"/><Relationship Id="rId66" Type="http://schemas.openxmlformats.org/officeDocument/2006/relationships/hyperlink" Target="http://rnla-service.scli.ru:8080/rnla-links/ws/content/act/" TargetMode="External"/><Relationship Id="rId74" Type="http://schemas.openxmlformats.org/officeDocument/2006/relationships/hyperlink" Target="http://rnla-service.scli.ru:8080/rnla-links/ws/content/act/" TargetMode="External"/><Relationship Id="rId79" Type="http://schemas.openxmlformats.org/officeDocument/2006/relationships/hyperlink" Target="https://krmbou2.gosuslugi.ru" TargetMode="External"/><Relationship Id="rId87" Type="http://schemas.openxmlformats.org/officeDocument/2006/relationships/hyperlink" Target="https://krasscl03.gosuslugi.ru/" TargetMode="External"/><Relationship Id="rId102" Type="http://schemas.openxmlformats.org/officeDocument/2006/relationships/hyperlink" Target="https://sclluganskoe.gosuslugi.ru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82" Type="http://schemas.openxmlformats.org/officeDocument/2006/relationships/hyperlink" Target="https://krmbou2.gosuslugi.ru" TargetMode="External"/><Relationship Id="rId90" Type="http://schemas.openxmlformats.org/officeDocument/2006/relationships/hyperlink" Target="https://krasscl08.gosuslugi.ru/" TargetMode="External"/><Relationship Id="rId95" Type="http://schemas.openxmlformats.org/officeDocument/2006/relationships/hyperlink" Target="https://shk11-zolotoe.gosuslugi.ru/" TargetMode="External"/><Relationship Id="rId19" Type="http://schemas.openxmlformats.org/officeDocument/2006/relationships/hyperlink" Target="http://zakon.scli.ru:8111/content/act/c45919b3-9e8d-4d36-a97c-ea7e72c42c05.html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64" Type="http://schemas.openxmlformats.org/officeDocument/2006/relationships/footer" Target="footer3.xml"/><Relationship Id="rId69" Type="http://schemas.openxmlformats.org/officeDocument/2006/relationships/hyperlink" Target="http://rnla-service.scli.ru:8080/rnla-links/ws/content/act/" TargetMode="External"/><Relationship Id="rId77" Type="http://schemas.openxmlformats.org/officeDocument/2006/relationships/hyperlink" Target="https://krmbou2.gosuslugi.ru" TargetMode="External"/><Relationship Id="rId100" Type="http://schemas.openxmlformats.org/officeDocument/2006/relationships/hyperlink" Target="https://krassclstkaramysh52.gosuslugi.ru/" TargetMode="External"/><Relationship Id="rId105" Type="http://schemas.openxmlformats.org/officeDocument/2006/relationships/hyperlink" Target="https://shkola23pervomajskoe.gosuslugi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rnla-service.scli.ru:8080/rnla-links/ws/content/act/" TargetMode="External"/><Relationship Id="rId72" Type="http://schemas.openxmlformats.org/officeDocument/2006/relationships/hyperlink" Target="http://rnla-service.scli.ru:8080/rnla-links/ws/content/act/" TargetMode="External"/><Relationship Id="rId80" Type="http://schemas.openxmlformats.org/officeDocument/2006/relationships/hyperlink" Target="https://krmbou2.gosuslugi.ru" TargetMode="External"/><Relationship Id="rId85" Type="http://schemas.openxmlformats.org/officeDocument/2006/relationships/hyperlink" Target="https://krasscl03.gosuslugi.ru/" TargetMode="External"/><Relationship Id="rId93" Type="http://schemas.openxmlformats.org/officeDocument/2006/relationships/hyperlink" Target="https://shk11-zolotoe.gosuslugi.ru/" TargetMode="External"/><Relationship Id="rId98" Type="http://schemas.openxmlformats.org/officeDocument/2006/relationships/hyperlink" Target="https://shk11-zolotoe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rnla-service.scli.ru:8080/rnla-links/ws/content/act//content/act/43206004-c950-4613-add8-e526ec2638ed.html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33" Type="http://schemas.openxmlformats.org/officeDocument/2006/relationships/hyperlink" Target="http://rnla-service.scli.ru:8080/rnla-links/ws/content/act/" TargetMode="External"/><Relationship Id="rId38" Type="http://schemas.openxmlformats.org/officeDocument/2006/relationships/hyperlink" Target="http://rnla-service.scli.ru:8080/rnla-links/ws/content/act/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eader" Target="header1.xml"/><Relationship Id="rId67" Type="http://schemas.openxmlformats.org/officeDocument/2006/relationships/hyperlink" Target="http://rnla-service.scli.ru:8080/rnla-links/ws/content/act/" TargetMode="External"/><Relationship Id="rId103" Type="http://schemas.openxmlformats.org/officeDocument/2006/relationships/hyperlink" Target="https://sclluganskoe.gosuslugi.ru/" TargetMode="External"/><Relationship Id="rId108" Type="http://schemas.openxmlformats.org/officeDocument/2006/relationships/hyperlink" Target="https://ctotdimkras.ucoz.org/" TargetMode="External"/><Relationship Id="rId20" Type="http://schemas.openxmlformats.org/officeDocument/2006/relationships/hyperlink" Target="http://rnla-service.scli.ru:8080/rnla-links/ws/content/act/" TargetMode="External"/><Relationship Id="rId41" Type="http://schemas.openxmlformats.org/officeDocument/2006/relationships/hyperlink" Target="http://rnla-service.scli.ru:8080/rnla-links/ws/content/act/" TargetMode="External"/><Relationship Id="rId54" Type="http://schemas.openxmlformats.org/officeDocument/2006/relationships/hyperlink" Target="http://rnla-service.scli.ru:8080/rnla-links/ws/content/act/" TargetMode="External"/><Relationship Id="rId62" Type="http://schemas.openxmlformats.org/officeDocument/2006/relationships/footer" Target="footer2.xml"/><Relationship Id="rId70" Type="http://schemas.openxmlformats.org/officeDocument/2006/relationships/hyperlink" Target="http://rnla-service.scli.ru:8080/rnla-links/ws/content/act/" TargetMode="External"/><Relationship Id="rId75" Type="http://schemas.openxmlformats.org/officeDocument/2006/relationships/hyperlink" Target="http://rnla-service.scli.ru:8080/rnla-links/ws/content/act/" TargetMode="External"/><Relationship Id="rId83" Type="http://schemas.openxmlformats.org/officeDocument/2006/relationships/hyperlink" Target="https://krmbou2.gosuslugi.ru" TargetMode="External"/><Relationship Id="rId88" Type="http://schemas.openxmlformats.org/officeDocument/2006/relationships/hyperlink" Target="https://krasscl03.gosuslugi.ru/" TargetMode="External"/><Relationship Id="rId91" Type="http://schemas.openxmlformats.org/officeDocument/2006/relationships/hyperlink" Target="https://krasscl08.gosuslugi.ru/" TargetMode="External"/><Relationship Id="rId96" Type="http://schemas.openxmlformats.org/officeDocument/2006/relationships/hyperlink" Target="https://shk11-zolotoe.gosuslugi.ru/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://rnla-service.scli.ru:8080/rnla-links/ws/content/act/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Relationship Id="rId106" Type="http://schemas.openxmlformats.org/officeDocument/2006/relationships/hyperlink" Target="https://shkola23pervomajskoe.gosuslugi.ru/" TargetMode="External"/><Relationship Id="rId10" Type="http://schemas.openxmlformats.org/officeDocument/2006/relationships/hyperlink" Target="http://rnla-service.scli.ru:8080/rnla-links/ws/content/act/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rnla-service.scli.ru:8080/rnla-links/ws/content/act/" TargetMode="External"/><Relationship Id="rId52" Type="http://schemas.openxmlformats.org/officeDocument/2006/relationships/hyperlink" Target="http://rnla-service.scli.ru:8080/rnla-links/ws/content/act/" TargetMode="External"/><Relationship Id="rId60" Type="http://schemas.openxmlformats.org/officeDocument/2006/relationships/header" Target="header2.xml"/><Relationship Id="rId65" Type="http://schemas.openxmlformats.org/officeDocument/2006/relationships/hyperlink" Target="http://rnla-service.scli.ru:8080/rnla-links/ws/content/act/" TargetMode="External"/><Relationship Id="rId73" Type="http://schemas.openxmlformats.org/officeDocument/2006/relationships/hyperlink" Target="http://rnla-service.scli.ru:8080/rnla-links/ws/content/act/" TargetMode="External"/><Relationship Id="rId78" Type="http://schemas.openxmlformats.org/officeDocument/2006/relationships/hyperlink" Target="mailto:krasscl02@yandex.ru" TargetMode="External"/><Relationship Id="rId81" Type="http://schemas.openxmlformats.org/officeDocument/2006/relationships/hyperlink" Target="https://krmbou2.gosuslugi.ru" TargetMode="External"/><Relationship Id="rId86" Type="http://schemas.openxmlformats.org/officeDocument/2006/relationships/hyperlink" Target="https://krasscl03.gosuslugi.ru/" TargetMode="External"/><Relationship Id="rId94" Type="http://schemas.openxmlformats.org/officeDocument/2006/relationships/hyperlink" Target="https://shk11-zolotoe.gosuslugi.ru/" TargetMode="External"/><Relationship Id="rId99" Type="http://schemas.openxmlformats.org/officeDocument/2006/relationships/hyperlink" Target="https://shk11-zolotoe.gosuslugi.ru/" TargetMode="External"/><Relationship Id="rId101" Type="http://schemas.openxmlformats.org/officeDocument/2006/relationships/hyperlink" Target="https://sclluganskoe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" TargetMode="Externa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://rnla-service.scli.ru:8080/rnla-links/ws/content/act/" TargetMode="External"/><Relationship Id="rId109" Type="http://schemas.openxmlformats.org/officeDocument/2006/relationships/hyperlink" Target="http://ddtzolotoe.lbihost.ru/" TargetMode="External"/><Relationship Id="rId34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://rnla-service.scli.ru:8080/rnla-links/ws/content/act/" TargetMode="External"/><Relationship Id="rId55" Type="http://schemas.openxmlformats.org/officeDocument/2006/relationships/hyperlink" Target="http://rnla-service.scli.ru:8080/rnla-links/ws/content/act/" TargetMode="External"/><Relationship Id="rId76" Type="http://schemas.openxmlformats.org/officeDocument/2006/relationships/hyperlink" Target="http://rnla-service.scli.ru:8080/rnla-links/ws/content/act/" TargetMode="External"/><Relationship Id="rId97" Type="http://schemas.openxmlformats.org/officeDocument/2006/relationships/hyperlink" Target="https://krasscl10.gosuslugi.ru/" TargetMode="External"/><Relationship Id="rId104" Type="http://schemas.openxmlformats.org/officeDocument/2006/relationships/hyperlink" Target="https://shkola23pervomajskoe.gosuslugi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nla-service.scli.ru:8080/rnla-links/ws/content/act/" TargetMode="External"/><Relationship Id="rId92" Type="http://schemas.openxmlformats.org/officeDocument/2006/relationships/hyperlink" Target="https://krasscl08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942E-FC43-4386-A9BE-39625F06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884</TotalTime>
  <Pages>1</Pages>
  <Words>14752</Words>
  <Characters>84087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98642</CharactersWithSpaces>
  <SharedDoc>false</SharedDoc>
  <HLinks>
    <vt:vector size="714" baseType="variant">
      <vt:variant>
        <vt:i4>2752528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5767174</vt:i4>
      </vt:variant>
      <vt:variant>
        <vt:i4>336</vt:i4>
      </vt:variant>
      <vt:variant>
        <vt:i4>0</vt:i4>
      </vt:variant>
      <vt:variant>
        <vt:i4>5</vt:i4>
      </vt:variant>
      <vt:variant>
        <vt:lpwstr>http://ddtzolotoe.lbihost.ru/</vt:lpwstr>
      </vt:variant>
      <vt:variant>
        <vt:lpwstr/>
      </vt:variant>
      <vt:variant>
        <vt:i4>5046274</vt:i4>
      </vt:variant>
      <vt:variant>
        <vt:i4>333</vt:i4>
      </vt:variant>
      <vt:variant>
        <vt:i4>0</vt:i4>
      </vt:variant>
      <vt:variant>
        <vt:i4>5</vt:i4>
      </vt:variant>
      <vt:variant>
        <vt:lpwstr>https://ctotdimkras.ucoz.org/</vt:lpwstr>
      </vt:variant>
      <vt:variant>
        <vt:lpwstr/>
      </vt:variant>
      <vt:variant>
        <vt:i4>7864434</vt:i4>
      </vt:variant>
      <vt:variant>
        <vt:i4>330</vt:i4>
      </vt:variant>
      <vt:variant>
        <vt:i4>0</vt:i4>
      </vt:variant>
      <vt:variant>
        <vt:i4>5</vt:i4>
      </vt:variant>
      <vt:variant>
        <vt:lpwstr>https://shkola23pervomajskoe.gosuslugi.ru/</vt:lpwstr>
      </vt:variant>
      <vt:variant>
        <vt:lpwstr/>
      </vt:variant>
      <vt:variant>
        <vt:i4>7864434</vt:i4>
      </vt:variant>
      <vt:variant>
        <vt:i4>327</vt:i4>
      </vt:variant>
      <vt:variant>
        <vt:i4>0</vt:i4>
      </vt:variant>
      <vt:variant>
        <vt:i4>5</vt:i4>
      </vt:variant>
      <vt:variant>
        <vt:lpwstr>https://shkola23pervomajskoe.gosuslugi.ru/</vt:lpwstr>
      </vt:variant>
      <vt:variant>
        <vt:lpwstr/>
      </vt:variant>
      <vt:variant>
        <vt:i4>7864434</vt:i4>
      </vt:variant>
      <vt:variant>
        <vt:i4>324</vt:i4>
      </vt:variant>
      <vt:variant>
        <vt:i4>0</vt:i4>
      </vt:variant>
      <vt:variant>
        <vt:i4>5</vt:i4>
      </vt:variant>
      <vt:variant>
        <vt:lpwstr>https://shkola23pervomajskoe.gosuslugi.ru/</vt:lpwstr>
      </vt:variant>
      <vt:variant>
        <vt:lpwstr/>
      </vt:variant>
      <vt:variant>
        <vt:i4>7864434</vt:i4>
      </vt:variant>
      <vt:variant>
        <vt:i4>321</vt:i4>
      </vt:variant>
      <vt:variant>
        <vt:i4>0</vt:i4>
      </vt:variant>
      <vt:variant>
        <vt:i4>5</vt:i4>
      </vt:variant>
      <vt:variant>
        <vt:lpwstr>https://shkola23pervomajskoe.gosuslugi.ru/</vt:lpwstr>
      </vt:variant>
      <vt:variant>
        <vt:lpwstr/>
      </vt:variant>
      <vt:variant>
        <vt:i4>4128819</vt:i4>
      </vt:variant>
      <vt:variant>
        <vt:i4>318</vt:i4>
      </vt:variant>
      <vt:variant>
        <vt:i4>0</vt:i4>
      </vt:variant>
      <vt:variant>
        <vt:i4>5</vt:i4>
      </vt:variant>
      <vt:variant>
        <vt:lpwstr>https://sclluganskoe.gosuslugi.ru/</vt:lpwstr>
      </vt:variant>
      <vt:variant>
        <vt:lpwstr/>
      </vt:variant>
      <vt:variant>
        <vt:i4>4128819</vt:i4>
      </vt:variant>
      <vt:variant>
        <vt:i4>315</vt:i4>
      </vt:variant>
      <vt:variant>
        <vt:i4>0</vt:i4>
      </vt:variant>
      <vt:variant>
        <vt:i4>5</vt:i4>
      </vt:variant>
      <vt:variant>
        <vt:lpwstr>https://sclluganskoe.gosuslugi.ru/</vt:lpwstr>
      </vt:variant>
      <vt:variant>
        <vt:lpwstr/>
      </vt:variant>
      <vt:variant>
        <vt:i4>4128819</vt:i4>
      </vt:variant>
      <vt:variant>
        <vt:i4>312</vt:i4>
      </vt:variant>
      <vt:variant>
        <vt:i4>0</vt:i4>
      </vt:variant>
      <vt:variant>
        <vt:i4>5</vt:i4>
      </vt:variant>
      <vt:variant>
        <vt:lpwstr>https://sclluganskoe.gosuslugi.ru/</vt:lpwstr>
      </vt:variant>
      <vt:variant>
        <vt:lpwstr/>
      </vt:variant>
      <vt:variant>
        <vt:i4>5636107</vt:i4>
      </vt:variant>
      <vt:variant>
        <vt:i4>309</vt:i4>
      </vt:variant>
      <vt:variant>
        <vt:i4>0</vt:i4>
      </vt:variant>
      <vt:variant>
        <vt:i4>5</vt:i4>
      </vt:variant>
      <vt:variant>
        <vt:lpwstr>https://krassclstkaramysh52.gosuslugi.ru/</vt:lpwstr>
      </vt:variant>
      <vt:variant>
        <vt:lpwstr/>
      </vt:variant>
      <vt:variant>
        <vt:i4>7209063</vt:i4>
      </vt:variant>
      <vt:variant>
        <vt:i4>306</vt:i4>
      </vt:variant>
      <vt:variant>
        <vt:i4>0</vt:i4>
      </vt:variant>
      <vt:variant>
        <vt:i4>5</vt:i4>
      </vt:variant>
      <vt:variant>
        <vt:lpwstr>https://shk11-zolotoe.gosuslugi.ru/</vt:lpwstr>
      </vt:variant>
      <vt:variant>
        <vt:lpwstr/>
      </vt:variant>
      <vt:variant>
        <vt:i4>7209063</vt:i4>
      </vt:variant>
      <vt:variant>
        <vt:i4>303</vt:i4>
      </vt:variant>
      <vt:variant>
        <vt:i4>0</vt:i4>
      </vt:variant>
      <vt:variant>
        <vt:i4>5</vt:i4>
      </vt:variant>
      <vt:variant>
        <vt:lpwstr>https://shk11-zolotoe.gosuslugi.ru/</vt:lpwstr>
      </vt:variant>
      <vt:variant>
        <vt:lpwstr/>
      </vt:variant>
      <vt:variant>
        <vt:i4>2490476</vt:i4>
      </vt:variant>
      <vt:variant>
        <vt:i4>300</vt:i4>
      </vt:variant>
      <vt:variant>
        <vt:i4>0</vt:i4>
      </vt:variant>
      <vt:variant>
        <vt:i4>5</vt:i4>
      </vt:variant>
      <vt:variant>
        <vt:lpwstr>https://krasscl10.gosuslugi.ru/</vt:lpwstr>
      </vt:variant>
      <vt:variant>
        <vt:lpwstr/>
      </vt:variant>
      <vt:variant>
        <vt:i4>7209063</vt:i4>
      </vt:variant>
      <vt:variant>
        <vt:i4>297</vt:i4>
      </vt:variant>
      <vt:variant>
        <vt:i4>0</vt:i4>
      </vt:variant>
      <vt:variant>
        <vt:i4>5</vt:i4>
      </vt:variant>
      <vt:variant>
        <vt:lpwstr>https://shk11-zolotoe.gosuslugi.ru/</vt:lpwstr>
      </vt:variant>
      <vt:variant>
        <vt:lpwstr/>
      </vt:variant>
      <vt:variant>
        <vt:i4>7209063</vt:i4>
      </vt:variant>
      <vt:variant>
        <vt:i4>294</vt:i4>
      </vt:variant>
      <vt:variant>
        <vt:i4>0</vt:i4>
      </vt:variant>
      <vt:variant>
        <vt:i4>5</vt:i4>
      </vt:variant>
      <vt:variant>
        <vt:lpwstr>https://shk11-zolotoe.gosuslugi.ru/</vt:lpwstr>
      </vt:variant>
      <vt:variant>
        <vt:lpwstr/>
      </vt:variant>
      <vt:variant>
        <vt:i4>7209063</vt:i4>
      </vt:variant>
      <vt:variant>
        <vt:i4>291</vt:i4>
      </vt:variant>
      <vt:variant>
        <vt:i4>0</vt:i4>
      </vt:variant>
      <vt:variant>
        <vt:i4>5</vt:i4>
      </vt:variant>
      <vt:variant>
        <vt:lpwstr>https://shk11-zolotoe.gosuslugi.ru/</vt:lpwstr>
      </vt:variant>
      <vt:variant>
        <vt:lpwstr/>
      </vt:variant>
      <vt:variant>
        <vt:i4>7209063</vt:i4>
      </vt:variant>
      <vt:variant>
        <vt:i4>288</vt:i4>
      </vt:variant>
      <vt:variant>
        <vt:i4>0</vt:i4>
      </vt:variant>
      <vt:variant>
        <vt:i4>5</vt:i4>
      </vt:variant>
      <vt:variant>
        <vt:lpwstr>https://shk11-zolotoe.gosuslugi.ru/</vt:lpwstr>
      </vt:variant>
      <vt:variant>
        <vt:lpwstr/>
      </vt:variant>
      <vt:variant>
        <vt:i4>2556004</vt:i4>
      </vt:variant>
      <vt:variant>
        <vt:i4>285</vt:i4>
      </vt:variant>
      <vt:variant>
        <vt:i4>0</vt:i4>
      </vt:variant>
      <vt:variant>
        <vt:i4>5</vt:i4>
      </vt:variant>
      <vt:variant>
        <vt:lpwstr>https://krasscl08.gosuslugi.ru/</vt:lpwstr>
      </vt:variant>
      <vt:variant>
        <vt:lpwstr/>
      </vt:variant>
      <vt:variant>
        <vt:i4>2556004</vt:i4>
      </vt:variant>
      <vt:variant>
        <vt:i4>282</vt:i4>
      </vt:variant>
      <vt:variant>
        <vt:i4>0</vt:i4>
      </vt:variant>
      <vt:variant>
        <vt:i4>5</vt:i4>
      </vt:variant>
      <vt:variant>
        <vt:lpwstr>https://krasscl08.gosuslugi.ru/</vt:lpwstr>
      </vt:variant>
      <vt:variant>
        <vt:lpwstr/>
      </vt:variant>
      <vt:variant>
        <vt:i4>2556004</vt:i4>
      </vt:variant>
      <vt:variant>
        <vt:i4>279</vt:i4>
      </vt:variant>
      <vt:variant>
        <vt:i4>0</vt:i4>
      </vt:variant>
      <vt:variant>
        <vt:i4>5</vt:i4>
      </vt:variant>
      <vt:variant>
        <vt:lpwstr>https://krasscl08.gosuslugi.ru/</vt:lpwstr>
      </vt:variant>
      <vt:variant>
        <vt:lpwstr/>
      </vt:variant>
      <vt:variant>
        <vt:i4>2556015</vt:i4>
      </vt:variant>
      <vt:variant>
        <vt:i4>276</vt:i4>
      </vt:variant>
      <vt:variant>
        <vt:i4>0</vt:i4>
      </vt:variant>
      <vt:variant>
        <vt:i4>5</vt:i4>
      </vt:variant>
      <vt:variant>
        <vt:lpwstr>https://krasscl03.gosuslugi.ru/</vt:lpwstr>
      </vt:variant>
      <vt:variant>
        <vt:lpwstr/>
      </vt:variant>
      <vt:variant>
        <vt:i4>2556015</vt:i4>
      </vt:variant>
      <vt:variant>
        <vt:i4>273</vt:i4>
      </vt:variant>
      <vt:variant>
        <vt:i4>0</vt:i4>
      </vt:variant>
      <vt:variant>
        <vt:i4>5</vt:i4>
      </vt:variant>
      <vt:variant>
        <vt:lpwstr>https://krasscl03.gosuslugi.ru/</vt:lpwstr>
      </vt:variant>
      <vt:variant>
        <vt:lpwstr/>
      </vt:variant>
      <vt:variant>
        <vt:i4>2556015</vt:i4>
      </vt:variant>
      <vt:variant>
        <vt:i4>270</vt:i4>
      </vt:variant>
      <vt:variant>
        <vt:i4>0</vt:i4>
      </vt:variant>
      <vt:variant>
        <vt:i4>5</vt:i4>
      </vt:variant>
      <vt:variant>
        <vt:lpwstr>https://krasscl03.gosuslugi.ru/</vt:lpwstr>
      </vt:variant>
      <vt:variant>
        <vt:lpwstr/>
      </vt:variant>
      <vt:variant>
        <vt:i4>2556015</vt:i4>
      </vt:variant>
      <vt:variant>
        <vt:i4>267</vt:i4>
      </vt:variant>
      <vt:variant>
        <vt:i4>0</vt:i4>
      </vt:variant>
      <vt:variant>
        <vt:i4>5</vt:i4>
      </vt:variant>
      <vt:variant>
        <vt:lpwstr>https://krasscl03.gosuslugi.ru/</vt:lpwstr>
      </vt:variant>
      <vt:variant>
        <vt:lpwstr/>
      </vt:variant>
      <vt:variant>
        <vt:i4>2556015</vt:i4>
      </vt:variant>
      <vt:variant>
        <vt:i4>264</vt:i4>
      </vt:variant>
      <vt:variant>
        <vt:i4>0</vt:i4>
      </vt:variant>
      <vt:variant>
        <vt:i4>5</vt:i4>
      </vt:variant>
      <vt:variant>
        <vt:lpwstr>https://krasscl03.gosuslugi.ru/</vt:lpwstr>
      </vt:variant>
      <vt:variant>
        <vt:lpwstr/>
      </vt:variant>
      <vt:variant>
        <vt:i4>1048594</vt:i4>
      </vt:variant>
      <vt:variant>
        <vt:i4>261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1048594</vt:i4>
      </vt:variant>
      <vt:variant>
        <vt:i4>258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1048594</vt:i4>
      </vt:variant>
      <vt:variant>
        <vt:i4>255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1048594</vt:i4>
      </vt:variant>
      <vt:variant>
        <vt:i4>252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1048594</vt:i4>
      </vt:variant>
      <vt:variant>
        <vt:i4>249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1048594</vt:i4>
      </vt:variant>
      <vt:variant>
        <vt:i4>246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7077975</vt:i4>
      </vt:variant>
      <vt:variant>
        <vt:i4>243</vt:i4>
      </vt:variant>
      <vt:variant>
        <vt:i4>0</vt:i4>
      </vt:variant>
      <vt:variant>
        <vt:i4>5</vt:i4>
      </vt:variant>
      <vt:variant>
        <vt:lpwstr>mailto:krasscl02@yandex.ru</vt:lpwstr>
      </vt:variant>
      <vt:variant>
        <vt:lpwstr/>
      </vt:variant>
      <vt:variant>
        <vt:i4>1048594</vt:i4>
      </vt:variant>
      <vt:variant>
        <vt:i4>240</vt:i4>
      </vt:variant>
      <vt:variant>
        <vt:i4>0</vt:i4>
      </vt:variant>
      <vt:variant>
        <vt:i4>5</vt:i4>
      </vt:variant>
      <vt:variant>
        <vt:lpwstr>https://krmbou2.gosuslugi.ru/</vt:lpwstr>
      </vt:variant>
      <vt:variant>
        <vt:lpwstr/>
      </vt:variant>
      <vt:variant>
        <vt:i4>6291583</vt:i4>
      </vt:variant>
      <vt:variant>
        <vt:i4>237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234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231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228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225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222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219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2752528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6291583</vt:i4>
      </vt:variant>
      <vt:variant>
        <vt:i4>213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210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207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204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201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198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195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192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sub_10800</vt:lpwstr>
      </vt:variant>
      <vt:variant>
        <vt:i4>6291583</vt:i4>
      </vt:variant>
      <vt:variant>
        <vt:i4>186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183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180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177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2752534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sub_10600</vt:lpwstr>
      </vt:variant>
      <vt:variant>
        <vt:i4>2752533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sub_10500</vt:lpwstr>
      </vt:variant>
      <vt:variant>
        <vt:i4>6291583</vt:i4>
      </vt:variant>
      <vt:variant>
        <vt:i4>168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165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2293778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2883602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2293778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2293778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2883602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6291583</vt:i4>
      </vt:variant>
      <vt:variant>
        <vt:i4>147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144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141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138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2752532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sub_10400</vt:lpwstr>
      </vt:variant>
      <vt:variant>
        <vt:i4>6291583</vt:i4>
      </vt:variant>
      <vt:variant>
        <vt:i4>132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129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126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123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2883602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6291583</vt:i4>
      </vt:variant>
      <vt:variant>
        <vt:i4>117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114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111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108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2752535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sub_10700</vt:lpwstr>
      </vt:variant>
      <vt:variant>
        <vt:i4>6291583</vt:i4>
      </vt:variant>
      <vt:variant>
        <vt:i4>102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99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2883602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6291583</vt:i4>
      </vt:variant>
      <vt:variant>
        <vt:i4>93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90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87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sub_10300</vt:lpwstr>
      </vt:variant>
      <vt:variant>
        <vt:i4>2752530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6291583</vt:i4>
      </vt:variant>
      <vt:variant>
        <vt:i4>78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75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72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69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66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63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60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57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54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51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48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45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42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7536741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http://zakon.scli.ru:8111/content/act/c45919b3-9e8d-4d36-a97c-ea7e72c42c05.html</vt:lpwstr>
      </vt:variant>
      <vt:variant>
        <vt:lpwstr/>
      </vt:variant>
      <vt:variant>
        <vt:i4>6291583</vt:i4>
      </vt:variant>
      <vt:variant>
        <vt:i4>36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33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30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27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24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6291583</vt:i4>
      </vt:variant>
      <vt:variant>
        <vt:i4>18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http://rnla-service.scli.ru:8080/rnla-links/ws/content/act//content/act/43206004-c950-4613-add8-e526ec2638ed.html</vt:lpwstr>
      </vt:variant>
      <vt:variant>
        <vt:lpwstr/>
      </vt:variant>
      <vt:variant>
        <vt:i4>6291583</vt:i4>
      </vt:variant>
      <vt:variant>
        <vt:i4>9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http://rnla-service.scli.ru:8080/rnla-links/ws/content/act/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Присталова Екатерина Андреевна</dc:creator>
  <cp:keywords/>
  <dc:description/>
  <cp:lastModifiedBy>Приёмная</cp:lastModifiedBy>
  <cp:revision>10</cp:revision>
  <cp:lastPrinted>2024-08-01T12:04:00Z</cp:lastPrinted>
  <dcterms:created xsi:type="dcterms:W3CDTF">2024-07-22T07:44:00Z</dcterms:created>
  <dcterms:modified xsi:type="dcterms:W3CDTF">2024-08-01T12:07:00Z</dcterms:modified>
  <dc:language>ru-RU</dc:language>
</cp:coreProperties>
</file>